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3A76" w14:textId="54C95362" w:rsidR="006A765B" w:rsidRPr="001E3D60" w:rsidRDefault="00990EA8" w:rsidP="001E3D60">
      <w:pPr>
        <w:pStyle w:val="Title"/>
      </w:pPr>
      <w:r>
        <w:t xml:space="preserve">Job </w:t>
      </w:r>
      <w:r w:rsidR="00A320CE">
        <w:t>A</w:t>
      </w:r>
      <w:r>
        <w:t>nd Elihu</w:t>
      </w:r>
    </w:p>
    <w:p w14:paraId="2FAFA220" w14:textId="13421C15" w:rsidR="0085654D" w:rsidRPr="005E6677" w:rsidRDefault="00990EA8" w:rsidP="003663D8">
      <w:pPr>
        <w:pStyle w:val="Name"/>
        <w:tabs>
          <w:tab w:val="center" w:pos="4680"/>
          <w:tab w:val="left" w:pos="6046"/>
        </w:tabs>
      </w:pPr>
      <w:r>
        <w:t>Andrew Roberts</w:t>
      </w:r>
    </w:p>
    <w:p w14:paraId="7FEB769E" w14:textId="479BAE9C" w:rsidR="0085654D" w:rsidRPr="00CD50E4" w:rsidRDefault="0085654D" w:rsidP="003663D8">
      <w:pPr>
        <w:outlineLvl w:val="0"/>
        <w:rPr>
          <w:b/>
        </w:rPr>
      </w:pPr>
      <w:r w:rsidRPr="00CD50E4">
        <w:rPr>
          <w:b/>
        </w:rPr>
        <w:t>Text:</w:t>
      </w:r>
      <w:r w:rsidR="00990EA8">
        <w:rPr>
          <w:b/>
        </w:rPr>
        <w:t xml:space="preserve"> </w:t>
      </w:r>
      <w:r w:rsidR="00990EA8" w:rsidRPr="00A320CE">
        <w:rPr>
          <w:bCs/>
        </w:rPr>
        <w:t>Job 32:1-37:24</w:t>
      </w:r>
    </w:p>
    <w:p w14:paraId="0732992B" w14:textId="48EB7F2F" w:rsidR="0085654D" w:rsidRPr="003663D8" w:rsidRDefault="0085654D" w:rsidP="003663D8">
      <w:pPr>
        <w:outlineLvl w:val="0"/>
        <w:rPr>
          <w:b/>
        </w:rPr>
      </w:pPr>
      <w:r w:rsidRPr="003663D8">
        <w:rPr>
          <w:b/>
        </w:rPr>
        <w:t>Introduction:</w:t>
      </w:r>
      <w:r w:rsidR="00246671">
        <w:rPr>
          <w:b/>
        </w:rPr>
        <w:t xml:space="preserve"> Elihu – Young, Angry, and Controversial</w:t>
      </w:r>
    </w:p>
    <w:p w14:paraId="5476631A" w14:textId="3491B1FB" w:rsidR="00276489" w:rsidRDefault="007A1E42" w:rsidP="00A320CE">
      <w:pPr>
        <w:pStyle w:val="Heading1"/>
      </w:pPr>
      <w:r>
        <w:t xml:space="preserve">The Book of Job is ancient and the divines of antiquity held a variety of views on </w:t>
      </w:r>
      <w:r w:rsidR="009D2CA1">
        <w:t xml:space="preserve">the sudden appearance and speeches of </w:t>
      </w:r>
      <w:r>
        <w:t>Elihu.</w:t>
      </w:r>
    </w:p>
    <w:p w14:paraId="1A35BAA1" w14:textId="5079D1B6" w:rsidR="007A1E42" w:rsidRDefault="00090B93" w:rsidP="007A1E42">
      <w:pPr>
        <w:pStyle w:val="Heading2"/>
      </w:pPr>
      <w:r>
        <w:t xml:space="preserve">Elihu’s abrupt </w:t>
      </w:r>
      <w:r w:rsidR="00142852">
        <w:t>arrival</w:t>
      </w:r>
      <w:r>
        <w:t xml:space="preserve"> and swift departure in the canonical Book of Job created a fertile field of question and speculation about how Elihu should be understood</w:t>
      </w:r>
      <w:r w:rsidR="009C27A4">
        <w:t>.</w:t>
      </w:r>
    </w:p>
    <w:p w14:paraId="13DFAEEE" w14:textId="77777777" w:rsidR="00A320CE" w:rsidRDefault="00090B93" w:rsidP="007A1E42">
      <w:pPr>
        <w:pStyle w:val="Heading2"/>
      </w:pPr>
      <w:r>
        <w:t xml:space="preserve">Dissatisfied with the ambiguity surrounding Elihu, the intertestamental </w:t>
      </w:r>
      <w:r w:rsidRPr="00090B93">
        <w:rPr>
          <w:i/>
          <w:iCs/>
        </w:rPr>
        <w:t>Testament of Job</w:t>
      </w:r>
      <w:r>
        <w:t xml:space="preserve"> (ca. 100 BC – AD 100), was a folktale that elaborated upon the Book of Job. </w:t>
      </w:r>
      <w:r w:rsidR="009C27A4">
        <w:t>As it supplied</w:t>
      </w:r>
      <w:r>
        <w:t xml:space="preserve"> </w:t>
      </w:r>
      <w:r w:rsidR="009C27A4">
        <w:t xml:space="preserve">answers </w:t>
      </w:r>
      <w:proofErr w:type="gramStart"/>
      <w:r w:rsidR="009C27A4">
        <w:t>for</w:t>
      </w:r>
      <w:proofErr w:type="gramEnd"/>
      <w:r w:rsidR="009C27A4">
        <w:t xml:space="preserve"> </w:t>
      </w:r>
      <w:r>
        <w:t>many questions surrounding the Book of Job</w:t>
      </w:r>
      <w:r w:rsidR="009C27A4">
        <w:t>,</w:t>
      </w:r>
      <w:r>
        <w:t xml:space="preserve"> Elihu did not fare well.</w:t>
      </w:r>
    </w:p>
    <w:p w14:paraId="3CE20A9D" w14:textId="77777777" w:rsidR="00A320CE" w:rsidRDefault="00067031" w:rsidP="00090B93">
      <w:pPr>
        <w:pStyle w:val="Heading3"/>
        <w:rPr>
          <w:sz w:val="16"/>
          <w:szCs w:val="18"/>
        </w:rPr>
      </w:pPr>
      <w:r>
        <w:t xml:space="preserve">“In the </w:t>
      </w:r>
      <w:r w:rsidRPr="00067031">
        <w:rPr>
          <w:i/>
          <w:iCs/>
        </w:rPr>
        <w:t>Testament of Job</w:t>
      </w:r>
      <w:r>
        <w:t>, Elihu is “the only evil one” (</w:t>
      </w:r>
      <w:proofErr w:type="spellStart"/>
      <w:r w:rsidRPr="00067031">
        <w:rPr>
          <w:i/>
          <w:iCs/>
        </w:rPr>
        <w:t>TestJob</w:t>
      </w:r>
      <w:proofErr w:type="spellEnd"/>
      <w:r>
        <w:t xml:space="preserve"> 43:5) and “the evil one” (</w:t>
      </w:r>
      <w:proofErr w:type="spellStart"/>
      <w:r w:rsidRPr="00067031">
        <w:rPr>
          <w:i/>
          <w:iCs/>
        </w:rPr>
        <w:t>TestJob</w:t>
      </w:r>
      <w:proofErr w:type="spellEnd"/>
      <w:r>
        <w:t xml:space="preserve"> 43:18), which is how Satan is </w:t>
      </w:r>
      <w:proofErr w:type="gramStart"/>
      <w:r>
        <w:t>designated</w:t>
      </w:r>
      <w:proofErr w:type="gramEnd"/>
      <w:r>
        <w:t xml:space="preserve"> (</w:t>
      </w:r>
      <w:proofErr w:type="spellStart"/>
      <w:r w:rsidRPr="00067031">
        <w:rPr>
          <w:i/>
          <w:iCs/>
        </w:rPr>
        <w:t>TestJob</w:t>
      </w:r>
      <w:proofErr w:type="spellEnd"/>
      <w:r>
        <w:t xml:space="preserve"> 7:1). Elihu is also said to have been inspired by Satan (</w:t>
      </w:r>
      <w:proofErr w:type="spellStart"/>
      <w:r w:rsidRPr="00067031">
        <w:rPr>
          <w:i/>
          <w:iCs/>
        </w:rPr>
        <w:t>TestJob</w:t>
      </w:r>
      <w:proofErr w:type="spellEnd"/>
      <w:r>
        <w:t xml:space="preserve"> 41:1-6).” </w:t>
      </w:r>
      <w:r w:rsidRPr="00067031">
        <w:rPr>
          <w:sz w:val="16"/>
          <w:szCs w:val="18"/>
        </w:rPr>
        <w:t>(Seow, “Elihu’s Revelation,” 254)</w:t>
      </w:r>
    </w:p>
    <w:p w14:paraId="7B17685E" w14:textId="0746A985" w:rsidR="00067031" w:rsidRDefault="00067031" w:rsidP="00090B93">
      <w:pPr>
        <w:pStyle w:val="Heading3"/>
      </w:pPr>
      <w:r>
        <w:t>Evidently many in Ancient Judaism and the Early Church were influenced by this writing and saw Elihu as a false prophet</w:t>
      </w:r>
      <w:r w:rsidR="009C27A4">
        <w:t xml:space="preserve"> like Balaam or inspired by Satan.</w:t>
      </w:r>
    </w:p>
    <w:p w14:paraId="3A21A73D" w14:textId="6C6F0E74" w:rsidR="004254AC" w:rsidRDefault="004254AC" w:rsidP="004254AC">
      <w:pPr>
        <w:pStyle w:val="Heading2"/>
      </w:pPr>
      <w:r>
        <w:t xml:space="preserve">However, medieval Jewish commentators were unanimously appreciative of Elihu. Saadiah Gaon’s </w:t>
      </w:r>
      <w:r w:rsidRPr="004254AC">
        <w:rPr>
          <w:i/>
          <w:iCs/>
        </w:rPr>
        <w:t>The Book of Theodicy</w:t>
      </w:r>
      <w:r w:rsidR="00D26EF0">
        <w:t xml:space="preserve"> (10</w:t>
      </w:r>
      <w:r w:rsidR="00D26EF0" w:rsidRPr="00D26EF0">
        <w:rPr>
          <w:vertAlign w:val="superscript"/>
        </w:rPr>
        <w:t>th</w:t>
      </w:r>
      <w:r w:rsidR="00D26EF0">
        <w:t xml:space="preserve"> century),</w:t>
      </w:r>
      <w:r>
        <w:t xml:space="preserve"> the earliest full-scale Jewish commentary on Job extant, suggested every voice in Job offered viable explanations to the problem of suffering, but he lifted Elihu up as the one with the most compelling position</w:t>
      </w:r>
      <w:r w:rsidR="00D26EF0">
        <w:t>.</w:t>
      </w:r>
      <w:r w:rsidR="009C27A4">
        <w:t xml:space="preserve"> Likewise</w:t>
      </w:r>
      <w:r w:rsidR="00142852">
        <w:t>,</w:t>
      </w:r>
      <w:r w:rsidR="009C27A4">
        <w:t xml:space="preserve"> Abraham Ibn Ezra’s commentary on Job in 1140</w:t>
      </w:r>
      <w:r w:rsidR="00517040">
        <w:t xml:space="preserve"> shows Elihu has the solution to the question of the relationship between God’s righteousness and Job’s accident. </w:t>
      </w:r>
      <w:r w:rsidR="00517040" w:rsidRPr="00517040">
        <w:rPr>
          <w:sz w:val="16"/>
          <w:szCs w:val="18"/>
        </w:rPr>
        <w:t>(see Andersen, “The Elihu Speeches,” 76)</w:t>
      </w:r>
    </w:p>
    <w:p w14:paraId="257FA136" w14:textId="77777777" w:rsidR="00A320CE" w:rsidRDefault="009C27A4" w:rsidP="004254AC">
      <w:pPr>
        <w:pStyle w:val="Heading2"/>
        <w:rPr>
          <w:sz w:val="16"/>
          <w:szCs w:val="18"/>
        </w:rPr>
      </w:pPr>
      <w:r>
        <w:t>Among later commentators,</w:t>
      </w:r>
      <w:r w:rsidR="00517040">
        <w:t xml:space="preserve"> Gregory the Great’s </w:t>
      </w:r>
      <w:r w:rsidR="00517040" w:rsidRPr="00517040">
        <w:rPr>
          <w:i/>
          <w:iCs/>
        </w:rPr>
        <w:t xml:space="preserve">Moralia in </w:t>
      </w:r>
      <w:proofErr w:type="spellStart"/>
      <w:r w:rsidR="00517040" w:rsidRPr="00517040">
        <w:rPr>
          <w:i/>
          <w:iCs/>
        </w:rPr>
        <w:t>Iob</w:t>
      </w:r>
      <w:proofErr w:type="spellEnd"/>
      <w:r w:rsidR="00517040">
        <w:rPr>
          <w:i/>
          <w:iCs/>
        </w:rPr>
        <w:t xml:space="preserve"> </w:t>
      </w:r>
      <w:r w:rsidR="00517040" w:rsidRPr="00517040">
        <w:t>(AD 595),</w:t>
      </w:r>
      <w:r w:rsidR="00517040">
        <w:t xml:space="preserve"> regarded Elihu as orthodox but considered him as distastefully arrogant in form. Luther compared Elihu to Zwingli and considered both to be useless windbags. However,</w:t>
      </w:r>
      <w:r>
        <w:t xml:space="preserve"> John Calvin held Elihu in the highest esteem. He argued that what Elihu brings is the unadulterated Word of God and when he speaks, “it is actually the Holy Spirit that speaks.”</w:t>
      </w:r>
      <w:r w:rsidR="00517040">
        <w:t xml:space="preserve"> </w:t>
      </w:r>
      <w:r w:rsidR="00517040" w:rsidRPr="00067031">
        <w:rPr>
          <w:sz w:val="16"/>
          <w:szCs w:val="18"/>
        </w:rPr>
        <w:t>(Seow, “Elihu’s Revelation,” 25</w:t>
      </w:r>
      <w:r w:rsidR="00517040">
        <w:rPr>
          <w:sz w:val="16"/>
          <w:szCs w:val="18"/>
        </w:rPr>
        <w:t>5</w:t>
      </w:r>
      <w:r w:rsidR="00517040" w:rsidRPr="00067031">
        <w:rPr>
          <w:sz w:val="16"/>
          <w:szCs w:val="18"/>
        </w:rPr>
        <w:t>)</w:t>
      </w:r>
    </w:p>
    <w:p w14:paraId="3B2AAD36" w14:textId="46397663" w:rsidR="007F60C6" w:rsidRPr="005E6677" w:rsidRDefault="001372C2" w:rsidP="00A320CE">
      <w:pPr>
        <w:pStyle w:val="Heading1"/>
        <w:rPr>
          <w:rStyle w:val="Heading1Char"/>
        </w:rPr>
      </w:pPr>
      <w:r>
        <w:t xml:space="preserve">Plenty of </w:t>
      </w:r>
      <w:r w:rsidR="00246671">
        <w:t>recent scholarship refuse</w:t>
      </w:r>
      <w:r>
        <w:t>s</w:t>
      </w:r>
      <w:r w:rsidR="00246671">
        <w:t xml:space="preserve"> to hide their disdain for the young </w:t>
      </w:r>
      <w:r w:rsidR="004C0BE6">
        <w:t>man who speaks up</w:t>
      </w:r>
      <w:r w:rsidR="00E27A2C">
        <w:t xml:space="preserve"> </w:t>
      </w:r>
      <w:r w:rsidR="00F76835">
        <w:t xml:space="preserve">to </w:t>
      </w:r>
      <w:r w:rsidR="00E27A2C">
        <w:t>address Job and Job’s wise friends</w:t>
      </w:r>
      <w:r>
        <w:t>, Elihu</w:t>
      </w:r>
      <w:r w:rsidR="00E27A2C">
        <w:t>.</w:t>
      </w:r>
    </w:p>
    <w:p w14:paraId="271740DD" w14:textId="1197DC84" w:rsidR="003B3351" w:rsidRPr="003B3351" w:rsidRDefault="003B3351" w:rsidP="003663D8">
      <w:pPr>
        <w:pStyle w:val="Heading2"/>
        <w:rPr>
          <w:bCs w:val="0"/>
        </w:rPr>
      </w:pPr>
      <w:r>
        <w:rPr>
          <w:bCs w:val="0"/>
        </w:rPr>
        <w:t>Elihu</w:t>
      </w:r>
      <w:r w:rsidR="00F76835">
        <w:rPr>
          <w:bCs w:val="0"/>
        </w:rPr>
        <w:t xml:space="preserve">, as a character and speaker, is </w:t>
      </w:r>
      <w:r w:rsidR="00EB5F6B">
        <w:rPr>
          <w:bCs w:val="0"/>
        </w:rPr>
        <w:t>harshly</w:t>
      </w:r>
      <w:r w:rsidR="00F76835">
        <w:rPr>
          <w:bCs w:val="0"/>
        </w:rPr>
        <w:t xml:space="preserve"> maligned.</w:t>
      </w:r>
    </w:p>
    <w:p w14:paraId="6F43B8FF" w14:textId="73A0B230" w:rsidR="00680188" w:rsidRPr="00E27A2C" w:rsidRDefault="004C0BE6" w:rsidP="00F76835">
      <w:pPr>
        <w:pStyle w:val="Heading3"/>
      </w:pPr>
      <w:r>
        <w:t xml:space="preserve">“Elihu is a paragon of </w:t>
      </w:r>
      <w:proofErr w:type="spellStart"/>
      <w:r>
        <w:t>piosity</w:t>
      </w:r>
      <w:proofErr w:type="spellEnd"/>
      <w:r>
        <w:t xml:space="preserve"> and arrogance, whose offensiveness is virtually unrelieved by the slightest trace of humanity. From his opening words of seeming deference to age to his final pronouncement that God refuses even to look upon a man who has a discerning mind there is not one trace of kindness, mercy, or empathy. No word of comfort nor expression of uncertainty ever emerges from his lips. Elihu is, in short, a fanatic and a bigot, whose self-assurance is reinforced by his unwavering conviction that he alone speaks for God… He is the caricature of the youthful enthusiast, the convinced fanatic, who feels that he has been given special inspiration from God so that he has all knowledge inerrantly to deal with all the questions at hand. Uninvited, he butts into the conversations of the elders and spouts out his words of w</w:t>
      </w:r>
      <w:r w:rsidR="00E27A2C">
        <w:t xml:space="preserve">isdom. The author has created the most offensive figure he could imagine… Elihu is a tragically comic figure of the blustering and inept fanatic, whose rigidity and callousness make him unworthy of… sympathy… The author has expended great </w:t>
      </w:r>
      <w:r w:rsidR="00E27A2C">
        <w:lastRenderedPageBreak/>
        <w:t xml:space="preserve">effort in constructing a dogmatic, unbending zealot, whose uncompromising stance and unwavering self-confidence make him devolve into a buffoon.” </w:t>
      </w:r>
      <w:r w:rsidRPr="002050E7">
        <w:rPr>
          <w:sz w:val="16"/>
          <w:szCs w:val="18"/>
        </w:rPr>
        <w:t xml:space="preserve">(Curtis, “Why Were the Elihu Speeches Added to the Book of Job?” 93, </w:t>
      </w:r>
      <w:r w:rsidR="00E27A2C" w:rsidRPr="002050E7">
        <w:rPr>
          <w:sz w:val="16"/>
          <w:szCs w:val="18"/>
        </w:rPr>
        <w:t>97, 98).</w:t>
      </w:r>
    </w:p>
    <w:p w14:paraId="662003EB" w14:textId="40A312C5" w:rsidR="00E27A2C" w:rsidRDefault="00E27A2C" w:rsidP="00F76835">
      <w:pPr>
        <w:pStyle w:val="Heading3"/>
        <w:rPr>
          <w:rStyle w:val="Heading2Char"/>
        </w:rPr>
      </w:pPr>
      <w:r>
        <w:rPr>
          <w:rStyle w:val="Heading2Char"/>
        </w:rPr>
        <w:t>“Elihu’s speech drops on us with the full force of comic relief – the kind that works best when the pressure is at its height…You say to yourself – ‘Did he really just say what I heard?’ He is the ultimate young fool, and his speech restores Job’s dignity by default</w:t>
      </w:r>
      <w:r w:rsidR="002050E7">
        <w:rPr>
          <w:rStyle w:val="Heading2Char"/>
        </w:rPr>
        <w:t xml:space="preserve">…By the time he is through his first outburst, the audience is either aching with laughter or storming the stage… Elihu displays, in extreme form, the mistakes of the fool.” </w:t>
      </w:r>
      <w:r w:rsidR="002050E7" w:rsidRPr="002050E7">
        <w:rPr>
          <w:rStyle w:val="Heading2Char"/>
          <w:sz w:val="16"/>
          <w:szCs w:val="18"/>
        </w:rPr>
        <w:t xml:space="preserve">(Jackson, </w:t>
      </w:r>
      <w:r w:rsidR="002050E7" w:rsidRPr="002050E7">
        <w:rPr>
          <w:rStyle w:val="Heading2Char"/>
          <w:i/>
          <w:iCs/>
          <w:sz w:val="16"/>
          <w:szCs w:val="18"/>
        </w:rPr>
        <w:t>Crying Out For Vindication: The Gospel According to Job</w:t>
      </w:r>
      <w:r w:rsidR="002050E7" w:rsidRPr="002050E7">
        <w:rPr>
          <w:rStyle w:val="Heading2Char"/>
          <w:sz w:val="16"/>
          <w:szCs w:val="18"/>
        </w:rPr>
        <w:t>, 145, 147).</w:t>
      </w:r>
    </w:p>
    <w:p w14:paraId="4E92F7F7" w14:textId="5D7F4AA1" w:rsidR="002050E7" w:rsidRPr="008C520A" w:rsidRDefault="002050E7" w:rsidP="00F76835">
      <w:pPr>
        <w:pStyle w:val="Heading3"/>
        <w:rPr>
          <w:rStyle w:val="Heading2Char"/>
        </w:rPr>
      </w:pPr>
      <w:r>
        <w:rPr>
          <w:rStyle w:val="Heading2Char"/>
        </w:rPr>
        <w:t>“In short, I believe Elihu is an arrogant blowhard, and that while he thinks he is making a new contribution to the dialogue between Job and the friends, he actually just rehashes what has already been said</w:t>
      </w:r>
      <w:r w:rsidR="003B3351">
        <w:rPr>
          <w:rStyle w:val="Heading2Char"/>
        </w:rPr>
        <w:t>..</w:t>
      </w:r>
      <w:r>
        <w:rPr>
          <w:rStyle w:val="Heading2Char"/>
        </w:rPr>
        <w:t>.</w:t>
      </w:r>
      <w:r w:rsidR="003B3351">
        <w:rPr>
          <w:rStyle w:val="Heading2Char"/>
        </w:rPr>
        <w:t xml:space="preserve"> </w:t>
      </w:r>
      <w:r w:rsidR="00B60F6E">
        <w:rPr>
          <w:rStyle w:val="Heading2Char"/>
        </w:rPr>
        <w:t xml:space="preserve">Elihu is the stereotypical brash windbag… </w:t>
      </w:r>
      <w:r w:rsidR="003B3351">
        <w:rPr>
          <w:rStyle w:val="Heading2Char"/>
        </w:rPr>
        <w:t>the pompous Elihu…</w:t>
      </w:r>
      <w:r>
        <w:rPr>
          <w:rStyle w:val="Heading2Char"/>
        </w:rPr>
        <w:t xml:space="preserve">” </w:t>
      </w:r>
      <w:r w:rsidRPr="002050E7">
        <w:rPr>
          <w:rStyle w:val="Heading2Char"/>
          <w:sz w:val="16"/>
          <w:szCs w:val="18"/>
        </w:rPr>
        <w:t xml:space="preserve">(Scott, </w:t>
      </w:r>
      <w:r w:rsidRPr="002050E7">
        <w:rPr>
          <w:rStyle w:val="Heading2Char"/>
          <w:i/>
          <w:iCs/>
          <w:sz w:val="16"/>
          <w:szCs w:val="18"/>
        </w:rPr>
        <w:t>A Study of the Book of Job</w:t>
      </w:r>
      <w:r w:rsidRPr="002050E7">
        <w:rPr>
          <w:rStyle w:val="Heading2Char"/>
          <w:sz w:val="16"/>
          <w:szCs w:val="18"/>
        </w:rPr>
        <w:t>, 42</w:t>
      </w:r>
      <w:r w:rsidR="003B3351">
        <w:rPr>
          <w:rStyle w:val="Heading2Char"/>
          <w:sz w:val="16"/>
          <w:szCs w:val="18"/>
        </w:rPr>
        <w:t>,</w:t>
      </w:r>
      <w:r w:rsidR="00B60F6E">
        <w:rPr>
          <w:rStyle w:val="Heading2Char"/>
          <w:sz w:val="16"/>
          <w:szCs w:val="18"/>
        </w:rPr>
        <w:t xml:space="preserve"> 44,</w:t>
      </w:r>
      <w:r w:rsidR="003B3351">
        <w:rPr>
          <w:rStyle w:val="Heading2Char"/>
          <w:sz w:val="16"/>
          <w:szCs w:val="18"/>
        </w:rPr>
        <w:t xml:space="preserve"> 46</w:t>
      </w:r>
      <w:r w:rsidRPr="002050E7">
        <w:rPr>
          <w:rStyle w:val="Heading2Char"/>
          <w:sz w:val="16"/>
          <w:szCs w:val="18"/>
        </w:rPr>
        <w:t>).</w:t>
      </w:r>
    </w:p>
    <w:p w14:paraId="44A11779" w14:textId="0B8AEE2D" w:rsidR="008C520A" w:rsidRPr="008C520A" w:rsidRDefault="008C520A" w:rsidP="00F76835">
      <w:pPr>
        <w:pStyle w:val="Heading3"/>
        <w:rPr>
          <w:rStyle w:val="Heading2Char"/>
          <w:sz w:val="32"/>
          <w:szCs w:val="36"/>
        </w:rPr>
      </w:pPr>
      <w:r w:rsidRPr="008C520A">
        <w:rPr>
          <w:rStyle w:val="Heading2Char"/>
        </w:rPr>
        <w:t>“</w:t>
      </w:r>
      <w:r>
        <w:rPr>
          <w:rStyle w:val="Heading2Char"/>
        </w:rPr>
        <w:t xml:space="preserve">His name, though feasible in biblical usage, appears to be satirically devised as an intimation of his impatiently presumptuous character. The literal meaning of Elihu the son of Barachel the </w:t>
      </w:r>
      <w:proofErr w:type="spellStart"/>
      <w:r>
        <w:rPr>
          <w:rStyle w:val="Heading2Char"/>
        </w:rPr>
        <w:t>Buzite</w:t>
      </w:r>
      <w:proofErr w:type="spellEnd"/>
      <w:r>
        <w:rPr>
          <w:rStyle w:val="Heading2Char"/>
        </w:rPr>
        <w:t xml:space="preserve"> from the clan of Ram is ‘He-is-my-God the son of God-has-blessed the Scornful One from the High Clan.’” </w:t>
      </w:r>
      <w:r w:rsidRPr="008C520A">
        <w:rPr>
          <w:rStyle w:val="Heading2Char"/>
          <w:sz w:val="16"/>
          <w:szCs w:val="18"/>
        </w:rPr>
        <w:t xml:space="preserve">(Alter, </w:t>
      </w:r>
      <w:r w:rsidRPr="008C520A">
        <w:rPr>
          <w:rStyle w:val="Heading2Char"/>
          <w:i/>
          <w:iCs/>
          <w:sz w:val="16"/>
          <w:szCs w:val="18"/>
        </w:rPr>
        <w:t>The Hebrew Bible</w:t>
      </w:r>
      <w:r>
        <w:rPr>
          <w:rStyle w:val="Heading2Char"/>
          <w:sz w:val="16"/>
          <w:szCs w:val="18"/>
        </w:rPr>
        <w:t xml:space="preserve"> Vol. 3 </w:t>
      </w:r>
      <w:r w:rsidRPr="008C520A">
        <w:rPr>
          <w:rStyle w:val="Heading2Char"/>
          <w:i/>
          <w:iCs/>
          <w:sz w:val="16"/>
          <w:szCs w:val="18"/>
        </w:rPr>
        <w:t>The Writings</w:t>
      </w:r>
      <w:r w:rsidRPr="008C520A">
        <w:rPr>
          <w:rStyle w:val="Heading2Char"/>
          <w:sz w:val="16"/>
          <w:szCs w:val="18"/>
        </w:rPr>
        <w:t xml:space="preserve">, 547 n. 2. </w:t>
      </w:r>
      <w:r w:rsidRPr="008C520A">
        <w:rPr>
          <w:rStyle w:val="Heading2Char"/>
          <w:i/>
          <w:iCs/>
          <w:sz w:val="16"/>
          <w:szCs w:val="18"/>
        </w:rPr>
        <w:t>Elihu</w:t>
      </w:r>
      <w:r w:rsidRPr="008C520A">
        <w:rPr>
          <w:rStyle w:val="Heading2Char"/>
          <w:sz w:val="16"/>
          <w:szCs w:val="18"/>
        </w:rPr>
        <w:t>).</w:t>
      </w:r>
    </w:p>
    <w:p w14:paraId="141CFA50" w14:textId="650517DD" w:rsidR="007F60C6" w:rsidRPr="008B2FFA" w:rsidRDefault="00857CFF" w:rsidP="00F76835">
      <w:pPr>
        <w:pStyle w:val="Heading2"/>
        <w:rPr>
          <w:bCs w:val="0"/>
        </w:rPr>
      </w:pPr>
      <w:r>
        <w:t xml:space="preserve">Elihu’s speeches, as a literary unit, are </w:t>
      </w:r>
      <w:r w:rsidR="00CE490E">
        <w:t xml:space="preserve">criticized as repetitive and suspected </w:t>
      </w:r>
      <w:r w:rsidR="002C09B8">
        <w:t>of being</w:t>
      </w:r>
      <w:r w:rsidR="00CE490E">
        <w:t xml:space="preserve"> later interpolations to the original text.</w:t>
      </w:r>
    </w:p>
    <w:p w14:paraId="19A06891" w14:textId="07CA1576" w:rsidR="008B2FFA" w:rsidRDefault="0029570B" w:rsidP="008B2FFA">
      <w:pPr>
        <w:pStyle w:val="Heading3"/>
        <w:rPr>
          <w:rStyle w:val="Heading3Char"/>
        </w:rPr>
      </w:pPr>
      <w:r>
        <w:rPr>
          <w:rStyle w:val="Heading3Char"/>
        </w:rPr>
        <w:t xml:space="preserve">There are three common objections to the Authenticity of Elihu’s speeches among textual critics. </w:t>
      </w:r>
      <w:r w:rsidRPr="00616E9B">
        <w:rPr>
          <w:rStyle w:val="Heading3Char"/>
          <w:sz w:val="16"/>
          <w:szCs w:val="18"/>
        </w:rPr>
        <w:t>(see Waters, “The Authenticity of the Elihu Speeches…,” 30-34)</w:t>
      </w:r>
    </w:p>
    <w:p w14:paraId="7350268C" w14:textId="035CB9D2" w:rsidR="0029570B" w:rsidRDefault="0029570B" w:rsidP="00DA7FE6">
      <w:pPr>
        <w:pStyle w:val="Heading4"/>
        <w:rPr>
          <w:rStyle w:val="Heading3Char"/>
        </w:rPr>
      </w:pPr>
      <w:r>
        <w:rPr>
          <w:rStyle w:val="Heading3Char"/>
        </w:rPr>
        <w:t>Elihu is mentioned nowhere else</w:t>
      </w:r>
      <w:r w:rsidR="00836C1B">
        <w:rPr>
          <w:rStyle w:val="Heading3Char"/>
        </w:rPr>
        <w:t xml:space="preserve"> in the Book of Job</w:t>
      </w:r>
      <w:r>
        <w:rPr>
          <w:rStyle w:val="Heading3Char"/>
        </w:rPr>
        <w:t>, not even in the epilogue, his long speeches interrupt the continuity between chapters 31 and 38.</w:t>
      </w:r>
    </w:p>
    <w:p w14:paraId="4B790C23" w14:textId="0A0D117A" w:rsidR="0029570B" w:rsidRDefault="0029570B" w:rsidP="00DA7FE6">
      <w:pPr>
        <w:pStyle w:val="Heading4"/>
        <w:rPr>
          <w:rStyle w:val="Heading3Char"/>
        </w:rPr>
      </w:pPr>
      <w:r>
        <w:rPr>
          <w:rStyle w:val="Heading3Char"/>
        </w:rPr>
        <w:t>The literary style is diffuse and pretentious, inferior to the rest of the book.</w:t>
      </w:r>
    </w:p>
    <w:p w14:paraId="770A59ED" w14:textId="62B9752A" w:rsidR="0029570B" w:rsidRDefault="0029570B" w:rsidP="00DA7FE6">
      <w:pPr>
        <w:pStyle w:val="Heading4"/>
        <w:rPr>
          <w:rStyle w:val="Heading3Char"/>
        </w:rPr>
      </w:pPr>
      <w:r>
        <w:rPr>
          <w:rStyle w:val="Heading3Char"/>
        </w:rPr>
        <w:t>The linguistic usage differs from that in the rest of the poetry.</w:t>
      </w:r>
    </w:p>
    <w:p w14:paraId="5E826F3F" w14:textId="77777777" w:rsidR="00A320CE" w:rsidRDefault="00616E9B" w:rsidP="008B2FFA">
      <w:pPr>
        <w:pStyle w:val="Heading3"/>
        <w:rPr>
          <w:rStyle w:val="Heading3Char"/>
        </w:rPr>
      </w:pPr>
      <w:r w:rsidRPr="00A320CE">
        <w:rPr>
          <w:rStyle w:val="Heading3Char"/>
          <w:u w:val="single"/>
        </w:rPr>
        <w:t>Common criticism</w:t>
      </w:r>
      <w:r>
        <w:rPr>
          <w:rStyle w:val="Heading3Char"/>
        </w:rPr>
        <w:t xml:space="preserve">: </w:t>
      </w:r>
      <w:r w:rsidR="008B2FFA">
        <w:rPr>
          <w:rStyle w:val="Heading3Char"/>
        </w:rPr>
        <w:t xml:space="preserve">Elihu’s speeches </w:t>
      </w:r>
      <w:r w:rsidR="00517D9D">
        <w:rPr>
          <w:rStyle w:val="Heading3Char"/>
        </w:rPr>
        <w:t xml:space="preserve">are </w:t>
      </w:r>
      <w:r w:rsidR="00777E61">
        <w:rPr>
          <w:rStyle w:val="Heading3Char"/>
        </w:rPr>
        <w:t>merely</w:t>
      </w:r>
      <w:r w:rsidR="008B2FFA">
        <w:rPr>
          <w:rStyle w:val="Heading3Char"/>
        </w:rPr>
        <w:t xml:space="preserve"> </w:t>
      </w:r>
      <w:r w:rsidR="00517D9D">
        <w:rPr>
          <w:rStyle w:val="Heading3Char"/>
        </w:rPr>
        <w:t xml:space="preserve">a </w:t>
      </w:r>
      <w:r w:rsidR="008B2FFA">
        <w:rPr>
          <w:rStyle w:val="Heading3Char"/>
        </w:rPr>
        <w:t xml:space="preserve">rehash </w:t>
      </w:r>
      <w:r w:rsidR="00517D9D">
        <w:rPr>
          <w:rStyle w:val="Heading3Char"/>
        </w:rPr>
        <w:t xml:space="preserve">of </w:t>
      </w:r>
      <w:r w:rsidR="008B2FFA">
        <w:rPr>
          <w:rStyle w:val="Heading3Char"/>
        </w:rPr>
        <w:t>the first 31 chapters of the Book of Job.</w:t>
      </w:r>
      <w:r>
        <w:rPr>
          <w:rStyle w:val="Heading3Char"/>
        </w:rPr>
        <w:t xml:space="preserve"> Elihu contributes little if anything to the content or dramatic movement of the book.</w:t>
      </w:r>
    </w:p>
    <w:p w14:paraId="316CA829" w14:textId="616AEFE8" w:rsidR="008B2FFA" w:rsidRPr="001721A4" w:rsidRDefault="008B2FFA" w:rsidP="00DA7FE6">
      <w:pPr>
        <w:pStyle w:val="Heading4"/>
      </w:pPr>
      <w:r>
        <w:t xml:space="preserve">“So Elihu rolls up his sleeves and goes to work – for four speeches and six chapters! Most of what he says is true but irrelevant.” </w:t>
      </w:r>
      <w:r w:rsidRPr="001721A4">
        <w:rPr>
          <w:sz w:val="16"/>
          <w:szCs w:val="18"/>
        </w:rPr>
        <w:t xml:space="preserve">(Jackson, </w:t>
      </w:r>
      <w:r w:rsidRPr="001721A4">
        <w:rPr>
          <w:i/>
          <w:iCs/>
          <w:sz w:val="16"/>
          <w:szCs w:val="18"/>
        </w:rPr>
        <w:t>Crying Out for Vindication</w:t>
      </w:r>
      <w:r w:rsidRPr="001721A4">
        <w:rPr>
          <w:sz w:val="16"/>
          <w:szCs w:val="18"/>
        </w:rPr>
        <w:t>, 150)</w:t>
      </w:r>
    </w:p>
    <w:p w14:paraId="307BF175" w14:textId="34409B1C" w:rsidR="008B2FFA" w:rsidRPr="001721A4" w:rsidRDefault="008B2FFA" w:rsidP="00DA7FE6">
      <w:pPr>
        <w:pStyle w:val="Heading4"/>
        <w:rPr>
          <w:sz w:val="32"/>
          <w:szCs w:val="36"/>
        </w:rPr>
      </w:pPr>
      <w:r w:rsidRPr="001721A4">
        <w:t>“On</w:t>
      </w:r>
      <w:r>
        <w:t xml:space="preserve">e would expect from Elihu enormous advances toward the solution of Job’s problem. And when one looks at the speeches of Elihu he finds – nothing. Elihu is a master of verbosity, convoluted thinking, and non sequitur; but there is not the slightest trace of progress toward reconciling the suffering of the innocent with belief in a God, who is both powerful and just. The speeches are a strident and merciless affirmation of traditional theology that duplicates material already presented more adequately in the speeches of the friends of Job or presages expressions that are more artistically handled in the divine speeches… Elihu has not one original thought or expression and is even unable to state borrowed ideas concisely and clearly.” </w:t>
      </w:r>
      <w:r w:rsidRPr="008B2FFA">
        <w:rPr>
          <w:sz w:val="16"/>
          <w:szCs w:val="18"/>
        </w:rPr>
        <w:t xml:space="preserve">(Curtis, </w:t>
      </w:r>
      <w:r>
        <w:rPr>
          <w:sz w:val="16"/>
          <w:szCs w:val="18"/>
        </w:rPr>
        <w:t>“</w:t>
      </w:r>
      <w:r w:rsidRPr="008B2FFA">
        <w:rPr>
          <w:sz w:val="16"/>
          <w:szCs w:val="18"/>
        </w:rPr>
        <w:t>Why Were the Elihu Speeches Added to the Book of Job?</w:t>
      </w:r>
      <w:r>
        <w:rPr>
          <w:sz w:val="16"/>
          <w:szCs w:val="18"/>
        </w:rPr>
        <w:t>”</w:t>
      </w:r>
      <w:r w:rsidRPr="008B2FFA">
        <w:rPr>
          <w:sz w:val="16"/>
          <w:szCs w:val="18"/>
        </w:rPr>
        <w:t>, 94-95)</w:t>
      </w:r>
    </w:p>
    <w:p w14:paraId="2E1D3E25" w14:textId="1DE7969B" w:rsidR="008B2FFA" w:rsidRPr="005E6677" w:rsidRDefault="00804CD7" w:rsidP="00DA7FE6">
      <w:pPr>
        <w:pStyle w:val="Heading4"/>
        <w:rPr>
          <w:rStyle w:val="Heading3Char"/>
        </w:rPr>
      </w:pPr>
      <w:r>
        <w:rPr>
          <w:rStyle w:val="Heading3Char"/>
        </w:rPr>
        <w:t>“But in spite of his claim that he has something new to say (32:14), he comes back to the same old theology of retribution: Job suffers because he has sinned (34:11, 25-27, 37)…he</w:t>
      </w:r>
      <w:r w:rsidR="00777E61">
        <w:rPr>
          <w:rStyle w:val="Heading3Char"/>
        </w:rPr>
        <w:t xml:space="preserve"> [Elihu]</w:t>
      </w:r>
      <w:r>
        <w:rPr>
          <w:rStyle w:val="Heading3Char"/>
        </w:rPr>
        <w:t xml:space="preserve"> says nothing new. But that is precisely the point. </w:t>
      </w:r>
      <w:r>
        <w:rPr>
          <w:rStyle w:val="Heading3Char"/>
        </w:rPr>
        <w:lastRenderedPageBreak/>
        <w:t xml:space="preserve">Human wisdom has run out; it is time for God to take the stage.” </w:t>
      </w:r>
      <w:r w:rsidRPr="00777E61">
        <w:rPr>
          <w:rStyle w:val="Heading3Char"/>
          <w:sz w:val="16"/>
          <w:szCs w:val="18"/>
        </w:rPr>
        <w:t>(Dillard and Longman</w:t>
      </w:r>
      <w:r w:rsidR="00777E61" w:rsidRPr="00777E61">
        <w:rPr>
          <w:rStyle w:val="Heading3Char"/>
          <w:sz w:val="16"/>
          <w:szCs w:val="18"/>
        </w:rPr>
        <w:t xml:space="preserve"> III, </w:t>
      </w:r>
      <w:r w:rsidR="00777E61" w:rsidRPr="00777E61">
        <w:rPr>
          <w:rStyle w:val="Heading3Char"/>
          <w:i/>
          <w:iCs/>
          <w:sz w:val="16"/>
          <w:szCs w:val="18"/>
        </w:rPr>
        <w:t>An Introduction to the Old Testament</w:t>
      </w:r>
      <w:r w:rsidR="00777E61" w:rsidRPr="00777E61">
        <w:rPr>
          <w:rStyle w:val="Heading3Char"/>
          <w:sz w:val="16"/>
          <w:szCs w:val="18"/>
        </w:rPr>
        <w:t>, 204)</w:t>
      </w:r>
    </w:p>
    <w:p w14:paraId="754E0903" w14:textId="703F2080" w:rsidR="00616E9B" w:rsidRDefault="00616E9B" w:rsidP="00616E9B">
      <w:pPr>
        <w:pStyle w:val="Heading3"/>
        <w:rPr>
          <w:rStyle w:val="Heading5Char"/>
        </w:rPr>
      </w:pPr>
      <w:r>
        <w:rPr>
          <w:rStyle w:val="Heading5Char"/>
        </w:rPr>
        <w:t>All of this is used to suggest some later redactor, perhaps a Jew who was especially dissatisfied with the original work, fashioned 6 chapters of redundant, substandard poetry and shoe-horned them in between the natural flow of Job’s final words in Job 31 and God’s voice in Job 38.</w:t>
      </w:r>
    </w:p>
    <w:p w14:paraId="36BB834A" w14:textId="6D7BDA25" w:rsidR="00C44013" w:rsidRPr="00A804BB" w:rsidRDefault="00293D69" w:rsidP="00702F01">
      <w:pPr>
        <w:pStyle w:val="Heading1"/>
        <w:rPr>
          <w:rStyle w:val="Heading5Char"/>
        </w:rPr>
      </w:pPr>
      <w:r>
        <w:rPr>
          <w:rStyle w:val="Heading5Char"/>
        </w:rPr>
        <w:t>What are we to do with Elihu? Is Elihu a villain, like the Satan? Is Elihu a young fool, providing a necessary trope to foil and highlight Job’s wisdom? Are Elihu’s six chapters a repetitive and redundant interpolation by a Jewish redactor disrupting the natural flow of the text</w:t>
      </w:r>
      <w:r w:rsidR="00DB648A">
        <w:rPr>
          <w:rStyle w:val="Heading5Char"/>
        </w:rPr>
        <w:t xml:space="preserve"> – they just don’t belong</w:t>
      </w:r>
      <w:r>
        <w:rPr>
          <w:rStyle w:val="Heading5Char"/>
        </w:rPr>
        <w:t xml:space="preserve">? </w:t>
      </w:r>
      <w:r w:rsidR="00323FA4">
        <w:rPr>
          <w:rStyle w:val="Heading5Char"/>
        </w:rPr>
        <w:t>Is</w:t>
      </w:r>
      <w:r>
        <w:rPr>
          <w:rStyle w:val="Heading5Char"/>
        </w:rPr>
        <w:t xml:space="preserve"> the reader better served to skip over them to</w:t>
      </w:r>
      <w:r w:rsidR="00323FA4">
        <w:rPr>
          <w:rStyle w:val="Heading5Char"/>
        </w:rPr>
        <w:t xml:space="preserve"> find</w:t>
      </w:r>
      <w:r>
        <w:rPr>
          <w:rStyle w:val="Heading5Char"/>
        </w:rPr>
        <w:t xml:space="preserve"> God’s answer to Job in the whirlwind? Or is Elihu something else</w:t>
      </w:r>
      <w:r w:rsidR="00E15B0B">
        <w:rPr>
          <w:rStyle w:val="Heading5Char"/>
        </w:rPr>
        <w:t>?</w:t>
      </w:r>
      <w:r>
        <w:rPr>
          <w:rStyle w:val="Heading5Char"/>
        </w:rPr>
        <w:t xml:space="preserve"> </w:t>
      </w:r>
      <w:r w:rsidR="007D5BCB">
        <w:rPr>
          <w:rStyle w:val="Heading5Char"/>
        </w:rPr>
        <w:t xml:space="preserve">For this study, we will examine these </w:t>
      </w:r>
      <w:r w:rsidR="00416FDE">
        <w:rPr>
          <w:rStyle w:val="Heading5Char"/>
        </w:rPr>
        <w:t>interpretations of</w:t>
      </w:r>
      <w:r w:rsidR="007D5BCB">
        <w:rPr>
          <w:rStyle w:val="Heading5Char"/>
        </w:rPr>
        <w:t xml:space="preserve"> Elihu. By investigating the content of his speeches to discover if they are </w:t>
      </w:r>
      <w:r w:rsidR="00EB5F6B">
        <w:rPr>
          <w:rStyle w:val="Heading5Char"/>
        </w:rPr>
        <w:t>pure repetition, or if, in fact, Elihu brings a different perspective and important Theodicy to Job’s predicament, enlightening our own attitudes toward suffering in this life.</w:t>
      </w:r>
      <w:r w:rsidR="00416FDE">
        <w:rPr>
          <w:rStyle w:val="Heading5Char"/>
        </w:rPr>
        <w:t xml:space="preserve"> Based on all of his words we will then consider his character and function in the book.</w:t>
      </w:r>
    </w:p>
    <w:p w14:paraId="76B46944" w14:textId="77777777" w:rsidR="0085654D" w:rsidRPr="003663D8" w:rsidRDefault="0085654D" w:rsidP="003663D8">
      <w:pPr>
        <w:outlineLvl w:val="0"/>
        <w:rPr>
          <w:b/>
        </w:rPr>
      </w:pPr>
      <w:r w:rsidRPr="003663D8">
        <w:rPr>
          <w:b/>
        </w:rPr>
        <w:t>Body:</w:t>
      </w:r>
    </w:p>
    <w:p w14:paraId="52E72175" w14:textId="6F1FF6BF" w:rsidR="00B160E2" w:rsidRPr="00702F01" w:rsidRDefault="00B160E2" w:rsidP="000F655F">
      <w:pPr>
        <w:pStyle w:val="Heading1"/>
        <w:numPr>
          <w:ilvl w:val="0"/>
          <w:numId w:val="3"/>
        </w:numPr>
        <w:rPr>
          <w:b/>
          <w:bCs w:val="0"/>
        </w:rPr>
      </w:pPr>
      <w:r w:rsidRPr="00702F01">
        <w:rPr>
          <w:b/>
          <w:bCs w:val="0"/>
        </w:rPr>
        <w:t>Elihu – Investigating the Content of His Speeches</w:t>
      </w:r>
    </w:p>
    <w:p w14:paraId="7D88AB44" w14:textId="74E867FD" w:rsidR="00AE4B6E" w:rsidRDefault="00AE4B6E" w:rsidP="00AE4B6E">
      <w:pPr>
        <w:pStyle w:val="Heading2"/>
      </w:pPr>
      <w:r>
        <w:t xml:space="preserve">Manuscript Support for their authentic presence in the </w:t>
      </w:r>
      <w:r w:rsidR="00142852">
        <w:t>B</w:t>
      </w:r>
      <w:r>
        <w:t>ook of Job.</w:t>
      </w:r>
    </w:p>
    <w:p w14:paraId="0713C89C" w14:textId="6F7CB753" w:rsidR="008D2137" w:rsidRDefault="008D2137" w:rsidP="008D2137">
      <w:pPr>
        <w:pStyle w:val="Heading3"/>
      </w:pPr>
      <w:r>
        <w:t>“Attempts to remove the Elihu speeches or reposition them do not have any textual support. The Qumran texts 4QJob</w:t>
      </w:r>
      <w:r w:rsidRPr="008D2137">
        <w:rPr>
          <w:vertAlign w:val="superscript"/>
        </w:rPr>
        <w:t>a</w:t>
      </w:r>
      <w:r>
        <w:t xml:space="preserve"> and 11Q10 (so-called “11QTargJob”) corroborate the place of the speeches, as do all the versions. </w:t>
      </w:r>
      <w:proofErr w:type="gramStart"/>
      <w:r>
        <w:t>So</w:t>
      </w:r>
      <w:proofErr w:type="gramEnd"/>
      <w:r>
        <w:t xml:space="preserve"> any decision on the authenticity of the speeches in their current position must be made on literary grounds alone.” </w:t>
      </w:r>
      <w:r w:rsidRPr="008D2137">
        <w:rPr>
          <w:sz w:val="16"/>
          <w:szCs w:val="18"/>
        </w:rPr>
        <w:t>(Seow, “Elihu’s Revelation,” 257)</w:t>
      </w:r>
    </w:p>
    <w:p w14:paraId="3B67C5C3" w14:textId="15939653" w:rsidR="0010523F" w:rsidRDefault="0010523F" w:rsidP="00AE4B6E">
      <w:pPr>
        <w:pStyle w:val="Heading2"/>
      </w:pPr>
      <w:r>
        <w:t>Answering the three common charges of the Textual Critics as to the authenticity of Elihu’s Speeches</w:t>
      </w:r>
      <w:r w:rsidR="00C27A22">
        <w:t>.</w:t>
      </w:r>
      <w:r>
        <w:t xml:space="preserve"> </w:t>
      </w:r>
      <w:r w:rsidRPr="00C27A22">
        <w:rPr>
          <w:sz w:val="16"/>
          <w:szCs w:val="18"/>
        </w:rPr>
        <w:t>(see Waters, “</w:t>
      </w:r>
      <w:r w:rsidR="00C27A22" w:rsidRPr="00C27A22">
        <w:rPr>
          <w:sz w:val="16"/>
          <w:szCs w:val="18"/>
        </w:rPr>
        <w:t xml:space="preserve">The Authenticity of Elihu Speeches…,” 34 n. 40; Zuck, </w:t>
      </w:r>
      <w:r w:rsidR="00C27A22" w:rsidRPr="00C27A22">
        <w:rPr>
          <w:i/>
          <w:iCs/>
          <w:sz w:val="16"/>
          <w:szCs w:val="18"/>
        </w:rPr>
        <w:t>Job</w:t>
      </w:r>
      <w:r w:rsidR="00C27A22" w:rsidRPr="00C27A22">
        <w:rPr>
          <w:sz w:val="16"/>
          <w:szCs w:val="18"/>
        </w:rPr>
        <w:t>, 140-141)</w:t>
      </w:r>
    </w:p>
    <w:p w14:paraId="06D0BCE6" w14:textId="1E9B71A9" w:rsidR="00C27A22" w:rsidRDefault="00B27114" w:rsidP="00C27A22">
      <w:pPr>
        <w:pStyle w:val="Heading3"/>
      </w:pPr>
      <w:r>
        <w:t xml:space="preserve">As to Elihu’s Absence in the Prologue and Epilogue – </w:t>
      </w:r>
      <w:r w:rsidR="00C27A22">
        <w:t>Elihu need not be mentioned earlier in the book since he was a silent onlooker not involved in the disputation. And Elihu was not condemned by God in 42:7-8 along with Eliphaz and his two companions probably because Elihu was closer to the truth than those three.</w:t>
      </w:r>
      <w:r>
        <w:t xml:space="preserve"> Job does not answer Elihu, but perhaps this is because Elihu silenced him.</w:t>
      </w:r>
    </w:p>
    <w:p w14:paraId="4A6D4B2A" w14:textId="0EA24839" w:rsidR="00C27A22" w:rsidRDefault="00B27114" w:rsidP="00C27A22">
      <w:pPr>
        <w:pStyle w:val="Heading3"/>
      </w:pPr>
      <w:r>
        <w:t xml:space="preserve">As to literary Style and Linguistic Usage – </w:t>
      </w:r>
      <w:r w:rsidR="00C27A22">
        <w:t xml:space="preserve">Elihu’s style </w:t>
      </w:r>
      <w:r w:rsidR="00C27A22" w:rsidRPr="00B27114">
        <w:rPr>
          <w:b/>
          <w:bCs w:val="0"/>
        </w:rPr>
        <w:t>does differ</w:t>
      </w:r>
      <w:r w:rsidR="00C27A22">
        <w:t xml:space="preserve"> from that of the other four debaters. He used </w:t>
      </w:r>
      <w:proofErr w:type="spellStart"/>
      <w:r w:rsidR="00C27A22" w:rsidRPr="00C27A22">
        <w:rPr>
          <w:i/>
          <w:iCs/>
        </w:rPr>
        <w:t>ēl</w:t>
      </w:r>
      <w:proofErr w:type="spellEnd"/>
      <w:r w:rsidR="00C27A22" w:rsidRPr="00C27A22">
        <w:rPr>
          <w:i/>
          <w:iCs/>
        </w:rPr>
        <w:t xml:space="preserve"> </w:t>
      </w:r>
      <w:r w:rsidR="00C27A22">
        <w:t xml:space="preserve">for God more than did the others (his 19 uses of </w:t>
      </w:r>
      <w:proofErr w:type="spellStart"/>
      <w:r w:rsidR="00C27A22" w:rsidRPr="00C27A22">
        <w:rPr>
          <w:i/>
          <w:iCs/>
        </w:rPr>
        <w:t>ēl</w:t>
      </w:r>
      <w:proofErr w:type="spellEnd"/>
      <w:r w:rsidR="00C27A22">
        <w:rPr>
          <w:i/>
          <w:iCs/>
        </w:rPr>
        <w:t xml:space="preserve"> </w:t>
      </w:r>
      <w:r w:rsidR="00C27A22" w:rsidRPr="00C27A22">
        <w:t>compare with Job’s 17,</w:t>
      </w:r>
      <w:r w:rsidR="00C27A22">
        <w:t xml:space="preserve"> Eliphaz’s 8, Bildad’s 6, and Zophar’s 2). </w:t>
      </w:r>
      <w:r>
        <w:t>Elihu also used a number of Aramaic words more than the three counselors did. Thes</w:t>
      </w:r>
      <w:r w:rsidR="00702F01">
        <w:t>e</w:t>
      </w:r>
      <w:r>
        <w:t xml:space="preserve"> differences simply point to his distinct character.</w:t>
      </w:r>
    </w:p>
    <w:p w14:paraId="7E06E9D2" w14:textId="79292B1C" w:rsidR="00AE4B6E" w:rsidRDefault="00AE4B6E" w:rsidP="00AE4B6E">
      <w:pPr>
        <w:pStyle w:val="Heading2"/>
      </w:pPr>
      <w:r>
        <w:t>The Charge: Elihu’s words are a rehash, he adds nothing new.</w:t>
      </w:r>
    </w:p>
    <w:p w14:paraId="075FAA57" w14:textId="62F60972" w:rsidR="001721A4" w:rsidRDefault="008B2FFA" w:rsidP="00AE4B6E">
      <w:pPr>
        <w:pStyle w:val="Heading3"/>
        <w:rPr>
          <w:sz w:val="16"/>
          <w:szCs w:val="16"/>
        </w:rPr>
      </w:pPr>
      <w:r>
        <w:t xml:space="preserve">“In response to these who hold the view that Elihu made either an insignificant contribution or no contribution at all to the discussion, it is unreasonable to believe that six chapters would be devoted to a speaker who said nothing of any value.” </w:t>
      </w:r>
      <w:r w:rsidRPr="008B2FFA">
        <w:rPr>
          <w:sz w:val="16"/>
          <w:szCs w:val="16"/>
        </w:rPr>
        <w:t xml:space="preserve">(Hailey, </w:t>
      </w:r>
      <w:r w:rsidRPr="008B2FFA">
        <w:rPr>
          <w:i/>
          <w:iCs/>
          <w:sz w:val="16"/>
          <w:szCs w:val="16"/>
        </w:rPr>
        <w:t>A Commentary on Job</w:t>
      </w:r>
      <w:r w:rsidRPr="008B2FFA">
        <w:rPr>
          <w:sz w:val="16"/>
          <w:szCs w:val="16"/>
        </w:rPr>
        <w:t>, 275)</w:t>
      </w:r>
    </w:p>
    <w:p w14:paraId="1776623F" w14:textId="77777777" w:rsidR="00A320CE" w:rsidRDefault="00B27114" w:rsidP="00AE4B6E">
      <w:pPr>
        <w:pStyle w:val="Heading3"/>
        <w:rPr>
          <w:sz w:val="16"/>
          <w:szCs w:val="16"/>
        </w:rPr>
      </w:pPr>
      <w:r w:rsidRPr="00B27114">
        <w:rPr>
          <w:szCs w:val="22"/>
        </w:rPr>
        <w:t>“The a</w:t>
      </w:r>
      <w:r>
        <w:rPr>
          <w:szCs w:val="22"/>
        </w:rPr>
        <w:t>rgument that Elih</w:t>
      </w:r>
      <w:r w:rsidR="004A474B">
        <w:rPr>
          <w:szCs w:val="22"/>
        </w:rPr>
        <w:t xml:space="preserve">u makes not contribution to the book is readily answered by the observation that his view of suffering is distinct from that of the three friends and that his view of God is higher than theirs. In addition, he made an honest effort to provide answers to Job’s complaints about God rather than repeat the you-have-what-you-deserve view of the other three. Whereas Elihu’s three elders had recommended that Job repent of willful sin committed prior to his calamities, Elihu recommended </w:t>
      </w:r>
      <w:r w:rsidR="004A474B">
        <w:rPr>
          <w:szCs w:val="22"/>
        </w:rPr>
        <w:lastRenderedPageBreak/>
        <w:t xml:space="preserve">(1) that Job repent of the pride that developed because of the suffering and (2) that Job exalt God’s work (36:24), consider His works (37:14), and fear Him (37:24). The three counselors claimed that Job was suffering because he was sinning, but Elihu explained that he was sinning because he was suffering! His suffering led him to an attitude of pride before God and a questioning of God’s ways. The triad diagnosis pertained to sinful actions in Job’s past experience, whereas Elihu’s diagnosis dealt with sinful attitudes in Job’s present life.” </w:t>
      </w:r>
      <w:r w:rsidR="004A474B" w:rsidRPr="004A474B">
        <w:rPr>
          <w:sz w:val="16"/>
          <w:szCs w:val="16"/>
        </w:rPr>
        <w:t xml:space="preserve">(Zuck, </w:t>
      </w:r>
      <w:r w:rsidR="004A474B" w:rsidRPr="004A474B">
        <w:rPr>
          <w:i/>
          <w:iCs/>
          <w:sz w:val="16"/>
          <w:szCs w:val="16"/>
        </w:rPr>
        <w:t>Job</w:t>
      </w:r>
      <w:r w:rsidR="004A474B" w:rsidRPr="004A474B">
        <w:rPr>
          <w:sz w:val="16"/>
          <w:szCs w:val="16"/>
        </w:rPr>
        <w:t>, 141)</w:t>
      </w:r>
    </w:p>
    <w:p w14:paraId="1F47B845" w14:textId="4CF2BE2B" w:rsidR="007D48F9" w:rsidRPr="007D48F9" w:rsidRDefault="007D48F9" w:rsidP="00AE4B6E">
      <w:pPr>
        <w:pStyle w:val="Heading3"/>
        <w:rPr>
          <w:sz w:val="16"/>
          <w:szCs w:val="16"/>
        </w:rPr>
      </w:pPr>
      <w:r>
        <w:rPr>
          <w:szCs w:val="22"/>
        </w:rPr>
        <w:t xml:space="preserve">Let us survey Elihu’s speeches to </w:t>
      </w:r>
      <w:proofErr w:type="gramStart"/>
      <w:r>
        <w:rPr>
          <w:szCs w:val="22"/>
        </w:rPr>
        <w:t>determine</w:t>
      </w:r>
      <w:proofErr w:type="gramEnd"/>
      <w:r>
        <w:rPr>
          <w:szCs w:val="22"/>
        </w:rPr>
        <w:t xml:space="preserve"> </w:t>
      </w:r>
      <w:r w:rsidR="0040009C">
        <w:rPr>
          <w:szCs w:val="22"/>
        </w:rPr>
        <w:t xml:space="preserve">for ourselves </w:t>
      </w:r>
      <w:r>
        <w:rPr>
          <w:szCs w:val="22"/>
        </w:rPr>
        <w:t>if he said anything of value.</w:t>
      </w:r>
    </w:p>
    <w:p w14:paraId="30527C83" w14:textId="2C6E2450" w:rsidR="007D48F9" w:rsidRPr="007D48F9" w:rsidRDefault="007D48F9" w:rsidP="00AE4B6E">
      <w:pPr>
        <w:pStyle w:val="Heading3"/>
        <w:rPr>
          <w:sz w:val="16"/>
          <w:szCs w:val="16"/>
        </w:rPr>
      </w:pPr>
      <w:r>
        <w:rPr>
          <w:szCs w:val="22"/>
        </w:rPr>
        <w:t>For this paper we will divide Elihu’s speeches thus:</w:t>
      </w:r>
    </w:p>
    <w:p w14:paraId="312A1B8D" w14:textId="300BE115" w:rsidR="007D48F9" w:rsidRDefault="007D48F9" w:rsidP="00DA7FE6">
      <w:pPr>
        <w:pStyle w:val="Heading4"/>
      </w:pPr>
      <w:r>
        <w:t>Job 32:1-5</w:t>
      </w:r>
      <w:r w:rsidR="00702F01">
        <w:t>:</w:t>
      </w:r>
      <w:r>
        <w:t xml:space="preserve">  </w:t>
      </w:r>
      <w:r w:rsidR="00702F01">
        <w:t xml:space="preserve">The </w:t>
      </w:r>
      <w:r>
        <w:t>narrator’s prose introduction to Elihu, a consistent practice with other characters in the book.</w:t>
      </w:r>
    </w:p>
    <w:p w14:paraId="605E3925" w14:textId="28E0AB51" w:rsidR="007D48F9" w:rsidRDefault="007D48F9" w:rsidP="00DA7FE6">
      <w:pPr>
        <w:pStyle w:val="Heading4"/>
      </w:pPr>
      <w:r>
        <w:t>Job 32:6-33:33</w:t>
      </w:r>
      <w:r w:rsidR="00702F01">
        <w:t>:</w:t>
      </w:r>
      <w:r>
        <w:t xml:space="preserve">  Elihu’s First Speech. Beginning with “So Elihu, the son of Barachel the </w:t>
      </w:r>
      <w:proofErr w:type="spellStart"/>
      <w:r>
        <w:t>Buzite</w:t>
      </w:r>
      <w:proofErr w:type="spellEnd"/>
      <w:r>
        <w:t>, answered and said:”</w:t>
      </w:r>
    </w:p>
    <w:p w14:paraId="17E5A9BA" w14:textId="31D76B79" w:rsidR="007D48F9" w:rsidRDefault="007D48F9" w:rsidP="00DA7FE6">
      <w:pPr>
        <w:pStyle w:val="Heading4"/>
      </w:pPr>
      <w:r>
        <w:t>Job 34:1-37</w:t>
      </w:r>
      <w:r w:rsidR="00702F01">
        <w:t>:</w:t>
      </w:r>
      <w:r>
        <w:t xml:space="preserve">  Elihu’s Second Speech. Beginning with “Moreover Elihu answered and said:”</w:t>
      </w:r>
    </w:p>
    <w:p w14:paraId="1ED871C6" w14:textId="10B96B4F" w:rsidR="007D48F9" w:rsidRDefault="007D48F9" w:rsidP="00DA7FE6">
      <w:pPr>
        <w:pStyle w:val="Heading4"/>
      </w:pPr>
      <w:r>
        <w:t>Job 35:1-16</w:t>
      </w:r>
      <w:r w:rsidR="00702F01">
        <w:t>:</w:t>
      </w:r>
      <w:r>
        <w:t xml:space="preserve">  Elihu’s Third Speech. Beginning with “Moreover Elihu answered and said:”</w:t>
      </w:r>
    </w:p>
    <w:p w14:paraId="7960CC7B" w14:textId="73B44201" w:rsidR="007D48F9" w:rsidRDefault="007D48F9" w:rsidP="00DA7FE6">
      <w:pPr>
        <w:pStyle w:val="Heading4"/>
      </w:pPr>
      <w:r>
        <w:t>Job 36:1-37:24</w:t>
      </w:r>
      <w:r w:rsidR="00702F01">
        <w:t>:</w:t>
      </w:r>
      <w:r>
        <w:t xml:space="preserve">  Elihu’s Fourth Speech. Beginning with “Elihu also proceeded and said:”</w:t>
      </w:r>
    </w:p>
    <w:p w14:paraId="7EAD66F0" w14:textId="73D78B63" w:rsidR="007D48F9" w:rsidRDefault="007D48F9" w:rsidP="007D48F9">
      <w:pPr>
        <w:pStyle w:val="Heading2"/>
      </w:pPr>
      <w:r>
        <w:t>Prose Introduction to Elihu (Job 32:1-</w:t>
      </w:r>
      <w:r w:rsidR="00630A17">
        <w:t>5).</w:t>
      </w:r>
    </w:p>
    <w:p w14:paraId="7D1C9046" w14:textId="34C10503" w:rsidR="007D48F9" w:rsidRDefault="004F5E21" w:rsidP="007D48F9">
      <w:pPr>
        <w:pStyle w:val="Heading3"/>
      </w:pPr>
      <w:r>
        <w:t xml:space="preserve">The setting is “silence.” The cycles of dialogue, the poetic arguments between Job and his 3 wise friends </w:t>
      </w:r>
      <w:r w:rsidR="003F1CB3">
        <w:t>have</w:t>
      </w:r>
      <w:r>
        <w:t xml:space="preserve"> concluded.</w:t>
      </w:r>
    </w:p>
    <w:p w14:paraId="7AED9518" w14:textId="711B63AB" w:rsidR="004F5E21" w:rsidRDefault="004F5E21" w:rsidP="00DA7FE6">
      <w:pPr>
        <w:pStyle w:val="Heading4"/>
      </w:pPr>
      <w:r>
        <w:t>“The words of Job are ended” (Job 31:40).</w:t>
      </w:r>
    </w:p>
    <w:p w14:paraId="0C21604B" w14:textId="42CB8F62" w:rsidR="004F5E21" w:rsidRDefault="004F5E21" w:rsidP="00DA7FE6">
      <w:pPr>
        <w:pStyle w:val="Heading4"/>
      </w:pPr>
      <w:r>
        <w:t>“These three men ceased answering Job, because he was righteous in his own eyes” (Job 32:1).</w:t>
      </w:r>
    </w:p>
    <w:p w14:paraId="6D020B2B" w14:textId="742D111D" w:rsidR="003F1CB3" w:rsidRDefault="004F5E21" w:rsidP="004F5E21">
      <w:pPr>
        <w:pStyle w:val="Heading3"/>
      </w:pPr>
      <w:r>
        <w:t xml:space="preserve">Elihu is presented as much as a historical figure as the aforementioned speakers, complete with </w:t>
      </w:r>
      <w:r w:rsidR="00036189">
        <w:t xml:space="preserve">brief </w:t>
      </w:r>
      <w:r>
        <w:t>genealogy and land</w:t>
      </w:r>
      <w:r w:rsidR="003F1CB3">
        <w:t xml:space="preserve">. These fit the overall geography of the book, The East – somewhere east of Edom or </w:t>
      </w:r>
      <w:r w:rsidR="00036189">
        <w:t xml:space="preserve">in </w:t>
      </w:r>
      <w:r w:rsidR="003F1CB3">
        <w:t>the environs of northern Arabia.</w:t>
      </w:r>
    </w:p>
    <w:p w14:paraId="6DEC27CE" w14:textId="65552822" w:rsidR="004F5E21" w:rsidRDefault="003F1CB3" w:rsidP="00DA7FE6">
      <w:pPr>
        <w:pStyle w:val="Heading4"/>
      </w:pPr>
      <w:proofErr w:type="spellStart"/>
      <w:r>
        <w:t>Buzite</w:t>
      </w:r>
      <w:proofErr w:type="spellEnd"/>
      <w:r>
        <w:t>, or from the town of Buz.</w:t>
      </w:r>
    </w:p>
    <w:p w14:paraId="50841769" w14:textId="1D8ADA23" w:rsidR="003F1CB3" w:rsidRPr="0069403F" w:rsidRDefault="003F1CB3" w:rsidP="00430680">
      <w:pPr>
        <w:pStyle w:val="Heading5"/>
      </w:pPr>
      <w:r w:rsidRPr="0069403F">
        <w:t xml:space="preserve">Buz </w:t>
      </w:r>
      <w:r w:rsidR="004A78C4" w:rsidRPr="0069403F">
        <w:t>wa</w:t>
      </w:r>
      <w:r w:rsidRPr="0069403F">
        <w:t>s a son of Nahor, the grandson of Terah, and nephew of Abram (Gen. 11:27-30; 22:21).</w:t>
      </w:r>
    </w:p>
    <w:p w14:paraId="565CEC36" w14:textId="337FDED6" w:rsidR="004A78C4" w:rsidRPr="0069403F" w:rsidRDefault="004A78C4" w:rsidP="00430680">
      <w:pPr>
        <w:pStyle w:val="Heading5"/>
      </w:pPr>
      <w:r w:rsidRPr="0069403F">
        <w:t>Terah and Abram are called from the East to leave and follow God (Gen. 11:27-12:6).</w:t>
      </w:r>
    </w:p>
    <w:p w14:paraId="03B88337" w14:textId="39B10015" w:rsidR="003F1CB3" w:rsidRPr="0069403F" w:rsidRDefault="003F1CB3" w:rsidP="00430680">
      <w:pPr>
        <w:pStyle w:val="Heading5"/>
      </w:pPr>
      <w:r w:rsidRPr="0069403F">
        <w:t>Buz stayed in the East because Nahor remained in the East.</w:t>
      </w:r>
    </w:p>
    <w:p w14:paraId="50497D72" w14:textId="6AAE5083" w:rsidR="003F1CB3" w:rsidRPr="0069403F" w:rsidRDefault="003F1CB3" w:rsidP="00430680">
      <w:pPr>
        <w:pStyle w:val="Heading5"/>
      </w:pPr>
      <w:r w:rsidRPr="0069403F">
        <w:t>A town is named for him near Arabia (Jeremiah 25:23-24).</w:t>
      </w:r>
    </w:p>
    <w:p w14:paraId="71CD0AEF" w14:textId="0F0E2AE7" w:rsidR="003F1CB3" w:rsidRDefault="003F1CB3" w:rsidP="00DA7FE6">
      <w:pPr>
        <w:pStyle w:val="Heading4"/>
      </w:pPr>
      <w:r>
        <w:t>From the family (clan) of Ram</w:t>
      </w:r>
      <w:r w:rsidR="004A78C4">
        <w:t xml:space="preserve"> or Aram</w:t>
      </w:r>
      <w:r>
        <w:t>.</w:t>
      </w:r>
    </w:p>
    <w:p w14:paraId="1847160C" w14:textId="19D2F499" w:rsidR="003F1CB3" w:rsidRDefault="004A78C4" w:rsidP="000F655F">
      <w:pPr>
        <w:pStyle w:val="Heading5"/>
        <w:numPr>
          <w:ilvl w:val="0"/>
          <w:numId w:val="4"/>
        </w:numPr>
      </w:pPr>
      <w:proofErr w:type="gramStart"/>
      <w:r>
        <w:t>Ram or Aram,</w:t>
      </w:r>
      <w:proofErr w:type="gramEnd"/>
      <w:r>
        <w:t xml:space="preserve"> </w:t>
      </w:r>
      <w:r w:rsidRPr="0069403F">
        <w:t>was</w:t>
      </w:r>
      <w:r>
        <w:t xml:space="preserve"> the great-grandson of Terah, whose father was Buz’s brother Kemuel (Gen. 22:21).</w:t>
      </w:r>
    </w:p>
    <w:p w14:paraId="6A5AD52D" w14:textId="0E80960E" w:rsidR="004A78C4" w:rsidRPr="00F57153" w:rsidRDefault="004A78C4" w:rsidP="000F655F">
      <w:pPr>
        <w:pStyle w:val="Heading5"/>
        <w:numPr>
          <w:ilvl w:val="0"/>
          <w:numId w:val="4"/>
        </w:numPr>
      </w:pPr>
      <w:r w:rsidRPr="00F57153">
        <w:t>Kemuel and his family remained in the East.</w:t>
      </w:r>
    </w:p>
    <w:p w14:paraId="2E840046" w14:textId="45B597BB" w:rsidR="00036189" w:rsidRDefault="004A78C4" w:rsidP="000F655F">
      <w:pPr>
        <w:pStyle w:val="Heading5"/>
        <w:numPr>
          <w:ilvl w:val="0"/>
          <w:numId w:val="4"/>
        </w:numPr>
      </w:pPr>
      <w:r w:rsidRPr="00F57153">
        <w:t>Ram or Aram multipl</w:t>
      </w:r>
      <w:r w:rsidR="00A07A81" w:rsidRPr="00F57153">
        <w:t>y</w:t>
      </w:r>
      <w:r>
        <w:t xml:space="preserve"> descendants, one is named </w:t>
      </w:r>
      <w:r w:rsidR="00036189">
        <w:t>Barachel.</w:t>
      </w:r>
    </w:p>
    <w:p w14:paraId="1A74182C" w14:textId="0F2C1F88" w:rsidR="00036189" w:rsidRDefault="00036189" w:rsidP="00DA7FE6">
      <w:pPr>
        <w:pStyle w:val="Heading4"/>
      </w:pPr>
      <w:r>
        <w:lastRenderedPageBreak/>
        <w:t xml:space="preserve">Son of </w:t>
      </w:r>
      <w:r w:rsidRPr="00F57153">
        <w:t>Barachel</w:t>
      </w:r>
    </w:p>
    <w:p w14:paraId="18D6DDE6" w14:textId="7D71BF2A" w:rsidR="00036189" w:rsidRDefault="00036189" w:rsidP="000F655F">
      <w:pPr>
        <w:pStyle w:val="Heading5"/>
        <w:numPr>
          <w:ilvl w:val="0"/>
          <w:numId w:val="5"/>
        </w:numPr>
      </w:pPr>
      <w:r>
        <w:t>Barachel means “God has blessed”</w:t>
      </w:r>
    </w:p>
    <w:p w14:paraId="7EEC239A" w14:textId="6239263B" w:rsidR="00F47DC4" w:rsidRDefault="00F47DC4" w:rsidP="000F655F">
      <w:pPr>
        <w:pStyle w:val="Heading5"/>
        <w:numPr>
          <w:ilvl w:val="0"/>
          <w:numId w:val="4"/>
        </w:numPr>
      </w:pPr>
      <w:r>
        <w:t>This name only appears in Job 32:2, 6.</w:t>
      </w:r>
    </w:p>
    <w:p w14:paraId="54CF4ABB" w14:textId="7E4C637E" w:rsidR="00F47DC4" w:rsidRDefault="00F47DC4" w:rsidP="00DA7FE6">
      <w:pPr>
        <w:pStyle w:val="Heading4"/>
      </w:pPr>
      <w:r w:rsidRPr="00F57153">
        <w:t>Elihu</w:t>
      </w:r>
    </w:p>
    <w:p w14:paraId="1D68DEB4" w14:textId="58AE857C" w:rsidR="00F47DC4" w:rsidRDefault="00F47DC4" w:rsidP="000F655F">
      <w:pPr>
        <w:pStyle w:val="Heading5"/>
        <w:numPr>
          <w:ilvl w:val="0"/>
          <w:numId w:val="6"/>
        </w:numPr>
      </w:pPr>
      <w:r>
        <w:t xml:space="preserve">Elihu means “My God is He” </w:t>
      </w:r>
      <w:r w:rsidRPr="00F57153">
        <w:t>(see Tate, Andersen articles)</w:t>
      </w:r>
    </w:p>
    <w:p w14:paraId="7DD235A8" w14:textId="14104D04" w:rsidR="00F47DC4" w:rsidRDefault="00F47DC4" w:rsidP="000F655F">
      <w:pPr>
        <w:pStyle w:val="Heading5"/>
        <w:numPr>
          <w:ilvl w:val="0"/>
          <w:numId w:val="4"/>
        </w:numPr>
      </w:pPr>
      <w:r>
        <w:t xml:space="preserve">Elihu means “God is Jehovah” </w:t>
      </w:r>
      <w:r w:rsidRPr="00F57153">
        <w:rPr>
          <w:sz w:val="16"/>
          <w:szCs w:val="16"/>
        </w:rPr>
        <w:t>(Fausset’s Bible Dictionary)</w:t>
      </w:r>
    </w:p>
    <w:p w14:paraId="28B2A1F1" w14:textId="491CDEA8" w:rsidR="00F47DC4" w:rsidRDefault="00700CF0" w:rsidP="000F655F">
      <w:pPr>
        <w:pStyle w:val="Heading5"/>
        <w:numPr>
          <w:ilvl w:val="0"/>
          <w:numId w:val="4"/>
        </w:numPr>
      </w:pPr>
      <w:r>
        <w:t xml:space="preserve">A name among Israelites – Samuel’s great grandfather (1 Sam. 1:1; 1 Chron. 6:34); A chief from Manasseh who followed king David (1 Chron. 12:20); A </w:t>
      </w:r>
      <w:proofErr w:type="gramStart"/>
      <w:r>
        <w:t>gate-keeper</w:t>
      </w:r>
      <w:proofErr w:type="gramEnd"/>
      <w:r>
        <w:t xml:space="preserve"> in the Temple (1 Chron. 26:7).</w:t>
      </w:r>
      <w:r w:rsidR="00A07A81">
        <w:t xml:space="preserve"> A leader over the tribe of Judah in David’s reign (1 Chron. 27:18).</w:t>
      </w:r>
    </w:p>
    <w:p w14:paraId="790D9AAD" w14:textId="68305A6E" w:rsidR="00A07A81" w:rsidRDefault="00A07A81" w:rsidP="000F655F">
      <w:pPr>
        <w:pStyle w:val="Heading5"/>
        <w:numPr>
          <w:ilvl w:val="0"/>
          <w:numId w:val="4"/>
        </w:numPr>
      </w:pPr>
      <w:r>
        <w:t xml:space="preserve">The names Barachel and Elihu, “indicating the piety of the family and their separation from idolatry” </w:t>
      </w:r>
      <w:r w:rsidRPr="00F57153">
        <w:rPr>
          <w:sz w:val="16"/>
          <w:szCs w:val="16"/>
        </w:rPr>
        <w:t>(</w:t>
      </w:r>
      <w:r w:rsidRPr="00F57153">
        <w:rPr>
          <w:i/>
          <w:iCs/>
          <w:sz w:val="16"/>
          <w:szCs w:val="16"/>
        </w:rPr>
        <w:t>Fausset’s Bible Dictionary</w:t>
      </w:r>
      <w:r w:rsidRPr="00F57153">
        <w:rPr>
          <w:sz w:val="16"/>
          <w:szCs w:val="16"/>
        </w:rPr>
        <w:t>)</w:t>
      </w:r>
    </w:p>
    <w:p w14:paraId="274237A7" w14:textId="7CA11287" w:rsidR="000E2B3F" w:rsidRDefault="000E2B3F" w:rsidP="00F57153">
      <w:pPr>
        <w:pStyle w:val="Heading3"/>
      </w:pPr>
      <w:r>
        <w:t>Elihu is angry (Job 32:2-3).</w:t>
      </w:r>
    </w:p>
    <w:p w14:paraId="177DD5B5" w14:textId="0C3F4225" w:rsidR="000E2B3F" w:rsidRDefault="000E2B3F" w:rsidP="00DA7FE6">
      <w:pPr>
        <w:pStyle w:val="Heading4"/>
      </w:pPr>
      <w:r>
        <w:t xml:space="preserve">Elihu is angry at Job because he is righteous in his own eyes. He justified himself at the expense of God’s honor. Job is speaking </w:t>
      </w:r>
      <w:r w:rsidR="00F57153">
        <w:t>self-righteously,</w:t>
      </w:r>
      <w:r>
        <w:t xml:space="preserve"> and he wants to put God on trial and make God answer him and his questions.</w:t>
      </w:r>
    </w:p>
    <w:p w14:paraId="5C8DA2A6" w14:textId="34951488" w:rsidR="0088332D" w:rsidRDefault="00971F01" w:rsidP="000F655F">
      <w:pPr>
        <w:pStyle w:val="Heading5"/>
        <w:numPr>
          <w:ilvl w:val="0"/>
          <w:numId w:val="8"/>
        </w:numPr>
      </w:pPr>
      <w:r>
        <w:t>Job’s words: Job 13:24-25; 19:6; 31:35-37.</w:t>
      </w:r>
    </w:p>
    <w:p w14:paraId="1E311CF6" w14:textId="127E8417" w:rsidR="000E2B3F" w:rsidRDefault="00971F01" w:rsidP="000F655F">
      <w:pPr>
        <w:pStyle w:val="Heading5"/>
        <w:numPr>
          <w:ilvl w:val="0"/>
          <w:numId w:val="8"/>
        </w:numPr>
      </w:pPr>
      <w:r>
        <w:t xml:space="preserve">Is </w:t>
      </w:r>
      <w:r w:rsidR="0088332D">
        <w:t xml:space="preserve">Elihu </w:t>
      </w:r>
      <w:r w:rsidR="0088332D" w:rsidRPr="00F57153">
        <w:t>mistaken</w:t>
      </w:r>
      <w:r w:rsidR="0088332D">
        <w:t xml:space="preserve">? </w:t>
      </w:r>
      <w:r>
        <w:t xml:space="preserve">No. </w:t>
      </w:r>
      <w:r w:rsidR="0088332D">
        <w:t>God confronted Job for the same thing (Job 40:</w:t>
      </w:r>
      <w:r>
        <w:t>7-</w:t>
      </w:r>
      <w:r w:rsidR="0088332D">
        <w:t>8).</w:t>
      </w:r>
    </w:p>
    <w:p w14:paraId="2E854808" w14:textId="6420A0A7" w:rsidR="00A320CE" w:rsidRDefault="000E2B3F" w:rsidP="00DA7FE6">
      <w:pPr>
        <w:pStyle w:val="Heading4"/>
      </w:pPr>
      <w:r>
        <w:t>Elihu is angry at Job’s three friends, the elderly wise men</w:t>
      </w:r>
      <w:r w:rsidR="0088332D">
        <w:t xml:space="preserve">, because they could not answer </w:t>
      </w:r>
      <w:r w:rsidR="00F57153">
        <w:t>Job,</w:t>
      </w:r>
      <w:r w:rsidR="0088332D">
        <w:t xml:space="preserve"> yet they still condemned him.</w:t>
      </w:r>
    </w:p>
    <w:p w14:paraId="6C34C75D" w14:textId="33A3D092" w:rsidR="000E2B3F" w:rsidRDefault="0088332D" w:rsidP="000F655F">
      <w:pPr>
        <w:pStyle w:val="Heading5"/>
        <w:numPr>
          <w:ilvl w:val="0"/>
          <w:numId w:val="9"/>
        </w:numPr>
      </w:pPr>
      <w:r>
        <w:t>Where is their wisdom to explain Job’s suffering?</w:t>
      </w:r>
    </w:p>
    <w:p w14:paraId="292FBCB1" w14:textId="77777777" w:rsidR="00A320CE" w:rsidRDefault="0088332D" w:rsidP="00430680">
      <w:pPr>
        <w:pStyle w:val="Heading5"/>
      </w:pPr>
      <w:r>
        <w:t xml:space="preserve">They condemn Job yet all they do is double down on Job, </w:t>
      </w:r>
      <w:proofErr w:type="gramStart"/>
      <w:r>
        <w:t>attempting</w:t>
      </w:r>
      <w:proofErr w:type="gramEnd"/>
      <w:r>
        <w:t xml:space="preserve"> to compel him to confess to some kind of sin </w:t>
      </w:r>
      <w:r w:rsidR="000F57BB">
        <w:t>which he is hiding or lying about. T</w:t>
      </w:r>
      <w:r>
        <w:t>hey almost exclusively understand man’s relationship with God being transactional</w:t>
      </w:r>
      <w:r w:rsidR="000F57BB">
        <w:t xml:space="preserve"> or a Principle of Retribution: Good people get good from God while Evil people get evil from God.</w:t>
      </w:r>
    </w:p>
    <w:p w14:paraId="2506FF5F" w14:textId="77777777" w:rsidR="00A320CE" w:rsidRDefault="0088332D" w:rsidP="00430680">
      <w:pPr>
        <w:pStyle w:val="Heading5"/>
      </w:pPr>
      <w:r>
        <w:t xml:space="preserve">In this respect, their arguments echo the Satan’s </w:t>
      </w:r>
      <w:r w:rsidR="000F57BB">
        <w:t xml:space="preserve">worldview and accusation against Job to God. The 3 wise men </w:t>
      </w:r>
      <w:proofErr w:type="gramStart"/>
      <w:r w:rsidR="000F57BB">
        <w:t>fail to</w:t>
      </w:r>
      <w:proofErr w:type="gramEnd"/>
      <w:r w:rsidR="000F57BB">
        <w:t xml:space="preserve"> believe Job when he clings to his integrity and refuses to confess to an evil he knew he never committed.</w:t>
      </w:r>
    </w:p>
    <w:p w14:paraId="717EA259" w14:textId="2BAE75C6" w:rsidR="00A320CE" w:rsidRDefault="0029191C" w:rsidP="00430680">
      <w:pPr>
        <w:pStyle w:val="Heading5"/>
      </w:pPr>
      <w:r>
        <w:t>But</w:t>
      </w:r>
      <w:r w:rsidR="000F57BB">
        <w:t xml:space="preserve"> what if Job is truly </w:t>
      </w:r>
      <w:r w:rsidR="00F57153">
        <w:t>j</w:t>
      </w:r>
      <w:r w:rsidR="000F57BB">
        <w:t xml:space="preserve">ust and he suffers? At the same time, God is </w:t>
      </w:r>
      <w:r w:rsidR="00C50478">
        <w:t>j</w:t>
      </w:r>
      <w:r w:rsidR="000F57BB">
        <w:t>ust. What have the 3 wise men said to speak to this reality?</w:t>
      </w:r>
    </w:p>
    <w:p w14:paraId="484811EE" w14:textId="187F94DD" w:rsidR="0029191C" w:rsidRDefault="0029191C" w:rsidP="00430680">
      <w:pPr>
        <w:pStyle w:val="Heading5"/>
      </w:pPr>
      <w:r>
        <w:t>They have not listened to Job, at least they have not believed him and considered the reality of his honesty. They have been unhelpful and hurtful.</w:t>
      </w:r>
    </w:p>
    <w:p w14:paraId="5BB1FFC8" w14:textId="4A553DA5" w:rsidR="0029191C" w:rsidRDefault="0029191C" w:rsidP="00DA7FE6">
      <w:pPr>
        <w:pStyle w:val="Heading4"/>
      </w:pPr>
      <w:r>
        <w:t>Elihu does not agree with the 3 wise men about Job’s suffering.</w:t>
      </w:r>
    </w:p>
    <w:p w14:paraId="735E23E7" w14:textId="02AED822" w:rsidR="000F57BB" w:rsidRDefault="0029191C" w:rsidP="0029191C">
      <w:pPr>
        <w:pStyle w:val="Heading3"/>
      </w:pPr>
      <w:r>
        <w:t xml:space="preserve">Elihu was young… and angry so he waited his turn to speak (Job 32:4-5). Elihu’s appearance suggests Job and his 3 friends were not speaking by themselves, but others from the </w:t>
      </w:r>
      <w:r w:rsidR="00FD75B7">
        <w:t xml:space="preserve">community or nearby areas had also come to mourn and comfort Job. Job, being a great man, was </w:t>
      </w:r>
      <w:r w:rsidR="000B4394">
        <w:t>admired</w:t>
      </w:r>
      <w:r w:rsidR="00FD75B7">
        <w:t xml:space="preserve"> by the youth and lesser people.</w:t>
      </w:r>
      <w:r w:rsidR="00041CF0">
        <w:t xml:space="preserve"> Though he had seemingly lost everything, his integrity, influence, and example remained.</w:t>
      </w:r>
    </w:p>
    <w:p w14:paraId="41F5188E" w14:textId="67A540A8" w:rsidR="00FD75B7" w:rsidRDefault="00FD75B7" w:rsidP="00C50478">
      <w:pPr>
        <w:pStyle w:val="Heading2"/>
      </w:pPr>
      <w:r>
        <w:lastRenderedPageBreak/>
        <w:t>Elihu’s First Speech (Job 32:6-33:33)</w:t>
      </w:r>
      <w:r w:rsidR="00630A17">
        <w:t xml:space="preserve"> – Theme: God has a Saving Will</w:t>
      </w:r>
    </w:p>
    <w:p w14:paraId="7F4A2FB0" w14:textId="788FAFA5" w:rsidR="00FD75B7" w:rsidRDefault="000B4394" w:rsidP="00FD75B7">
      <w:pPr>
        <w:pStyle w:val="Heading3"/>
      </w:pPr>
      <w:r>
        <w:t>Job 32:6-9</w:t>
      </w:r>
    </w:p>
    <w:p w14:paraId="34B2C673" w14:textId="0142F464" w:rsidR="00477DDC" w:rsidRDefault="000B4394" w:rsidP="00DA7FE6">
      <w:pPr>
        <w:pStyle w:val="Heading4"/>
      </w:pPr>
      <w:r>
        <w:t>Elihu respected age and was quiet to allow age to speak.</w:t>
      </w:r>
      <w:r w:rsidR="00477DDC">
        <w:t xml:space="preserve"> Elihu had respected the proverbial wisdom that age and wisdom go together. </w:t>
      </w:r>
      <w:r w:rsidR="001606A4">
        <w:t xml:space="preserve">Eliphaz had boasted possessing this wisdom (Job 15:10). </w:t>
      </w:r>
      <w:r w:rsidR="00477DDC" w:rsidRPr="008A026F">
        <w:rPr>
          <w:b/>
          <w:bCs/>
        </w:rPr>
        <w:t xml:space="preserve">Elihu had listened to </w:t>
      </w:r>
      <w:proofErr w:type="gramStart"/>
      <w:r w:rsidR="00477DDC" w:rsidRPr="008A026F">
        <w:rPr>
          <w:b/>
          <w:bCs/>
        </w:rPr>
        <w:t>Job</w:t>
      </w:r>
      <w:r w:rsidR="001606A4">
        <w:t xml:space="preserve">, </w:t>
      </w:r>
      <w:r w:rsidR="00477DDC">
        <w:t>and</w:t>
      </w:r>
      <w:proofErr w:type="gramEnd"/>
      <w:r w:rsidR="00477DDC">
        <w:t xml:space="preserve"> agreed (Job 12:12)</w:t>
      </w:r>
      <w:r w:rsidR="001606A4">
        <w:t>…until now.</w:t>
      </w:r>
    </w:p>
    <w:p w14:paraId="47C3BD30" w14:textId="629A9165" w:rsidR="000B4394" w:rsidRDefault="00E34CF6" w:rsidP="00DA7FE6">
      <w:pPr>
        <w:pStyle w:val="Heading4"/>
      </w:pPr>
      <w:r>
        <w:t xml:space="preserve">He was fearful to speak up and tell his… </w:t>
      </w:r>
      <w:r w:rsidR="00147051">
        <w:t>“</w:t>
      </w:r>
      <w:r>
        <w:t>Opinion</w:t>
      </w:r>
      <w:r w:rsidR="00147051">
        <w:t>”</w:t>
      </w:r>
      <w:r>
        <w:t xml:space="preserve"> or </w:t>
      </w:r>
      <w:r w:rsidR="00147051">
        <w:t>“</w:t>
      </w:r>
      <w:r>
        <w:t>Knowledge</w:t>
      </w:r>
      <w:r w:rsidR="00147051">
        <w:t>”</w:t>
      </w:r>
      <w:r>
        <w:t xml:space="preserve">? (see below discussion of 32:10). Regardless, </w:t>
      </w:r>
      <w:r w:rsidR="000B4394">
        <w:t>Elihu’s silence is consistent with Scriptural admonition to honor elders (Proverbs 16:31; 20:29; Lev. 19:32).</w:t>
      </w:r>
    </w:p>
    <w:p w14:paraId="1BA49C35" w14:textId="23916462" w:rsidR="00477DDC" w:rsidRDefault="00477DDC" w:rsidP="00DA7FE6">
      <w:pPr>
        <w:pStyle w:val="Heading4"/>
      </w:pPr>
      <w:r>
        <w:t xml:space="preserve">Yet Elihu is disappointed in Job and Job’s </w:t>
      </w:r>
      <w:r w:rsidR="001606A4">
        <w:t>three</w:t>
      </w:r>
      <w:r>
        <w:t xml:space="preserve"> wise friends. They are all great men, men of many years, and expected to be wise but they are not always wise (Job 32:9).</w:t>
      </w:r>
    </w:p>
    <w:p w14:paraId="450DFF8D" w14:textId="299A1D42" w:rsidR="00477DDC" w:rsidRDefault="00477DDC" w:rsidP="00DA7FE6">
      <w:pPr>
        <w:pStyle w:val="Heading4"/>
      </w:pPr>
      <w:r>
        <w:t xml:space="preserve">Wisdom ultimately comes from God and not all elderly people are wise. God has created a nature in man – his “spirit” and “the breath” given by the Almighty – with the ability to </w:t>
      </w:r>
      <w:proofErr w:type="gramStart"/>
      <w:r>
        <w:t>acquire</w:t>
      </w:r>
      <w:proofErr w:type="gramEnd"/>
      <w:r>
        <w:t xml:space="preserve"> wisdom, gain understanding. It must be applied to </w:t>
      </w:r>
      <w:proofErr w:type="gramStart"/>
      <w:r>
        <w:t>possess</w:t>
      </w:r>
      <w:proofErr w:type="gramEnd"/>
      <w:r>
        <w:t xml:space="preserve"> insight and understanding (Prov. 4:1, 7).</w:t>
      </w:r>
      <w:r w:rsidR="001606A4">
        <w:t xml:space="preserve"> </w:t>
      </w:r>
      <w:proofErr w:type="gramStart"/>
      <w:r w:rsidR="001606A4">
        <w:t>So</w:t>
      </w:r>
      <w:proofErr w:type="gramEnd"/>
      <w:r w:rsidR="001606A4">
        <w:t xml:space="preserve"> wisdom comes to belong to the spirit of a man and not the age of a man. By virtue of being human, the young Elihu may also be qualified to understand what is right. </w:t>
      </w:r>
      <w:r w:rsidR="00A23670">
        <w:t xml:space="preserve">True wisdom will </w:t>
      </w:r>
      <w:proofErr w:type="gramStart"/>
      <w:r w:rsidR="00A23670">
        <w:t>result</w:t>
      </w:r>
      <w:proofErr w:type="gramEnd"/>
      <w:r w:rsidR="00A23670">
        <w:t xml:space="preserve"> or uphold justice and righteousness.</w:t>
      </w:r>
    </w:p>
    <w:p w14:paraId="66E69198" w14:textId="1C41480F" w:rsidR="00A23670" w:rsidRDefault="00A23670" w:rsidP="00DB4854">
      <w:pPr>
        <w:pStyle w:val="Heading3"/>
      </w:pPr>
      <w:r>
        <w:t>Job 32:10-14</w:t>
      </w:r>
    </w:p>
    <w:p w14:paraId="19520824" w14:textId="695AA290" w:rsidR="00A23670" w:rsidRDefault="00A23670" w:rsidP="00DA7FE6">
      <w:pPr>
        <w:pStyle w:val="Heading4"/>
      </w:pPr>
      <w:r>
        <w:t>“Listen to me, I also will declare my [</w:t>
      </w:r>
      <w:r w:rsidRPr="00A23670">
        <w:rPr>
          <w:i/>
          <w:iCs/>
          <w:u w:val="single"/>
        </w:rPr>
        <w:t>knowledge</w:t>
      </w:r>
      <w:r>
        <w:t>]” (Job 32:10).</w:t>
      </w:r>
    </w:p>
    <w:p w14:paraId="7EB92580" w14:textId="6F44562D" w:rsidR="00A23670" w:rsidRDefault="00B379BB" w:rsidP="00430680">
      <w:pPr>
        <w:pStyle w:val="Heading5"/>
      </w:pPr>
      <w:r>
        <w:t xml:space="preserve">Elihu has something to say, but what is he expressing? How v.10 is </w:t>
      </w:r>
      <w:proofErr w:type="gramStart"/>
      <w:r>
        <w:t>understood,</w:t>
      </w:r>
      <w:proofErr w:type="gramEnd"/>
      <w:r>
        <w:t xml:space="preserve"> greatly shapes how we take Elihu.</w:t>
      </w:r>
    </w:p>
    <w:p w14:paraId="591AA561" w14:textId="17F6AC1C" w:rsidR="00B379BB" w:rsidRDefault="00B379BB" w:rsidP="00430680">
      <w:pPr>
        <w:pStyle w:val="Heading5"/>
      </w:pPr>
      <w:r>
        <w:t>Various translations: “my opinion” (NKJV, ESV</w:t>
      </w:r>
      <w:r w:rsidR="007E4948">
        <w:t>, RSV</w:t>
      </w:r>
      <w:r>
        <w:t xml:space="preserve">); </w:t>
      </w:r>
      <w:r w:rsidR="007E4948">
        <w:t>“what I think” (NASU w/marginal note, “</w:t>
      </w:r>
      <w:r w:rsidR="007E4948" w:rsidRPr="00DB4854">
        <w:t>Lit</w:t>
      </w:r>
      <w:r w:rsidR="007E4948">
        <w:t xml:space="preserve">. my knowledge”); </w:t>
      </w:r>
      <w:r>
        <w:t>“what I know” (NIV, CSB</w:t>
      </w:r>
      <w:r w:rsidR="007E4948">
        <w:t>, NCV, NET</w:t>
      </w:r>
      <w:r>
        <w:t xml:space="preserve">); </w:t>
      </w:r>
      <w:r w:rsidR="007E4948">
        <w:t>“my knowledge” (LSB, LEX).</w:t>
      </w:r>
    </w:p>
    <w:p w14:paraId="3420CCC7" w14:textId="4B705685" w:rsidR="007E4948" w:rsidRDefault="00E34CF6" w:rsidP="00430680">
      <w:pPr>
        <w:pStyle w:val="Heading5"/>
      </w:pPr>
      <w:r>
        <w:t xml:space="preserve">“We notice that certainty which is expressed in Elihu’s repeated ‘what I know’… (32:6, 10, 17); it is not just an opinion (contra, e.g., NKJV) but knowledge (cf. also 36:3). Personally </w:t>
      </w:r>
      <w:proofErr w:type="gramStart"/>
      <w:r>
        <w:t>acquired</w:t>
      </w:r>
      <w:proofErr w:type="gramEnd"/>
      <w:r>
        <w:t xml:space="preserve"> knowledge… is what Elihu wants to convey (33:3).” </w:t>
      </w:r>
      <w:r w:rsidRPr="00DB4854">
        <w:t>(Andersen, “The Elihu Speeches,” 84)</w:t>
      </w:r>
    </w:p>
    <w:p w14:paraId="041E1A47" w14:textId="210EE432" w:rsidR="00A6612A" w:rsidRDefault="00A6612A" w:rsidP="00430680">
      <w:pPr>
        <w:pStyle w:val="Heading5"/>
      </w:pPr>
      <w:r>
        <w:t xml:space="preserve">Some take his words as opinions or even “knowledge” as ironic because what can a youth know, after all? </w:t>
      </w:r>
      <w:r w:rsidR="00DB4854">
        <w:t>Thus,</w:t>
      </w:r>
      <w:r>
        <w:t xml:space="preserve"> he’s mocked.</w:t>
      </w:r>
    </w:p>
    <w:p w14:paraId="507B97C3" w14:textId="77777777" w:rsidR="00A320CE" w:rsidRDefault="00A6612A" w:rsidP="00430680">
      <w:pPr>
        <w:pStyle w:val="Heading5"/>
      </w:pPr>
      <w:r>
        <w:t xml:space="preserve">But we shall see, he has been listening closely to all that has been said. He will </w:t>
      </w:r>
      <w:proofErr w:type="gramStart"/>
      <w:r>
        <w:t>demonstrate</w:t>
      </w:r>
      <w:proofErr w:type="gramEnd"/>
      <w:r>
        <w:t xml:space="preserve"> his understanding of it. He will </w:t>
      </w:r>
      <w:proofErr w:type="gramStart"/>
      <w:r>
        <w:t>speak</w:t>
      </w:r>
      <w:proofErr w:type="gramEnd"/>
      <w:r>
        <w:t xml:space="preserve"> what he knows, his wisdom to the situation.</w:t>
      </w:r>
    </w:p>
    <w:p w14:paraId="4EE831AB" w14:textId="77777777" w:rsidR="00A320CE" w:rsidRDefault="00A6612A" w:rsidP="00DA7FE6">
      <w:pPr>
        <w:pStyle w:val="Heading4"/>
      </w:pPr>
      <w:r>
        <w:t xml:space="preserve">Elihu has patiently listened </w:t>
      </w:r>
      <w:r w:rsidR="00967508">
        <w:t xml:space="preserve">and will answer differently </w:t>
      </w:r>
      <w:r>
        <w:t>(Job 32:11-1</w:t>
      </w:r>
      <w:r w:rsidR="0012488D">
        <w:t>4</w:t>
      </w:r>
      <w:r>
        <w:t>).</w:t>
      </w:r>
    </w:p>
    <w:p w14:paraId="303C2C12" w14:textId="3079E237" w:rsidR="00A6612A" w:rsidRDefault="00A6612A" w:rsidP="000F655F">
      <w:pPr>
        <w:pStyle w:val="Heading5"/>
        <w:numPr>
          <w:ilvl w:val="0"/>
          <w:numId w:val="10"/>
        </w:numPr>
      </w:pPr>
      <w:r>
        <w:t xml:space="preserve">He claims to have </w:t>
      </w:r>
      <w:proofErr w:type="gramStart"/>
      <w:r>
        <w:t>listened</w:t>
      </w:r>
      <w:proofErr w:type="gramEnd"/>
      <w:r>
        <w:t xml:space="preserve"> and he will prove it – as we shall see.</w:t>
      </w:r>
    </w:p>
    <w:p w14:paraId="746BC082" w14:textId="25BCCCA5" w:rsidR="00A6612A" w:rsidRDefault="00967508" w:rsidP="00430680">
      <w:pPr>
        <w:pStyle w:val="Heading5"/>
      </w:pPr>
      <w:r>
        <w:t xml:space="preserve">Here, </w:t>
      </w:r>
      <w:r w:rsidR="00A6612A">
        <w:t>Elihu’s speech is directed at the 3 wise friends.</w:t>
      </w:r>
    </w:p>
    <w:p w14:paraId="1501B67D" w14:textId="125396B8" w:rsidR="00A6612A" w:rsidRDefault="0012488D" w:rsidP="00430680">
      <w:pPr>
        <w:pStyle w:val="Heading5"/>
      </w:pPr>
      <w:r>
        <w:t>No one reproved Job, no one answered his words. Elihu observes the friends are self-satisfied “We have found wisdom” and given up. They say, “Let God answer him” (Job 32:13).</w:t>
      </w:r>
    </w:p>
    <w:p w14:paraId="200CE0FA" w14:textId="77777777" w:rsidR="00A320CE" w:rsidRDefault="0012488D" w:rsidP="00430680">
      <w:pPr>
        <w:pStyle w:val="Heading5"/>
      </w:pPr>
      <w:r>
        <w:lastRenderedPageBreak/>
        <w:t>Elihu points out he will have a different argument(s) than the 3 wise friends. He is not going to simply repeat what they have been saying to Job.</w:t>
      </w:r>
    </w:p>
    <w:p w14:paraId="77E0137C" w14:textId="3CC65738" w:rsidR="0012488D" w:rsidRDefault="0012488D" w:rsidP="00430680">
      <w:pPr>
        <w:pStyle w:val="Heading5"/>
      </w:pPr>
      <w:r>
        <w:t xml:space="preserve">This is an important interpretive key. Many detractors of Elihu claim he has nothing new to say and he only repeats what has already been said. </w:t>
      </w:r>
      <w:r w:rsidR="00F00653">
        <w:t>Elihu has different things to say because</w:t>
      </w:r>
      <w:r>
        <w:t xml:space="preserve"> Elihu does not agree with the 3 wise friends that…</w:t>
      </w:r>
    </w:p>
    <w:p w14:paraId="32561DC0" w14:textId="19CDEBE1" w:rsidR="0012488D" w:rsidRPr="00DB4854" w:rsidRDefault="0012488D" w:rsidP="00DB4854">
      <w:pPr>
        <w:pStyle w:val="Heading6"/>
      </w:pPr>
      <w:r w:rsidRPr="00DB4854">
        <w:t>They have heard Job’s words so they could answer his words. As this is unpacked, we see Elihu takes Job’s words in good faith, which the 3 wise friends never did.</w:t>
      </w:r>
      <w:r w:rsidR="00454B61" w:rsidRPr="00DB4854">
        <w:t xml:space="preserve"> Because the 3 wise friends never accepted Job’s words at face value, they never brought any wisdom or knowledge to the situation.</w:t>
      </w:r>
    </w:p>
    <w:p w14:paraId="7DFA8666" w14:textId="49660830" w:rsidR="00454B61" w:rsidRPr="00DB4854" w:rsidRDefault="00454B61" w:rsidP="00DB4854">
      <w:pPr>
        <w:pStyle w:val="Heading6"/>
      </w:pPr>
      <w:r w:rsidRPr="00DB4854">
        <w:t>“It is the unanimous opinion of Job, Elihu, and Yahweh Himself (Job 13:1-12; 42:7-8) that the friends are inadequate defenders of God. Their contention that God governs his world exclusively by retributive justice simply does not stand the test of honest observation of life</w:t>
      </w:r>
      <w:r w:rsidRPr="00DB4854">
        <w:rPr>
          <w:sz w:val="16"/>
          <w:szCs w:val="16"/>
        </w:rPr>
        <w:t xml:space="preserve">.” (Hooks, </w:t>
      </w:r>
      <w:r w:rsidRPr="00DB4854">
        <w:rPr>
          <w:i/>
          <w:iCs/>
          <w:sz w:val="16"/>
          <w:szCs w:val="16"/>
        </w:rPr>
        <w:t>Job</w:t>
      </w:r>
      <w:r w:rsidRPr="00DB4854">
        <w:rPr>
          <w:sz w:val="16"/>
          <w:szCs w:val="16"/>
        </w:rPr>
        <w:t>, 371)</w:t>
      </w:r>
    </w:p>
    <w:p w14:paraId="57424542" w14:textId="4937D7CE" w:rsidR="00454B61" w:rsidRPr="00DB4854" w:rsidRDefault="00454B61" w:rsidP="00DB4854">
      <w:pPr>
        <w:pStyle w:val="Heading6"/>
      </w:pPr>
      <w:r w:rsidRPr="00DB4854">
        <w:t>Instead, Elihu has listened carefully to Job’s “words” (Job 32:12)</w:t>
      </w:r>
      <w:r w:rsidR="002E017D" w:rsidRPr="00DB4854">
        <w:t xml:space="preserve">. As we take Elihu’s speeches as a whole, we learn he says something new and different about suffering, and especially </w:t>
      </w:r>
      <w:r w:rsidR="00F00653" w:rsidRPr="00DB4854">
        <w:t xml:space="preserve">Elihu </w:t>
      </w:r>
      <w:r w:rsidR="002E017D" w:rsidRPr="00DB4854">
        <w:t xml:space="preserve">defends </w:t>
      </w:r>
      <w:r w:rsidR="00F00653" w:rsidRPr="00DB4854">
        <w:t xml:space="preserve">wisdom and </w:t>
      </w:r>
      <w:r w:rsidR="002E017D" w:rsidRPr="00DB4854">
        <w:t>God against Job’s words.</w:t>
      </w:r>
      <w:r w:rsidR="00F00653" w:rsidRPr="00DB4854">
        <w:t xml:space="preserve"> The 3 wise friends never </w:t>
      </w:r>
      <w:r w:rsidR="00967508" w:rsidRPr="00DB4854">
        <w:t xml:space="preserve">successfully </w:t>
      </w:r>
      <w:r w:rsidR="00F00653" w:rsidRPr="00DB4854">
        <w:t>did that</w:t>
      </w:r>
      <w:r w:rsidR="00967508" w:rsidRPr="00DB4854">
        <w:t xml:space="preserve"> either</w:t>
      </w:r>
      <w:r w:rsidR="00F00653" w:rsidRPr="00DB4854">
        <w:t>.</w:t>
      </w:r>
    </w:p>
    <w:p w14:paraId="5EBF8FE6" w14:textId="6B3AF720" w:rsidR="0012488D" w:rsidRDefault="00967508" w:rsidP="00DB4854">
      <w:pPr>
        <w:pStyle w:val="Heading3"/>
      </w:pPr>
      <w:r>
        <w:t>Job 32:15-22</w:t>
      </w:r>
    </w:p>
    <w:p w14:paraId="555478E5" w14:textId="460D7120" w:rsidR="00C46AF9" w:rsidRDefault="00C46AF9" w:rsidP="00DA7FE6">
      <w:pPr>
        <w:pStyle w:val="Heading4"/>
      </w:pPr>
      <w:r>
        <w:t>The 3 wise friends are dismayed, it is time for Elihu to speak up (Job 32:15-17).</w:t>
      </w:r>
    </w:p>
    <w:p w14:paraId="4F48EB06" w14:textId="56B699F1" w:rsidR="006E3CB5" w:rsidRDefault="006E3CB5" w:rsidP="000F655F">
      <w:pPr>
        <w:pStyle w:val="Heading5"/>
        <w:numPr>
          <w:ilvl w:val="0"/>
          <w:numId w:val="11"/>
        </w:numPr>
      </w:pPr>
      <w:r>
        <w:t>Elihu will not remain silent because the 3 wise friends are silent. Because they are done with the discussions does not mean the discussion is over.</w:t>
      </w:r>
    </w:p>
    <w:p w14:paraId="4B8C6DE1" w14:textId="1928B679" w:rsidR="006E3CB5" w:rsidRDefault="006E3CB5" w:rsidP="00430680">
      <w:pPr>
        <w:pStyle w:val="Heading5"/>
      </w:pPr>
      <w:r>
        <w:t xml:space="preserve">For Elihu, errors have been spoken by </w:t>
      </w:r>
      <w:r w:rsidR="00DB4854">
        <w:t>Job,</w:t>
      </w:r>
      <w:r>
        <w:t xml:space="preserve"> and they were either ignored by or altogether </w:t>
      </w:r>
      <w:proofErr w:type="gramStart"/>
      <w:r>
        <w:t>confounded</w:t>
      </w:r>
      <w:proofErr w:type="gramEnd"/>
      <w:r>
        <w:t xml:space="preserve"> the 3 wise friends. Elihu will address them.</w:t>
      </w:r>
    </w:p>
    <w:p w14:paraId="6770482D" w14:textId="33FF8E28" w:rsidR="006E3CB5" w:rsidRDefault="006E3CB5" w:rsidP="00430680">
      <w:pPr>
        <w:pStyle w:val="Heading5"/>
      </w:pPr>
      <w:r>
        <w:t>Underscore that Elihu is speaking “knowledge” in order to answer what has been said.</w:t>
      </w:r>
    </w:p>
    <w:p w14:paraId="2EFAA2CB" w14:textId="7BF629B1" w:rsidR="00C46AF9" w:rsidRDefault="00C46AF9" w:rsidP="00DA7FE6">
      <w:pPr>
        <w:pStyle w:val="Heading4"/>
      </w:pPr>
      <w:r>
        <w:t xml:space="preserve">Elihu is bursting with </w:t>
      </w:r>
      <w:r w:rsidR="007A3E41">
        <w:t>words,</w:t>
      </w:r>
      <w:r>
        <w:t xml:space="preserve"> and he will speak boldly (Job 32:18-22).</w:t>
      </w:r>
    </w:p>
    <w:p w14:paraId="2ACB6EDD" w14:textId="576991C0" w:rsidR="006E3CB5" w:rsidRDefault="006E3CB5" w:rsidP="000F655F">
      <w:pPr>
        <w:pStyle w:val="Heading5"/>
        <w:numPr>
          <w:ilvl w:val="0"/>
          <w:numId w:val="12"/>
        </w:numPr>
      </w:pPr>
      <w:r>
        <w:t>New wine and bursting wine skins (Job 38:18-20).</w:t>
      </w:r>
    </w:p>
    <w:p w14:paraId="6BF39EAD" w14:textId="0540EAB8" w:rsidR="006E3CB5" w:rsidRDefault="006E3CB5" w:rsidP="00430680">
      <w:pPr>
        <w:pStyle w:val="Heading5"/>
      </w:pPr>
      <w:r>
        <w:t>Many detractors take these lines as pure comedy. Elihu</w:t>
      </w:r>
      <w:r w:rsidR="00F4578C">
        <w:t>,</w:t>
      </w:r>
      <w:r>
        <w:t xml:space="preserve"> the fool</w:t>
      </w:r>
      <w:r w:rsidR="00F4578C">
        <w:t>,</w:t>
      </w:r>
      <w:r>
        <w:t xml:space="preserve"> does not </w:t>
      </w:r>
      <w:r w:rsidR="00F4578C">
        <w:t xml:space="preserve">even </w:t>
      </w:r>
      <w:r>
        <w:t>realize he</w:t>
      </w:r>
      <w:r w:rsidR="00F4578C">
        <w:t>’</w:t>
      </w:r>
      <w:r>
        <w:t xml:space="preserve">s calling himself a wind bag. </w:t>
      </w:r>
      <w:r w:rsidRPr="007A3E41">
        <w:rPr>
          <w:sz w:val="16"/>
          <w:szCs w:val="16"/>
        </w:rPr>
        <w:t xml:space="preserve">(Jackson, </w:t>
      </w:r>
      <w:r w:rsidRPr="007A3E41">
        <w:rPr>
          <w:i/>
          <w:iCs/>
          <w:sz w:val="16"/>
          <w:szCs w:val="16"/>
        </w:rPr>
        <w:t>Crying Out for Vindication</w:t>
      </w:r>
      <w:r w:rsidRPr="007A3E41">
        <w:rPr>
          <w:sz w:val="16"/>
          <w:szCs w:val="16"/>
        </w:rPr>
        <w:t>, 146-147)</w:t>
      </w:r>
    </w:p>
    <w:p w14:paraId="466A8AA5" w14:textId="51F115AC" w:rsidR="00F4578C" w:rsidRDefault="00F4578C" w:rsidP="007A3E41">
      <w:pPr>
        <w:pStyle w:val="Heading6"/>
      </w:pPr>
      <w:r>
        <w:t>Bildad called Job empty wind (Job 8:2).</w:t>
      </w:r>
    </w:p>
    <w:p w14:paraId="2005F30B" w14:textId="1A588B9F" w:rsidR="00F4578C" w:rsidRDefault="00F4578C" w:rsidP="007A3E41">
      <w:pPr>
        <w:pStyle w:val="Heading6"/>
      </w:pPr>
      <w:r>
        <w:t>Eliphaz said Job was full of hot wind (Job 15:2).</w:t>
      </w:r>
    </w:p>
    <w:p w14:paraId="3A582F5E" w14:textId="356C6481" w:rsidR="00F4578C" w:rsidRDefault="00F4578C" w:rsidP="007A3E41">
      <w:pPr>
        <w:pStyle w:val="Heading6"/>
      </w:pPr>
      <w:r>
        <w:t>Job said his 3 friends were all long-winded (Job 16:2-3).</w:t>
      </w:r>
    </w:p>
    <w:p w14:paraId="32D9B13F" w14:textId="689F1E06" w:rsidR="00F4578C" w:rsidRDefault="00F4578C" w:rsidP="007A3E41">
      <w:pPr>
        <w:pStyle w:val="Heading6"/>
      </w:pPr>
      <w:r>
        <w:t>Elihu couldn’t choose a worse metaphor to begin. He’s telegraphing that he is full of hot air also. MAYBE, OR</w:t>
      </w:r>
    </w:p>
    <w:p w14:paraId="7EE2DB0E" w14:textId="533F4358" w:rsidR="006E3CB5" w:rsidRDefault="00F4578C" w:rsidP="00430680">
      <w:pPr>
        <w:pStyle w:val="Heading5"/>
      </w:pPr>
      <w:r>
        <w:t xml:space="preserve">Similar language of urgency, and passion which cannot be </w:t>
      </w:r>
      <w:proofErr w:type="gramStart"/>
      <w:r>
        <w:t>contained</w:t>
      </w:r>
      <w:proofErr w:type="gramEnd"/>
      <w:r>
        <w:t xml:space="preserve"> has been used by messengers from God</w:t>
      </w:r>
      <w:r w:rsidR="00FF3B54">
        <w:t>.</w:t>
      </w:r>
    </w:p>
    <w:p w14:paraId="62A60E01" w14:textId="7CB27568" w:rsidR="00FF3B54" w:rsidRDefault="00FF3B54" w:rsidP="000F655F">
      <w:pPr>
        <w:pStyle w:val="Heading6"/>
        <w:numPr>
          <w:ilvl w:val="5"/>
          <w:numId w:val="13"/>
        </w:numPr>
      </w:pPr>
      <w:r>
        <w:t>Jeremiah had a fire in his bones and couldn’t keep it in (Jer. 20:9).</w:t>
      </w:r>
    </w:p>
    <w:p w14:paraId="17E03B91" w14:textId="6FD6F854" w:rsidR="00FF3B54" w:rsidRDefault="00FF3B54" w:rsidP="007A3E41">
      <w:pPr>
        <w:pStyle w:val="Heading6"/>
      </w:pPr>
      <w:r>
        <w:lastRenderedPageBreak/>
        <w:t>Ezekiel went in the heat of his spirit (Ezek. 3:14).</w:t>
      </w:r>
    </w:p>
    <w:p w14:paraId="07D6B4ED" w14:textId="073F797E" w:rsidR="00FF3B54" w:rsidRDefault="00FF3B54" w:rsidP="007A3E41">
      <w:pPr>
        <w:pStyle w:val="Heading6"/>
      </w:pPr>
      <w:r>
        <w:t>Amos could not keep from prophesying (Amos 3:6).</w:t>
      </w:r>
    </w:p>
    <w:p w14:paraId="3CC02648" w14:textId="2F624D73" w:rsidR="00FF3B54" w:rsidRDefault="00FF3B54" w:rsidP="007A3E41">
      <w:pPr>
        <w:pStyle w:val="Heading6"/>
      </w:pPr>
      <w:r>
        <w:t>Paul was provoked within himself to preach (Acts 17:16ff).</w:t>
      </w:r>
    </w:p>
    <w:p w14:paraId="67D99ED7" w14:textId="2465EA06" w:rsidR="00FF3B54" w:rsidRDefault="00FF3B54" w:rsidP="007A3E41">
      <w:pPr>
        <w:pStyle w:val="Heading6"/>
      </w:pPr>
      <w:r>
        <w:t>The necessity was laid upon Paul – woe if he did not (1 Cor. 9:16-17).</w:t>
      </w:r>
    </w:p>
    <w:p w14:paraId="6954C835" w14:textId="6D5A8C0D" w:rsidR="008136D2" w:rsidRDefault="008136D2" w:rsidP="007A3E41">
      <w:pPr>
        <w:pStyle w:val="Heading6"/>
      </w:pPr>
      <w:r>
        <w:t>Job, himself, felt if he didn’t speak, he would die (Job 13:19).</w:t>
      </w:r>
    </w:p>
    <w:p w14:paraId="28817386" w14:textId="69CDF2BB" w:rsidR="004F70A5" w:rsidRDefault="004F70A5" w:rsidP="007A3E41">
      <w:pPr>
        <w:pStyle w:val="Heading6"/>
      </w:pPr>
      <w:r>
        <w:t xml:space="preserve">The new wine metaphor used by the Lord for a new message (Matt. 9:17; Mk. 2:22; Luke 5:36-38). Elihu is saying some new and different </w:t>
      </w:r>
      <w:r w:rsidR="007A3E41">
        <w:t>things,</w:t>
      </w:r>
      <w:r>
        <w:t xml:space="preserve"> and they are urgent and needful.</w:t>
      </w:r>
    </w:p>
    <w:p w14:paraId="50561121" w14:textId="0502ABE0" w:rsidR="004F70A5" w:rsidRDefault="004F70A5" w:rsidP="00430680">
      <w:pPr>
        <w:pStyle w:val="Heading5"/>
      </w:pPr>
      <w:r>
        <w:t>Preaching Without Fear Nor Favor (Job 32:21-12)</w:t>
      </w:r>
      <w:r w:rsidR="004362F1">
        <w:t>.</w:t>
      </w:r>
    </w:p>
    <w:p w14:paraId="582034B3" w14:textId="2A1FC2C8" w:rsidR="004362F1" w:rsidRDefault="004362F1" w:rsidP="000F655F">
      <w:pPr>
        <w:pStyle w:val="Heading6"/>
        <w:numPr>
          <w:ilvl w:val="5"/>
          <w:numId w:val="14"/>
        </w:numPr>
      </w:pPr>
      <w:r w:rsidRPr="007A3E41">
        <w:rPr>
          <w:b/>
          <w:bCs/>
        </w:rPr>
        <w:t>Elihu had listened to Job</w:t>
      </w:r>
      <w:r>
        <w:t>, Job wasn’t interested in anyone showing partiality, toward God or men (Job 13:8, 10). Elihu is your guy!</w:t>
      </w:r>
    </w:p>
    <w:p w14:paraId="15C48FAD" w14:textId="22117C80" w:rsidR="004362F1" w:rsidRDefault="004362F1" w:rsidP="007A3E41">
      <w:pPr>
        <w:pStyle w:val="Heading6"/>
      </w:pPr>
      <w:r>
        <w:t>One wonders at what the new wine of his knowledge will be, but we are assured he is going to give it to us straight, right down the middle.</w:t>
      </w:r>
    </w:p>
    <w:p w14:paraId="60647F9B" w14:textId="2F5E546B" w:rsidR="004362F1" w:rsidRDefault="004362F1" w:rsidP="007A3E41">
      <w:pPr>
        <w:pStyle w:val="Heading6"/>
      </w:pPr>
      <w:r>
        <w:t>How many times has it been prayed for a preacher that he preaches without fear nor favor of men. Are we praying for an Elihu among us? Food for thought.</w:t>
      </w:r>
    </w:p>
    <w:p w14:paraId="3FA7E164" w14:textId="18AA092A" w:rsidR="004362F1" w:rsidRDefault="004362F1" w:rsidP="007A3E41">
      <w:pPr>
        <w:pStyle w:val="Heading6"/>
      </w:pPr>
      <w:r>
        <w:t>Elihu confesses he is only mindful of His Maker.</w:t>
      </w:r>
    </w:p>
    <w:p w14:paraId="62B514C4" w14:textId="48577989" w:rsidR="004362F1" w:rsidRDefault="004362F1" w:rsidP="007A3E41">
      <w:pPr>
        <w:pStyle w:val="Heading3"/>
      </w:pPr>
      <w:r>
        <w:t>Job 33:1-7</w:t>
      </w:r>
    </w:p>
    <w:p w14:paraId="69C10873" w14:textId="506DFE03" w:rsidR="00524049" w:rsidRPr="007A3E41" w:rsidRDefault="00524049" w:rsidP="00DA7FE6">
      <w:pPr>
        <w:pStyle w:val="Heading4"/>
      </w:pPr>
      <w:r w:rsidRPr="007A3E41">
        <w:t>Job is especially the audience for Elihu’s first speech. Elihu is bringing sincere knowledge.</w:t>
      </w:r>
    </w:p>
    <w:p w14:paraId="4879C03D" w14:textId="1B61539E" w:rsidR="00524049" w:rsidRPr="007A3E41" w:rsidRDefault="00524049" w:rsidP="00DA7FE6">
      <w:pPr>
        <w:pStyle w:val="Heading4"/>
      </w:pPr>
      <w:r w:rsidRPr="007A3E41">
        <w:rPr>
          <w:b/>
          <w:bCs/>
        </w:rPr>
        <w:t>Elihu had listened to Job’s challenge</w:t>
      </w:r>
      <w:r w:rsidRPr="007A3E41">
        <w:t xml:space="preserve">: Job 6:24-25, “Cause me to understand where I have erred. How forceful are right words!” Elihu </w:t>
      </w:r>
      <w:r w:rsidR="008136D2" w:rsidRPr="007A3E41">
        <w:t>speaks upright words of knowledge to Job (Job 33:1-3).</w:t>
      </w:r>
      <w:r w:rsidR="00171260" w:rsidRPr="007A3E41">
        <w:t xml:space="preserve"> Challenge excepted.</w:t>
      </w:r>
    </w:p>
    <w:p w14:paraId="2E1A7903" w14:textId="25FA1B28" w:rsidR="008136D2" w:rsidRPr="007A3E41" w:rsidRDefault="00845F94" w:rsidP="00DA7FE6">
      <w:pPr>
        <w:pStyle w:val="Heading4"/>
      </w:pPr>
      <w:r w:rsidRPr="007A3E41">
        <w:rPr>
          <w:b/>
          <w:bCs/>
        </w:rPr>
        <w:t>Elihu had listened, Job had a legal case</w:t>
      </w:r>
      <w:r w:rsidRPr="007A3E41">
        <w:t>: Job 13:18, “See now, I have prepared my case, I know that I shall be vindicated” (cf. Job 23:4). Elihu says, take your stand before me, make your case to me (Job 33:5).</w:t>
      </w:r>
    </w:p>
    <w:p w14:paraId="59183BC5" w14:textId="424A3886" w:rsidR="00845F94" w:rsidRPr="007A3E41" w:rsidRDefault="00845F94" w:rsidP="00DA7FE6">
      <w:pPr>
        <w:pStyle w:val="Heading4"/>
      </w:pPr>
      <w:r w:rsidRPr="007A3E41">
        <w:rPr>
          <w:b/>
          <w:bCs/>
        </w:rPr>
        <w:t>Elihu had listened to Job’s limitations</w:t>
      </w:r>
      <w:r w:rsidR="001B55D0" w:rsidRPr="007A3E41">
        <w:t xml:space="preserve"> – </w:t>
      </w:r>
      <w:r w:rsidRPr="007A3E41">
        <w:t>people of clay (Job 10:9). Elihu says, I’m like you, me too, so let’s do this (Job 33:6).</w:t>
      </w:r>
    </w:p>
    <w:p w14:paraId="7AA3ECCE" w14:textId="190A4846" w:rsidR="00845F94" w:rsidRPr="007A3E41" w:rsidRDefault="00845F94" w:rsidP="00DA7FE6">
      <w:pPr>
        <w:pStyle w:val="Heading4"/>
      </w:pPr>
      <w:r w:rsidRPr="007A3E41">
        <w:rPr>
          <w:b/>
          <w:bCs/>
        </w:rPr>
        <w:t>Elihu had listened</w:t>
      </w:r>
      <w:r w:rsidR="00171260" w:rsidRPr="007A3E41">
        <w:rPr>
          <w:b/>
          <w:bCs/>
        </w:rPr>
        <w:t xml:space="preserve"> to Job’s </w:t>
      </w:r>
      <w:r w:rsidR="001B55D0" w:rsidRPr="007A3E41">
        <w:rPr>
          <w:b/>
          <w:bCs/>
        </w:rPr>
        <w:t>complaint/</w:t>
      </w:r>
      <w:r w:rsidR="00171260" w:rsidRPr="007A3E41">
        <w:rPr>
          <w:b/>
          <w:bCs/>
        </w:rPr>
        <w:t>confession</w:t>
      </w:r>
      <w:r w:rsidR="00171260" w:rsidRPr="007A3E41">
        <w:t>, God is dreadful, terrifying, and putting hands on him (Job 9:34; 13:21). Elihu says, but I’m not that, so let’s do this (Job 33:7).</w:t>
      </w:r>
    </w:p>
    <w:p w14:paraId="7A184C0B" w14:textId="7B52F7A5" w:rsidR="005D759E" w:rsidRPr="007A3E41" w:rsidRDefault="005D759E" w:rsidP="00DA7FE6">
      <w:pPr>
        <w:pStyle w:val="Heading4"/>
      </w:pPr>
      <w:r w:rsidRPr="007A3E41">
        <w:rPr>
          <w:b/>
          <w:bCs/>
        </w:rPr>
        <w:t>Elihu speaks with Job as an equal</w:t>
      </w:r>
      <w:r w:rsidRPr="007A3E41">
        <w:t xml:space="preserve">. He is not greater than Job. God is greater. The 3 wise friends had acted like they were greater and more righteous. Elihu shows they are both </w:t>
      </w:r>
      <w:proofErr w:type="gramStart"/>
      <w:r w:rsidRPr="007A3E41">
        <w:t>clay</w:t>
      </w:r>
      <w:proofErr w:type="gramEnd"/>
      <w:r w:rsidRPr="007A3E41">
        <w:t>.</w:t>
      </w:r>
    </w:p>
    <w:p w14:paraId="15C6CCA7" w14:textId="7358D9D5" w:rsidR="004362F1" w:rsidRDefault="004362F1" w:rsidP="004362F1">
      <w:pPr>
        <w:pStyle w:val="Heading3"/>
      </w:pPr>
      <w:r>
        <w:t>Job 33:8-12</w:t>
      </w:r>
    </w:p>
    <w:p w14:paraId="2905181F" w14:textId="43AF78B4" w:rsidR="00171260" w:rsidRPr="007A3E41" w:rsidRDefault="00171260" w:rsidP="00DA7FE6">
      <w:pPr>
        <w:pStyle w:val="Heading4"/>
      </w:pPr>
      <w:r w:rsidRPr="007A3E41">
        <w:t xml:space="preserve">Elihu has been </w:t>
      </w:r>
      <w:proofErr w:type="gramStart"/>
      <w:r w:rsidRPr="007A3E41">
        <w:t>present</w:t>
      </w:r>
      <w:proofErr w:type="gramEnd"/>
      <w:r w:rsidRPr="007A3E41">
        <w:t xml:space="preserve"> to hear all Job has said, as well as the 3 wise friends, so he knows as much as the rest. He will continue to </w:t>
      </w:r>
      <w:proofErr w:type="gramStart"/>
      <w:r w:rsidRPr="007A3E41">
        <w:t>demonstrate</w:t>
      </w:r>
      <w:proofErr w:type="gramEnd"/>
      <w:r w:rsidRPr="007A3E41">
        <w:t xml:space="preserve"> his very close listening and that he is the one who is taking Job at his word.</w:t>
      </w:r>
    </w:p>
    <w:p w14:paraId="6B8DED33" w14:textId="77777777" w:rsidR="00FE7486" w:rsidRDefault="00171260" w:rsidP="00DA7FE6">
      <w:pPr>
        <w:pStyle w:val="Heading4"/>
      </w:pPr>
      <w:r w:rsidRPr="007A3E41">
        <w:t>While Job 33:9, “I am innocent and there is no iniquity in me,” is not an exact quotation it is a faithful reflection</w:t>
      </w:r>
      <w:r>
        <w:t xml:space="preserve"> of many of Job’s statements: </w:t>
      </w:r>
      <w:r w:rsidR="00FE7486">
        <w:t xml:space="preserve">“I am blameless,” </w:t>
      </w:r>
      <w:r>
        <w:t>Job 9:21;</w:t>
      </w:r>
      <w:r w:rsidR="00FE7486">
        <w:t xml:space="preserve"> to God “Although You know that I am not wicked,” Job 10:7; “I have </w:t>
      </w:r>
      <w:r w:rsidR="00FE7486">
        <w:lastRenderedPageBreak/>
        <w:t>kept his way and not turned aside,” Job 23:10; cf. Job 13:18; 16:17; 27:5-6; 31:1-40.</w:t>
      </w:r>
    </w:p>
    <w:p w14:paraId="3DEECA68" w14:textId="77777777" w:rsidR="00A320CE" w:rsidRDefault="00FE7486" w:rsidP="00DA7FE6">
      <w:pPr>
        <w:pStyle w:val="Heading4"/>
      </w:pPr>
      <w:r w:rsidRPr="00C5346C">
        <w:t>Elihu ha</w:t>
      </w:r>
      <w:r w:rsidR="001B55D0">
        <w:t>d</w:t>
      </w:r>
      <w:r w:rsidRPr="00C5346C">
        <w:t xml:space="preserve"> been listening closely and recounts Job’s complaint</w:t>
      </w:r>
      <w:r w:rsidR="00C5346C">
        <w:t xml:space="preserve"> and charges</w:t>
      </w:r>
      <w:r w:rsidRPr="00C5346C">
        <w:t xml:space="preserve"> against God </w:t>
      </w:r>
      <w:r>
        <w:t>about verbatim. Job 33:10 quotes Job 13:24. Job 33:11 quotes Job 13:27.</w:t>
      </w:r>
    </w:p>
    <w:p w14:paraId="27DAF7ED" w14:textId="291FA44C" w:rsidR="00FE7486" w:rsidRDefault="00FE7486" w:rsidP="000F655F">
      <w:pPr>
        <w:pStyle w:val="Heading5"/>
        <w:numPr>
          <w:ilvl w:val="0"/>
          <w:numId w:val="15"/>
        </w:numPr>
      </w:pPr>
      <w:r>
        <w:t>God reckons Job as His enemy</w:t>
      </w:r>
      <w:r w:rsidR="00EA1331">
        <w:t>.</w:t>
      </w:r>
    </w:p>
    <w:p w14:paraId="21FB03C7" w14:textId="7B5E6DCE" w:rsidR="00FE7486" w:rsidRDefault="00FE7486" w:rsidP="00430680">
      <w:pPr>
        <w:pStyle w:val="Heading5"/>
      </w:pPr>
      <w:r>
        <w:t>God puts Job’s feet in stocks</w:t>
      </w:r>
      <w:r w:rsidR="00EA1331">
        <w:t>.</w:t>
      </w:r>
    </w:p>
    <w:p w14:paraId="4CEB0572" w14:textId="77777777" w:rsidR="00A320CE" w:rsidRDefault="00FE7486" w:rsidP="00430680">
      <w:pPr>
        <w:pStyle w:val="Heading5"/>
      </w:pPr>
      <w:r>
        <w:t>God watches all my paths</w:t>
      </w:r>
      <w:r w:rsidR="00EA1331">
        <w:t>.</w:t>
      </w:r>
    </w:p>
    <w:p w14:paraId="754D2087" w14:textId="0CD7C69C" w:rsidR="00C5346C" w:rsidRDefault="00C5346C" w:rsidP="00DA7FE6">
      <w:pPr>
        <w:pStyle w:val="Heading4"/>
      </w:pPr>
      <w:r>
        <w:t xml:space="preserve">God does not answer to men (Job 33:12). Job wants to take God to trial and make Him answer for doing injustice against Job. The charge is God has mistreated an innocent and righteous man and God needs to give an account for it. </w:t>
      </w:r>
      <w:r w:rsidR="00781DE6">
        <w:t xml:space="preserve">Job is accusing God of wrongdoing or working iniquity. </w:t>
      </w:r>
      <w:r>
        <w:t>Elihu explains that Job’s c</w:t>
      </w:r>
      <w:r w:rsidR="004F40E7">
        <w:t>ase</w:t>
      </w:r>
      <w:r>
        <w:t xml:space="preserve"> cannot be wisdom because it is out of the natural order</w:t>
      </w:r>
      <w:r w:rsidR="004F40E7">
        <w:t>. God does not give account of Himself to men because God is greater than mortal man.</w:t>
      </w:r>
    </w:p>
    <w:p w14:paraId="5D540CF1" w14:textId="41C2563E" w:rsidR="004F40E7" w:rsidRDefault="004F40E7" w:rsidP="000F655F">
      <w:pPr>
        <w:pStyle w:val="Heading5"/>
        <w:numPr>
          <w:ilvl w:val="0"/>
          <w:numId w:val="16"/>
        </w:numPr>
      </w:pPr>
      <w:r>
        <w:t xml:space="preserve">Elihu is not commenting </w:t>
      </w:r>
      <w:r w:rsidR="00EA1331">
        <w:t xml:space="preserve">upon </w:t>
      </w:r>
      <w:r>
        <w:t>or condemning Job’s actions or life before his trials began. He is not contradicting Job’s many claims to innocence and righteousness.</w:t>
      </w:r>
    </w:p>
    <w:p w14:paraId="37EBA70C" w14:textId="3ECD9DEE" w:rsidR="004F40E7" w:rsidRDefault="004F40E7" w:rsidP="00430680">
      <w:pPr>
        <w:pStyle w:val="Heading5"/>
      </w:pPr>
      <w:r>
        <w:t xml:space="preserve">Elihu is answering that Job is “not right” by demanding God give an account of Himself to Job. That’s not </w:t>
      </w:r>
      <w:r w:rsidR="00EA1331">
        <w:t xml:space="preserve">proper order, </w:t>
      </w:r>
      <w:r>
        <w:t>the way the world works (Job 33:12-13).</w:t>
      </w:r>
    </w:p>
    <w:p w14:paraId="7187F994" w14:textId="6E64F0AA" w:rsidR="004F40E7" w:rsidRDefault="004F40E7" w:rsidP="00430680">
      <w:pPr>
        <w:pStyle w:val="Heading5"/>
      </w:pPr>
      <w:r>
        <w:t xml:space="preserve">Elihu’s words recall Job’s own words (Job 9:14-20; 13:15-16). “Though I were righteous, my own mouth would condemn me; Though I were blameless, it would prove me perverse,” Job 9:20. </w:t>
      </w:r>
      <w:r w:rsidR="00EA1331">
        <w:t>Elihu offers accountability for Job.</w:t>
      </w:r>
    </w:p>
    <w:p w14:paraId="07637DE7" w14:textId="77777777" w:rsidR="00A320CE" w:rsidRDefault="004F40E7" w:rsidP="00430680">
      <w:pPr>
        <w:pStyle w:val="Heading5"/>
      </w:pPr>
      <w:r>
        <w:t>Elihu trusts that Job is not suffering for evil he has d</w:t>
      </w:r>
      <w:r w:rsidR="00BF75C2">
        <w:t>one in the past. But there are issues with his present speech and outlook upon God.</w:t>
      </w:r>
    </w:p>
    <w:p w14:paraId="253DD4D4" w14:textId="6F3CB7C9" w:rsidR="004F40E7" w:rsidRDefault="006A3774" w:rsidP="00430680">
      <w:pPr>
        <w:pStyle w:val="Heading5"/>
      </w:pPr>
      <w:r>
        <w:t xml:space="preserve">Elihu has been </w:t>
      </w:r>
      <w:proofErr w:type="gramStart"/>
      <w:r>
        <w:t>listening</w:t>
      </w:r>
      <w:proofErr w:type="gramEnd"/>
      <w:r>
        <w:t xml:space="preserve"> and he is addressing, correcting</w:t>
      </w:r>
      <w:r w:rsidR="00EA1331">
        <w:t>,</w:t>
      </w:r>
      <w:r>
        <w:t xml:space="preserve"> and answering Job’s words, ideas, and attitudes in the midst of Job’s suffering.</w:t>
      </w:r>
    </w:p>
    <w:p w14:paraId="0020486A" w14:textId="2F7F2502" w:rsidR="006A3774" w:rsidRDefault="006A3774" w:rsidP="00430680">
      <w:pPr>
        <w:pStyle w:val="Heading5"/>
      </w:pPr>
      <w:r>
        <w:t xml:space="preserve">“The three counselors had claimed that Job was suffering because he was sinning, but Elihu explained that he was sinning because was suffering! His suffering led him to an attitude of pride before God and a questioning of God’s ways. The triad diagnosis pertained to sinful actions in Job’s past experience, whereas Elihu’s diagnosis dealt with sinful attitudes in Job’s present life.” </w:t>
      </w:r>
      <w:r w:rsidRPr="00DA7FE6">
        <w:rPr>
          <w:sz w:val="16"/>
          <w:szCs w:val="16"/>
        </w:rPr>
        <w:t xml:space="preserve">(Zuck, </w:t>
      </w:r>
      <w:r w:rsidRPr="00DA7FE6">
        <w:rPr>
          <w:i/>
          <w:iCs/>
          <w:sz w:val="16"/>
          <w:szCs w:val="16"/>
        </w:rPr>
        <w:t>Job</w:t>
      </w:r>
      <w:r w:rsidRPr="00DA7FE6">
        <w:rPr>
          <w:sz w:val="16"/>
          <w:szCs w:val="16"/>
        </w:rPr>
        <w:t>, 141)</w:t>
      </w:r>
    </w:p>
    <w:p w14:paraId="33B5B83E" w14:textId="0C289C20" w:rsidR="004362F1" w:rsidRDefault="004362F1" w:rsidP="004362F1">
      <w:pPr>
        <w:pStyle w:val="Heading3"/>
      </w:pPr>
      <w:r>
        <w:t>Job 33:13-18</w:t>
      </w:r>
    </w:p>
    <w:p w14:paraId="567DF4C2" w14:textId="2151C8B0" w:rsidR="00326B65" w:rsidRDefault="00326B65" w:rsidP="00DA7FE6">
      <w:pPr>
        <w:pStyle w:val="Heading4"/>
      </w:pPr>
      <w:r w:rsidRPr="002F3C3E">
        <w:rPr>
          <w:b/>
          <w:bCs/>
        </w:rPr>
        <w:t xml:space="preserve">Elihu had listened to Job when Job admitted it would be impossible, and wrong to contend with God </w:t>
      </w:r>
      <w:r>
        <w:t>(Job 9:2-3</w:t>
      </w:r>
      <w:r w:rsidR="00D91767">
        <w:t>). Elihu now accuses Job of complaining, contending with God. Job as questioned where Justice is and where God is and demanding God show up to explain Himself and answer for Job’s situation. It is an arrogant demand.</w:t>
      </w:r>
    </w:p>
    <w:p w14:paraId="60205107" w14:textId="7D5191B2" w:rsidR="00D91767" w:rsidRDefault="00D91767" w:rsidP="00DA7FE6">
      <w:pPr>
        <w:pStyle w:val="Heading4"/>
      </w:pPr>
      <w:r>
        <w:t>Elihu brings accountability because Job is now demanding that God answer (Job 19:6-7; 30:2). “He does not give an accounting of any of His words,” Job 33:13.</w:t>
      </w:r>
    </w:p>
    <w:p w14:paraId="01C7C337" w14:textId="6B854F7B" w:rsidR="00B81FE3" w:rsidRDefault="002F3C3E" w:rsidP="00DA7FE6">
      <w:pPr>
        <w:pStyle w:val="Heading4"/>
      </w:pPr>
      <w:r>
        <w:t xml:space="preserve">Besides, </w:t>
      </w:r>
      <w:r w:rsidR="00B81FE3">
        <w:t>God</w:t>
      </w:r>
      <w:r>
        <w:t>’s</w:t>
      </w:r>
      <w:r w:rsidR="00B81FE3">
        <w:t xml:space="preserve"> communicat</w:t>
      </w:r>
      <w:r>
        <w:t>ion may be beyond our perceiving (Job 33:14)</w:t>
      </w:r>
      <w:r w:rsidR="00B81FE3">
        <w:t>.</w:t>
      </w:r>
    </w:p>
    <w:p w14:paraId="05763DD5" w14:textId="77777777" w:rsidR="00A320CE" w:rsidRDefault="002F3C3E" w:rsidP="00DA7FE6">
      <w:pPr>
        <w:pStyle w:val="Heading4"/>
      </w:pPr>
      <w:r w:rsidRPr="002F3C3E">
        <w:rPr>
          <w:b/>
          <w:bCs/>
        </w:rPr>
        <w:lastRenderedPageBreak/>
        <w:t>Elihu was listening about Job’s bad dreams and lack of rest</w:t>
      </w:r>
      <w:r>
        <w:t xml:space="preserve"> (Job 7:13-14). </w:t>
      </w:r>
      <w:r w:rsidR="000D55A3">
        <w:t xml:space="preserve">Eliphaz had a bad dream (Job 4:12-17). </w:t>
      </w:r>
      <w:r>
        <w:t>Yet, one way God communicates is dreams (Job 33:15-18).</w:t>
      </w:r>
    </w:p>
    <w:p w14:paraId="70636663" w14:textId="0EE1BF58" w:rsidR="000D55A3" w:rsidRDefault="000D55A3" w:rsidP="000F655F">
      <w:pPr>
        <w:pStyle w:val="Heading5"/>
        <w:numPr>
          <w:ilvl w:val="0"/>
          <w:numId w:val="17"/>
        </w:numPr>
      </w:pPr>
      <w:r>
        <w:t>God can have a good purpose in changing men, even troubling men in their sleep.</w:t>
      </w:r>
    </w:p>
    <w:p w14:paraId="7F9FE9B0" w14:textId="49F08A3E" w:rsidR="002F3C3E" w:rsidRDefault="000D55A3" w:rsidP="00430680">
      <w:pPr>
        <w:pStyle w:val="Heading5"/>
      </w:pPr>
      <w:r>
        <w:t>The dream could be effective to turn man from evil, keep them from pride, save soul from the pit, save a life from death by sword or weapon.</w:t>
      </w:r>
    </w:p>
    <w:p w14:paraId="5433BB5B" w14:textId="4AAC6F17" w:rsidR="000D55A3" w:rsidRDefault="000D55A3" w:rsidP="00430680">
      <w:pPr>
        <w:pStyle w:val="Heading5"/>
      </w:pPr>
      <w:r>
        <w:t>God revealed Himself in dreams to several of the patriarchs: Abraham (Gen. 15:12), Jacob (Gen. 28:12-22), Joseph (Gen.</w:t>
      </w:r>
      <w:r w:rsidR="00DA7FE6">
        <w:t xml:space="preserve"> </w:t>
      </w:r>
      <w:r>
        <w:t>37:1-11), Pharaoh (Gen. 41:1-42), Abimelech (Gen. 20:6), etc.</w:t>
      </w:r>
    </w:p>
    <w:p w14:paraId="75F5B01E" w14:textId="4186697A" w:rsidR="00F3599A" w:rsidRPr="002F3C3E" w:rsidRDefault="00F3599A" w:rsidP="00430680">
      <w:pPr>
        <w:pStyle w:val="Heading5"/>
      </w:pPr>
      <w:r>
        <w:t xml:space="preserve">Could Job withstand a dream? Would Job necessarily understand a dream? Would God’s answer in a dream be acceptable to Job? Job is demanding God show up and answer </w:t>
      </w:r>
      <w:r w:rsidR="00DA7FE6">
        <w:t>him,</w:t>
      </w:r>
      <w:r>
        <w:t xml:space="preserve"> but has he thought through how that would work?</w:t>
      </w:r>
    </w:p>
    <w:p w14:paraId="75EF639F" w14:textId="6058A910" w:rsidR="004362F1" w:rsidRDefault="004362F1" w:rsidP="004362F1">
      <w:pPr>
        <w:pStyle w:val="Heading3"/>
      </w:pPr>
      <w:r>
        <w:t>Job 33:19-22</w:t>
      </w:r>
    </w:p>
    <w:p w14:paraId="76128E0A" w14:textId="101AB01E" w:rsidR="009454A0" w:rsidRDefault="009454A0" w:rsidP="00DA7FE6">
      <w:pPr>
        <w:pStyle w:val="Heading4"/>
      </w:pPr>
      <w:r w:rsidRPr="009454A0">
        <w:rPr>
          <w:b/>
          <w:bCs/>
        </w:rPr>
        <w:t>Elihu had listened to Eliphaz about God chastening</w:t>
      </w:r>
      <w:r>
        <w:t xml:space="preserve"> and bruising his people to correct them (Job 5:17-18).</w:t>
      </w:r>
    </w:p>
    <w:p w14:paraId="26431334" w14:textId="73E679E0" w:rsidR="009454A0" w:rsidRDefault="00F3367B" w:rsidP="00DA7FE6">
      <w:pPr>
        <w:pStyle w:val="Heading4"/>
      </w:pPr>
      <w:r>
        <w:t>If pain reproves then earthly suffering brings spiritual benefit.</w:t>
      </w:r>
    </w:p>
    <w:p w14:paraId="118059E5" w14:textId="3B960461" w:rsidR="00341037" w:rsidRDefault="00341037" w:rsidP="00DA7FE6">
      <w:pPr>
        <w:pStyle w:val="Heading4"/>
      </w:pPr>
      <w:r>
        <w:t>This description sounds much like Job’s current physical condition.</w:t>
      </w:r>
    </w:p>
    <w:p w14:paraId="3A224610" w14:textId="0E3320C3" w:rsidR="004362F1" w:rsidRDefault="004362F1" w:rsidP="004362F1">
      <w:pPr>
        <w:pStyle w:val="Heading3"/>
      </w:pPr>
      <w:r>
        <w:t>Job 33:23-28</w:t>
      </w:r>
    </w:p>
    <w:p w14:paraId="060520A4" w14:textId="55A72B69" w:rsidR="00533416" w:rsidRDefault="00533416" w:rsidP="00DA7FE6">
      <w:pPr>
        <w:pStyle w:val="Heading4"/>
      </w:pPr>
      <w:r w:rsidRPr="00533416">
        <w:t xml:space="preserve">Elihu had listened to Job ask for a Mediator </w:t>
      </w:r>
      <w:r>
        <w:t>(Job 9:33; 16:1</w:t>
      </w:r>
      <w:r w:rsidR="00CA6F9D">
        <w:t>8</w:t>
      </w:r>
      <w:r>
        <w:t>-2</w:t>
      </w:r>
      <w:r w:rsidR="00CA6F9D">
        <w:t>2; 19:21-27</w:t>
      </w:r>
      <w:r>
        <w:t>).</w:t>
      </w:r>
    </w:p>
    <w:p w14:paraId="72B53957" w14:textId="2E98C979" w:rsidR="00533416" w:rsidRDefault="00533416" w:rsidP="00DA7FE6">
      <w:pPr>
        <w:pStyle w:val="Heading4"/>
      </w:pPr>
      <w:r>
        <w:t>Elihu says God can provide a messenger, a mediator to show man His uprightness (Job 33:23-24).</w:t>
      </w:r>
    </w:p>
    <w:p w14:paraId="4E3DE0F4" w14:textId="61BA4F33" w:rsidR="00533416" w:rsidRDefault="00533416" w:rsidP="00DA7FE6">
      <w:pPr>
        <w:pStyle w:val="Heading4"/>
      </w:pPr>
      <w:r>
        <w:t>But will people listen to that messenger, that mediator? If so, there is confession (Job 33:27).</w:t>
      </w:r>
    </w:p>
    <w:p w14:paraId="37205AB3" w14:textId="17D2E2EC" w:rsidR="00533416" w:rsidRDefault="00533416" w:rsidP="00DA7FE6">
      <w:pPr>
        <w:pStyle w:val="Heading4"/>
      </w:pPr>
      <w:r>
        <w:t>Elihu sees himself as this mediator, messenger figure and desires Job to confess he has not done right</w:t>
      </w:r>
      <w:r w:rsidR="00416FDE">
        <w:t xml:space="preserve"> – especially in his words – so</w:t>
      </w:r>
      <w:r>
        <w:t xml:space="preserve"> he might see the light (Job 33:27-28).</w:t>
      </w:r>
    </w:p>
    <w:p w14:paraId="76EEF34B" w14:textId="0EC010D5" w:rsidR="004362F1" w:rsidRDefault="004362F1" w:rsidP="004362F1">
      <w:pPr>
        <w:pStyle w:val="Heading3"/>
      </w:pPr>
      <w:r>
        <w:t>Job 33:29-33</w:t>
      </w:r>
    </w:p>
    <w:p w14:paraId="312074F5" w14:textId="77777777" w:rsidR="00A320CE" w:rsidRDefault="00870FD0" w:rsidP="00DA7FE6">
      <w:pPr>
        <w:pStyle w:val="Heading4"/>
      </w:pPr>
      <w:r w:rsidRPr="00A16BC4">
        <w:rPr>
          <w:b/>
          <w:bCs/>
        </w:rPr>
        <w:t xml:space="preserve">Elihu had </w:t>
      </w:r>
      <w:r w:rsidR="00A16BC4">
        <w:rPr>
          <w:b/>
          <w:bCs/>
        </w:rPr>
        <w:t>listened to</w:t>
      </w:r>
      <w:r w:rsidRPr="00A16BC4">
        <w:rPr>
          <w:b/>
          <w:bCs/>
        </w:rPr>
        <w:t xml:space="preserve"> Job’s despair</w:t>
      </w:r>
      <w:r>
        <w:t xml:space="preserve"> (Job 3:20). Yet Elihu contends God works to bring men back from the pit</w:t>
      </w:r>
      <w:r w:rsidR="00A16BC4">
        <w:t xml:space="preserve"> (Job 33:30).</w:t>
      </w:r>
    </w:p>
    <w:p w14:paraId="693AF055" w14:textId="77777777" w:rsidR="00A320CE" w:rsidRDefault="00A16BC4" w:rsidP="00DA7FE6">
      <w:pPr>
        <w:pStyle w:val="Heading4"/>
      </w:pPr>
      <w:r w:rsidRPr="00815846">
        <w:t xml:space="preserve">Elihu desires to justify Job </w:t>
      </w:r>
      <w:r w:rsidRPr="00A16BC4">
        <w:t>(Job 33:32)</w:t>
      </w:r>
      <w:r>
        <w:t>. He wants to prove Job righteous. Again, Elihu does not condemn Job for some unrighteousness or hidden evil done before his current trial of suffering. Elihu is a messenger to guide Job in the suffering lest Job</w:t>
      </w:r>
    </w:p>
    <w:p w14:paraId="14AED65B" w14:textId="4533A482" w:rsidR="00A16BC4" w:rsidRDefault="00A16BC4" w:rsidP="00DA7FE6">
      <w:pPr>
        <w:pStyle w:val="Heading4"/>
      </w:pPr>
      <w:r>
        <w:rPr>
          <w:b/>
          <w:bCs/>
        </w:rPr>
        <w:t xml:space="preserve">Elihu </w:t>
      </w:r>
      <w:r w:rsidR="00815846">
        <w:rPr>
          <w:b/>
          <w:bCs/>
        </w:rPr>
        <w:t>had listened to</w:t>
      </w:r>
      <w:r>
        <w:rPr>
          <w:b/>
          <w:bCs/>
        </w:rPr>
        <w:t xml:space="preserve"> Job</w:t>
      </w:r>
      <w:r w:rsidR="00815846">
        <w:rPr>
          <w:b/>
          <w:bCs/>
        </w:rPr>
        <w:t>’s</w:t>
      </w:r>
      <w:r>
        <w:rPr>
          <w:b/>
          <w:bCs/>
        </w:rPr>
        <w:t xml:space="preserve"> question</w:t>
      </w:r>
      <w:r w:rsidR="00815846">
        <w:rPr>
          <w:b/>
          <w:bCs/>
        </w:rPr>
        <w:t>, Where can</w:t>
      </w:r>
      <w:r>
        <w:rPr>
          <w:b/>
          <w:bCs/>
        </w:rPr>
        <w:t xml:space="preserve"> Wisdom </w:t>
      </w:r>
      <w:r w:rsidR="00815846">
        <w:rPr>
          <w:b/>
          <w:bCs/>
        </w:rPr>
        <w:t xml:space="preserve">be found? </w:t>
      </w:r>
      <w:r w:rsidRPr="00815846">
        <w:t>(</w:t>
      </w:r>
      <w:r w:rsidR="00815846" w:rsidRPr="00815846">
        <w:t>Job 28:12-</w:t>
      </w:r>
      <w:r w:rsidR="00815846">
        <w:t>2</w:t>
      </w:r>
      <w:r w:rsidR="00815846" w:rsidRPr="00815846">
        <w:t>8</w:t>
      </w:r>
      <w:r w:rsidR="00815846">
        <w:t>). Elihu will teach Job wisdom. As a different and new source of wisdom? No. Elihu will remind Job what Job already knew: “the fear of the Lord, that is wisdom, and to depart from evil is understanding,” (Job 28:28). Elihu would restore Job’s fear in the Lord because Job has been challenging God to come and be on trial and answer him (Job 33:33).</w:t>
      </w:r>
    </w:p>
    <w:p w14:paraId="729A6422" w14:textId="654F6846" w:rsidR="00815846" w:rsidRDefault="00815846" w:rsidP="00815846">
      <w:pPr>
        <w:pStyle w:val="Heading2"/>
      </w:pPr>
      <w:r>
        <w:t>Elihu’s Second Speech (Job 34:1-37).</w:t>
      </w:r>
      <w:r w:rsidR="00630A17">
        <w:t xml:space="preserve"> Theme – God Makes Righteous Judgment</w:t>
      </w:r>
    </w:p>
    <w:p w14:paraId="283FB78D" w14:textId="0BF6A844" w:rsidR="00815846" w:rsidRDefault="00815846" w:rsidP="00815846">
      <w:pPr>
        <w:pStyle w:val="Heading3"/>
      </w:pPr>
      <w:r>
        <w:lastRenderedPageBreak/>
        <w:t>Job 34:1-9</w:t>
      </w:r>
    </w:p>
    <w:p w14:paraId="56AEE723" w14:textId="13820932" w:rsidR="00E2326F" w:rsidRDefault="00231A30" w:rsidP="00DA7FE6">
      <w:pPr>
        <w:pStyle w:val="Heading4"/>
      </w:pPr>
      <w:r w:rsidRPr="00231A30">
        <w:rPr>
          <w:b/>
          <w:bCs/>
        </w:rPr>
        <w:t>Elihu had listened to Job say people could test and discern wisdom</w:t>
      </w:r>
      <w:r>
        <w:t xml:space="preserve"> (Job 12:11). This speech certainly includes the 3 wise friends, as well as Job. Elihu’s second speech invites them to test his </w:t>
      </w:r>
      <w:r w:rsidRPr="00DA7FE6">
        <w:t>words</w:t>
      </w:r>
      <w:r>
        <w:t xml:space="preserve"> and know what is good and just (Job 34:1-4).</w:t>
      </w:r>
    </w:p>
    <w:p w14:paraId="7484379D" w14:textId="77777777" w:rsidR="00A320CE" w:rsidRDefault="00231A30" w:rsidP="00DA7FE6">
      <w:pPr>
        <w:pStyle w:val="Heading4"/>
      </w:pPr>
      <w:r w:rsidRPr="00DA7FE6">
        <w:rPr>
          <w:b/>
          <w:bCs/>
        </w:rPr>
        <w:t>Elihu had listened to Job accuse God of removing his Justice</w:t>
      </w:r>
      <w:r>
        <w:t xml:space="preserve"> (Job 34:5-6; 27:2).</w:t>
      </w:r>
    </w:p>
    <w:p w14:paraId="66C1C940" w14:textId="1522D64E" w:rsidR="002E24C0" w:rsidRPr="002E24C0" w:rsidRDefault="002E24C0" w:rsidP="00DA7FE6">
      <w:pPr>
        <w:pStyle w:val="Heading4"/>
      </w:pPr>
      <w:r w:rsidRPr="00DA7FE6">
        <w:rPr>
          <w:b/>
          <w:bCs/>
        </w:rPr>
        <w:t>Elihu had listened to Job declare his righteousness and refuse to lie and confess to committing some unrighteousness</w:t>
      </w:r>
      <w:r>
        <w:t xml:space="preserve"> (Job 27:3-6; 34:6).</w:t>
      </w:r>
    </w:p>
    <w:p w14:paraId="79684448" w14:textId="23A0B162" w:rsidR="00231A30" w:rsidRDefault="00231A30" w:rsidP="00DA7FE6">
      <w:pPr>
        <w:pStyle w:val="Heading4"/>
      </w:pPr>
      <w:r w:rsidRPr="00DA7FE6">
        <w:rPr>
          <w:b/>
          <w:bCs/>
        </w:rPr>
        <w:t>Elihu had listened to Job accuse God of multiplying wounds</w:t>
      </w:r>
      <w:r>
        <w:t xml:space="preserve"> </w:t>
      </w:r>
      <w:r w:rsidRPr="00037E47">
        <w:t>(Job 9:17</w:t>
      </w:r>
      <w:r w:rsidR="00037E47" w:rsidRPr="00037E47">
        <w:t>; Job 34:6)</w:t>
      </w:r>
      <w:r w:rsidR="00037E47">
        <w:t>.</w:t>
      </w:r>
    </w:p>
    <w:p w14:paraId="71B3DCFB" w14:textId="21545DDA" w:rsidR="00037E47" w:rsidRDefault="00037E47" w:rsidP="00DA7FE6">
      <w:pPr>
        <w:pStyle w:val="Heading4"/>
      </w:pPr>
      <w:r w:rsidRPr="00DA7FE6">
        <w:rPr>
          <w:b/>
          <w:bCs/>
        </w:rPr>
        <w:t>Elihu had listened to Eliphaz illustrate the impurity of men and Elihu applies it to Job now</w:t>
      </w:r>
      <w:r>
        <w:t xml:space="preserve"> </w:t>
      </w:r>
      <w:r w:rsidRPr="00037E47">
        <w:t>(Job 15:14-16; 34:</w:t>
      </w:r>
      <w:r>
        <w:t>7</w:t>
      </w:r>
      <w:r w:rsidRPr="00037E47">
        <w:t>)</w:t>
      </w:r>
      <w:r>
        <w:t xml:space="preserve">, because Job has said </w:t>
      </w:r>
      <w:r w:rsidRPr="004029C0">
        <w:t>“It profits a man nothing that he should delight in God”</w:t>
      </w:r>
      <w:r>
        <w:t xml:space="preserve"> (Job 34:9).</w:t>
      </w:r>
    </w:p>
    <w:p w14:paraId="73867200" w14:textId="3FADFCA8" w:rsidR="00037E47" w:rsidRDefault="00037E47" w:rsidP="000F655F">
      <w:pPr>
        <w:pStyle w:val="Heading5"/>
        <w:numPr>
          <w:ilvl w:val="0"/>
          <w:numId w:val="18"/>
        </w:numPr>
      </w:pPr>
      <w:r>
        <w:t>Some argue Job never said this and it’s a terrible misrepresentation, distorting what Job ha</w:t>
      </w:r>
      <w:r w:rsidR="004029C0">
        <w:t>d</w:t>
      </w:r>
      <w:r>
        <w:t xml:space="preserve"> said</w:t>
      </w:r>
      <w:r w:rsidR="004029C0">
        <w:t xml:space="preserve"> concerning the words of wicked men </w:t>
      </w:r>
      <w:r w:rsidR="002B2E4A">
        <w:t>(</w:t>
      </w:r>
      <w:r w:rsidR="004029C0">
        <w:t>Job 21:14-15</w:t>
      </w:r>
      <w:r w:rsidR="002B2E4A">
        <w:t>)</w:t>
      </w:r>
      <w:r w:rsidR="004029C0">
        <w:t>. “Elihu could not have perverted the message of the book more egregiously than in this distortion of Job’s actual words.”</w:t>
      </w:r>
      <w:r>
        <w:t xml:space="preserve"> </w:t>
      </w:r>
      <w:r w:rsidRPr="00430680">
        <w:rPr>
          <w:sz w:val="16"/>
          <w:szCs w:val="18"/>
        </w:rPr>
        <w:t xml:space="preserve">(Scott, </w:t>
      </w:r>
      <w:r w:rsidRPr="00430680">
        <w:rPr>
          <w:i/>
          <w:iCs/>
          <w:sz w:val="16"/>
          <w:szCs w:val="18"/>
        </w:rPr>
        <w:t>A Study of the Book of Job</w:t>
      </w:r>
      <w:r w:rsidRPr="00430680">
        <w:rPr>
          <w:sz w:val="16"/>
          <w:szCs w:val="18"/>
        </w:rPr>
        <w:t>, 42-43)</w:t>
      </w:r>
    </w:p>
    <w:p w14:paraId="12022F0B" w14:textId="331E4FE1" w:rsidR="00037E47" w:rsidRDefault="00037E47" w:rsidP="00430680">
      <w:pPr>
        <w:pStyle w:val="Heading5"/>
      </w:pPr>
      <w:r>
        <w:t>Actually</w:t>
      </w:r>
      <w:r w:rsidR="004029C0">
        <w:t>,</w:t>
      </w:r>
      <w:r>
        <w:t xml:space="preserve"> Job</w:t>
      </w:r>
      <w:r w:rsidR="004029C0">
        <w:t>, speaking for himself,</w:t>
      </w:r>
      <w:r>
        <w:t xml:space="preserve"> said thing</w:t>
      </w:r>
      <w:r w:rsidR="002B2E4A">
        <w:t>s</w:t>
      </w:r>
      <w:r>
        <w:t xml:space="preserve"> very similar to </w:t>
      </w:r>
      <w:r w:rsidR="002B2E4A">
        <w:t>“It profits a man nothing that he should delight in God”</w:t>
      </w:r>
      <w:r w:rsidR="004029C0">
        <w:t xml:space="preserve"> (Job 9:21-23, 30-31</w:t>
      </w:r>
      <w:r w:rsidR="00CB1450">
        <w:t>; 10:3</w:t>
      </w:r>
      <w:r w:rsidR="004029C0">
        <w:t xml:space="preserve">). Elihu is </w:t>
      </w:r>
      <w:r w:rsidR="00CA6F9D">
        <w:t xml:space="preserve">not </w:t>
      </w:r>
      <w:r w:rsidR="002B2E4A">
        <w:t>twisting Job’s words, though he is paraphrasing Job’s sentiment.</w:t>
      </w:r>
      <w:r w:rsidR="004029C0">
        <w:t xml:space="preserve"> </w:t>
      </w:r>
      <w:r w:rsidR="002B2E4A">
        <w:t>Recall, Elihu</w:t>
      </w:r>
      <w:r w:rsidR="004029C0">
        <w:t xml:space="preserve"> is trying to justify Job and defend God to Job and all of the other listeners.</w:t>
      </w:r>
      <w:r w:rsidR="00905B69">
        <w:t xml:space="preserve"> By the time Elihu speaks, Job has gotten to a bad place.</w:t>
      </w:r>
    </w:p>
    <w:p w14:paraId="2BCAA246" w14:textId="5673CD4D" w:rsidR="002B2E4A" w:rsidRDefault="002B2E4A" w:rsidP="00430680">
      <w:pPr>
        <w:pStyle w:val="Heading5"/>
      </w:pPr>
      <w:r>
        <w:t xml:space="preserve">For the </w:t>
      </w:r>
      <w:proofErr w:type="gramStart"/>
      <w:r>
        <w:t>remainder</w:t>
      </w:r>
      <w:proofErr w:type="gramEnd"/>
      <w:r>
        <w:t xml:space="preserve"> of the speech, Elihu is correcting the false saying, “It profits a man nothing that he should delight in God” </w:t>
      </w:r>
      <w:r w:rsidR="00CA6F9D">
        <w:t>b</w:t>
      </w:r>
      <w:r>
        <w:t>y extolling God’s character, might, knowledge</w:t>
      </w:r>
      <w:r w:rsidR="002E24C0">
        <w:t>, presence, and authority.</w:t>
      </w:r>
    </w:p>
    <w:p w14:paraId="34AB08BD" w14:textId="77E67EEB" w:rsidR="00815846" w:rsidRDefault="00815846" w:rsidP="00815846">
      <w:pPr>
        <w:pStyle w:val="Heading3"/>
      </w:pPr>
      <w:r>
        <w:t>Job 34:10-15</w:t>
      </w:r>
    </w:p>
    <w:p w14:paraId="59EBC3F3" w14:textId="0FD2F902" w:rsidR="00D154F1" w:rsidRDefault="00D154F1" w:rsidP="00DA7FE6">
      <w:pPr>
        <w:pStyle w:val="Heading4"/>
      </w:pPr>
      <w:r>
        <w:t>Elihu speaks up, to clarify and remind his listeners about the holiness and justice of God</w:t>
      </w:r>
      <w:r w:rsidR="002E24C0">
        <w:t xml:space="preserve"> (Job 34:10-12)</w:t>
      </w:r>
      <w:r>
        <w:t>.</w:t>
      </w:r>
    </w:p>
    <w:p w14:paraId="24B213BC" w14:textId="2BA76B2A" w:rsidR="00D154F1" w:rsidRDefault="00D154F1" w:rsidP="000F655F">
      <w:pPr>
        <w:pStyle w:val="Heading5"/>
        <w:numPr>
          <w:ilvl w:val="0"/>
          <w:numId w:val="19"/>
        </w:numPr>
      </w:pPr>
      <w:r>
        <w:t>God is just</w:t>
      </w:r>
      <w:r w:rsidR="002E24C0">
        <w:t>.</w:t>
      </w:r>
    </w:p>
    <w:p w14:paraId="416AE8C8" w14:textId="50C6EEE4" w:rsidR="00D154F1" w:rsidRDefault="00D154F1" w:rsidP="00430680">
      <w:pPr>
        <w:pStyle w:val="Heading5"/>
      </w:pPr>
      <w:r>
        <w:t>God does no wrong</w:t>
      </w:r>
      <w:r w:rsidR="002E24C0">
        <w:t>.</w:t>
      </w:r>
    </w:p>
    <w:p w14:paraId="207EEBDA" w14:textId="7AC7895A" w:rsidR="00D154F1" w:rsidRDefault="00D154F1" w:rsidP="00430680">
      <w:pPr>
        <w:pStyle w:val="Heading5"/>
      </w:pPr>
      <w:r>
        <w:t>God pays right wages (you reap what you sow)</w:t>
      </w:r>
      <w:r w:rsidR="002E24C0">
        <w:t>.</w:t>
      </w:r>
    </w:p>
    <w:p w14:paraId="14171F13" w14:textId="53ED2A72" w:rsidR="00D154F1" w:rsidRDefault="00D154F1" w:rsidP="00430680">
      <w:pPr>
        <w:pStyle w:val="Heading5"/>
      </w:pPr>
      <w:r>
        <w:t>God does not ever act wickedly</w:t>
      </w:r>
      <w:r w:rsidR="002E24C0">
        <w:t>.</w:t>
      </w:r>
    </w:p>
    <w:p w14:paraId="3F1B24FA" w14:textId="4C822EDB" w:rsidR="00D154F1" w:rsidRDefault="00D154F1" w:rsidP="00430680">
      <w:pPr>
        <w:pStyle w:val="Heading5"/>
      </w:pPr>
      <w:r>
        <w:t>God will never pervert justice</w:t>
      </w:r>
      <w:r w:rsidR="002E24C0">
        <w:t>.</w:t>
      </w:r>
    </w:p>
    <w:p w14:paraId="02C40773" w14:textId="14690655" w:rsidR="00A320CE" w:rsidRDefault="00D154F1" w:rsidP="00430680">
      <w:pPr>
        <w:pStyle w:val="Heading5"/>
      </w:pPr>
      <w:r>
        <w:t xml:space="preserve">One does not have to </w:t>
      </w:r>
      <w:r w:rsidR="00BA755A">
        <w:t>conclude</w:t>
      </w:r>
      <w:r>
        <w:t xml:space="preserve"> Elihu is rehashing retributive justice. God is just and </w:t>
      </w:r>
      <w:r w:rsidR="00806C17">
        <w:t>holy,</w:t>
      </w:r>
      <w:r>
        <w:t xml:space="preserve"> but His character has been impugned and </w:t>
      </w:r>
      <w:r w:rsidR="00BA755A">
        <w:t>so</w:t>
      </w:r>
      <w:r>
        <w:t xml:space="preserve"> Elihu declares these attributes of God – full stop.</w:t>
      </w:r>
    </w:p>
    <w:p w14:paraId="5B235C2F" w14:textId="0F56749B" w:rsidR="00D154F1" w:rsidRDefault="00D154F1" w:rsidP="00DA7FE6">
      <w:pPr>
        <w:pStyle w:val="Heading4"/>
      </w:pPr>
      <w:r w:rsidRPr="00DC479E">
        <w:t>Elihu had listened to Job confess that God is beyond question</w:t>
      </w:r>
      <w:r>
        <w:t xml:space="preserve"> (Job 9:</w:t>
      </w:r>
      <w:r w:rsidR="00DC479E">
        <w:t xml:space="preserve">12). Elihu reminds him </w:t>
      </w:r>
      <w:r w:rsidR="00CA6F9D">
        <w:t xml:space="preserve">of this truth </w:t>
      </w:r>
      <w:r w:rsidR="00BA755A">
        <w:t>(Job 34:13)</w:t>
      </w:r>
      <w:r w:rsidR="00DC479E">
        <w:t>.</w:t>
      </w:r>
    </w:p>
    <w:p w14:paraId="6E55AF74" w14:textId="173BA6A1" w:rsidR="00DC479E" w:rsidRPr="00DC479E" w:rsidRDefault="00DC479E" w:rsidP="00DA7FE6">
      <w:pPr>
        <w:pStyle w:val="Heading4"/>
      </w:pPr>
      <w:r>
        <w:lastRenderedPageBreak/>
        <w:t>God has the greatest authority because He has all power over life. He sustains life with His breath (Job 34:13-15).</w:t>
      </w:r>
    </w:p>
    <w:p w14:paraId="70C7D080" w14:textId="4395FF52" w:rsidR="00815846" w:rsidRDefault="00815846" w:rsidP="00815846">
      <w:pPr>
        <w:pStyle w:val="Heading3"/>
      </w:pPr>
      <w:r>
        <w:t>Job 34:16-20</w:t>
      </w:r>
    </w:p>
    <w:p w14:paraId="2E6E1BD1" w14:textId="2025C877" w:rsidR="00955CD4" w:rsidRDefault="00955CD4" w:rsidP="00DA7FE6">
      <w:pPr>
        <w:pStyle w:val="Heading4"/>
      </w:pPr>
      <w:r>
        <w:t>Job 34:16-18 – A series of rhetorical questions for the wise men to answer regarding the importance of Justice and a Just God.</w:t>
      </w:r>
    </w:p>
    <w:p w14:paraId="731617CB" w14:textId="6143FA00" w:rsidR="00955CD4" w:rsidRDefault="00955CD4" w:rsidP="000F655F">
      <w:pPr>
        <w:pStyle w:val="Heading5"/>
        <w:numPr>
          <w:ilvl w:val="0"/>
          <w:numId w:val="20"/>
        </w:numPr>
      </w:pPr>
      <w:r>
        <w:t>The implied answer: “No, one who loves just</w:t>
      </w:r>
      <w:r w:rsidR="00921AD0">
        <w:t>ice</w:t>
      </w:r>
      <w:r>
        <w:t xml:space="preserve"> should govern.”</w:t>
      </w:r>
    </w:p>
    <w:p w14:paraId="5A5157D4" w14:textId="0AE6C593" w:rsidR="00955CD4" w:rsidRDefault="00955CD4" w:rsidP="00430680">
      <w:pPr>
        <w:pStyle w:val="Heading5"/>
      </w:pPr>
      <w:r>
        <w:t>The implied answer: “No, I won’t condemn God because He is the Most Just One.”</w:t>
      </w:r>
    </w:p>
    <w:p w14:paraId="06633B6D" w14:textId="6C5B4FE2" w:rsidR="00955CD4" w:rsidRDefault="00955CD4" w:rsidP="00430680">
      <w:pPr>
        <w:pStyle w:val="Heading5"/>
      </w:pPr>
      <w:r>
        <w:t>The implied answer: “It is proper and wise to address a king as worthy. Even human kings, though they are fallible kings</w:t>
      </w:r>
      <w:r w:rsidR="00BA755A">
        <w:t>,</w:t>
      </w:r>
      <w:r>
        <w:t xml:space="preserve"> deserve proper respect.”</w:t>
      </w:r>
    </w:p>
    <w:p w14:paraId="012D95AC" w14:textId="06148D09" w:rsidR="00955CD4" w:rsidRDefault="00955CD4" w:rsidP="00430680">
      <w:pPr>
        <w:pStyle w:val="Heading5"/>
      </w:pPr>
      <w:r>
        <w:t>The implied answer: “It is proper and wise to address nobles with respect and not malign them, though they are fallible nobles</w:t>
      </w:r>
      <w:r w:rsidR="00BA755A">
        <w:t>,</w:t>
      </w:r>
      <w:r>
        <w:t xml:space="preserve"> they deserve respect.”</w:t>
      </w:r>
    </w:p>
    <w:p w14:paraId="72BA85B7" w14:textId="7390397F" w:rsidR="00921AD0" w:rsidRDefault="00921AD0" w:rsidP="00430680">
      <w:pPr>
        <w:pStyle w:val="Heading5"/>
      </w:pPr>
      <w:r>
        <w:t>Job 34:18, ESV. Shows how God, the most Just One is able to call kings “worthless” and nobles “wicked” because of His unparallelled and great position.</w:t>
      </w:r>
    </w:p>
    <w:p w14:paraId="757D9612" w14:textId="2F17C7C6" w:rsidR="00921AD0" w:rsidRDefault="00921AD0" w:rsidP="00DA7FE6">
      <w:pPr>
        <w:pStyle w:val="Heading4"/>
      </w:pPr>
      <w:r>
        <w:t>Job 34:19-20</w:t>
      </w:r>
    </w:p>
    <w:p w14:paraId="6F49375F" w14:textId="35DF86B8" w:rsidR="00921AD0" w:rsidRDefault="00921AD0" w:rsidP="000F655F">
      <w:pPr>
        <w:pStyle w:val="Heading5"/>
        <w:numPr>
          <w:ilvl w:val="0"/>
          <w:numId w:val="21"/>
        </w:numPr>
      </w:pPr>
      <w:r>
        <w:t xml:space="preserve">God is </w:t>
      </w:r>
      <w:proofErr w:type="gramStart"/>
      <w:r>
        <w:t>not partial,</w:t>
      </w:r>
      <w:proofErr w:type="gramEnd"/>
      <w:r>
        <w:t xml:space="preserve"> to men of authority or people with money because He is the maker of all.</w:t>
      </w:r>
    </w:p>
    <w:p w14:paraId="426C9E5B" w14:textId="7FAD5097" w:rsidR="00921AD0" w:rsidRDefault="00921AD0" w:rsidP="00430680">
      <w:pPr>
        <w:pStyle w:val="Heading5"/>
      </w:pPr>
      <w:r>
        <w:t>Death takes all people away. Death is a great equalizer.</w:t>
      </w:r>
      <w:r w:rsidR="00F5669B">
        <w:t xml:space="preserve"> God has power over life and death (cf. Job 34:14-15).</w:t>
      </w:r>
    </w:p>
    <w:p w14:paraId="3CBA948C" w14:textId="50FA620C" w:rsidR="00815846" w:rsidRDefault="00815846" w:rsidP="00815846">
      <w:pPr>
        <w:pStyle w:val="Heading3"/>
      </w:pPr>
      <w:r>
        <w:t>Job 34:21-30</w:t>
      </w:r>
    </w:p>
    <w:p w14:paraId="62B2296F" w14:textId="47384788" w:rsidR="00921AD0" w:rsidRDefault="00921AD0" w:rsidP="00DA7FE6">
      <w:pPr>
        <w:pStyle w:val="Heading4"/>
      </w:pPr>
      <w:r w:rsidRPr="00921AD0">
        <w:t>Elihu listened to Job contemplate God’s omniscience of men’s paths</w:t>
      </w:r>
      <w:r>
        <w:t xml:space="preserve"> (Job 31:4). Elihu now reminds Job of this truth.</w:t>
      </w:r>
    </w:p>
    <w:p w14:paraId="02E9D3C9" w14:textId="77777777" w:rsidR="00A320CE" w:rsidRDefault="000D5985" w:rsidP="00DA7FE6">
      <w:pPr>
        <w:pStyle w:val="Heading4"/>
      </w:pPr>
      <w:r>
        <w:t>This makes God not only the judge but a first-hand witness. Because He has complete knowledge and wisdom, He is always the righteous judge.</w:t>
      </w:r>
    </w:p>
    <w:p w14:paraId="2BED122D" w14:textId="77777777" w:rsidR="00A320CE" w:rsidRDefault="000D5985" w:rsidP="00DA7FE6">
      <w:pPr>
        <w:pStyle w:val="Heading4"/>
      </w:pPr>
      <w:r>
        <w:t xml:space="preserve">God does not require further examination or trial of men because He sees and knows. God can </w:t>
      </w:r>
      <w:proofErr w:type="gramStart"/>
      <w:r>
        <w:t>immediately</w:t>
      </w:r>
      <w:proofErr w:type="gramEnd"/>
      <w:r>
        <w:t xml:space="preserve"> execute a judgement (Job 34:23).</w:t>
      </w:r>
    </w:p>
    <w:p w14:paraId="47A0261B" w14:textId="77777777" w:rsidR="00A320CE" w:rsidRDefault="000D5985" w:rsidP="00DA7FE6">
      <w:pPr>
        <w:pStyle w:val="Heading4"/>
      </w:pPr>
      <w:r w:rsidRPr="000D5985">
        <w:rPr>
          <w:b/>
          <w:bCs/>
        </w:rPr>
        <w:t>Elihu had listened to Job asking for a Trial</w:t>
      </w:r>
      <w:r>
        <w:t xml:space="preserve"> (Job 9:32; 14:13; 24:1; 31:35-37). God does not need one for anything and He is beyond it.</w:t>
      </w:r>
    </w:p>
    <w:p w14:paraId="7E89EBC8" w14:textId="40DF0A6F" w:rsidR="000D5985" w:rsidRDefault="00F5669B" w:rsidP="00DA7FE6">
      <w:pPr>
        <w:pStyle w:val="Heading4"/>
      </w:pPr>
      <w:r>
        <w:t>Mighty ones are crushed by God suddenly and replaced because He knows their works and they can not overpower Him (Job 34:24-28).</w:t>
      </w:r>
    </w:p>
    <w:p w14:paraId="33E3994F" w14:textId="49309FED" w:rsidR="00F5669B" w:rsidRDefault="001F085D" w:rsidP="00DA7FE6">
      <w:pPr>
        <w:pStyle w:val="Heading4"/>
      </w:pPr>
      <w:r w:rsidRPr="001F085D">
        <w:rPr>
          <w:b/>
          <w:bCs/>
        </w:rPr>
        <w:t xml:space="preserve">Elihu had listened to Job complain he could not see God </w:t>
      </w:r>
      <w:r>
        <w:t>(Job 23:8-9). Elihu confesses God may choose to hide His face, even from a man alone (Job 34:29). This underscores the grace of God, when He appears in the whirlwind, He did not have to (Job 38:1; 42:5).</w:t>
      </w:r>
    </w:p>
    <w:p w14:paraId="27D2A0D8" w14:textId="53A40C43" w:rsidR="001F085D" w:rsidRDefault="001F085D" w:rsidP="00DA7FE6">
      <w:pPr>
        <w:pStyle w:val="Heading4"/>
      </w:pPr>
      <w:r>
        <w:t>A hypocrite or wicked man should not reign. Bad leaders are removed by God. It’s bad for them but the people are not ensnared in the leader’s wickedness (Job 34:30).</w:t>
      </w:r>
    </w:p>
    <w:p w14:paraId="18586EAF" w14:textId="6BFD6A8C" w:rsidR="001F085D" w:rsidRDefault="001F085D" w:rsidP="00DA7FE6">
      <w:pPr>
        <w:pStyle w:val="Heading4"/>
      </w:pPr>
      <w:r>
        <w:lastRenderedPageBreak/>
        <w:t>Job 34:21-30 reveal another explanation, perhaps nuanced, for God hiding His fac</w:t>
      </w:r>
      <w:r w:rsidR="00806C17">
        <w:t>e</w:t>
      </w:r>
      <w:r>
        <w:t xml:space="preserve"> and allowing or bringing suffering upon nation or man alone – to replace leadership for the greater good of all the people.</w:t>
      </w:r>
    </w:p>
    <w:p w14:paraId="3EA745CE" w14:textId="34E13E0B" w:rsidR="00B012B2" w:rsidRDefault="00B012B2" w:rsidP="00430680">
      <w:pPr>
        <w:pStyle w:val="Heading5"/>
      </w:pPr>
      <w:r>
        <w:t>This avenges the poor and afflicted in their land</w:t>
      </w:r>
    </w:p>
    <w:p w14:paraId="25E26BD3" w14:textId="7A710816" w:rsidR="00B012B2" w:rsidRDefault="00B012B2" w:rsidP="00430680">
      <w:pPr>
        <w:pStyle w:val="Heading5"/>
      </w:pPr>
      <w:r>
        <w:t>This protects the next generation or other people from following their leaders into sin.</w:t>
      </w:r>
    </w:p>
    <w:p w14:paraId="18BB9C01" w14:textId="77777777" w:rsidR="00B012B2" w:rsidRDefault="00B012B2" w:rsidP="00430680">
      <w:pPr>
        <w:pStyle w:val="Heading5"/>
      </w:pPr>
      <w:r>
        <w:t>At first blush, Elihu’s explanation is tangential to Job’s situation because God did see everything about Job and God said he was a righteous man. Job is not one of the wicked leaders described by Elihu.</w:t>
      </w:r>
    </w:p>
    <w:p w14:paraId="454F1643" w14:textId="77777777" w:rsidR="00A320CE" w:rsidRDefault="00B012B2" w:rsidP="00430680">
      <w:pPr>
        <w:pStyle w:val="Heading5"/>
      </w:pPr>
      <w:r>
        <w:t xml:space="preserve">However, Elihu is admonishing Job for his current attitude of pride and despair with God which would be </w:t>
      </w:r>
      <w:r w:rsidR="001A7496">
        <w:t>a detrimental influence upon those who admired Job</w:t>
      </w:r>
      <w:r>
        <w:t xml:space="preserve"> and might ensnare the people.</w:t>
      </w:r>
    </w:p>
    <w:p w14:paraId="2B9F37CF" w14:textId="65E2B538" w:rsidR="00815846" w:rsidRDefault="00815846" w:rsidP="00815846">
      <w:pPr>
        <w:pStyle w:val="Heading3"/>
      </w:pPr>
      <w:r>
        <w:t>Job 34:31-37</w:t>
      </w:r>
    </w:p>
    <w:p w14:paraId="0F09021B" w14:textId="77777777" w:rsidR="00A320CE" w:rsidRDefault="001A7496" w:rsidP="00DA7FE6">
      <w:pPr>
        <w:pStyle w:val="Heading4"/>
      </w:pPr>
      <w:r>
        <w:t xml:space="preserve">Elihu highlights Job’s unique position. Has anyone else been in the scenario where Job finds himself (Job 34:31-32)? Elihu cannot name an equal to Job, but in essence, Job is saying these </w:t>
      </w:r>
      <w:r w:rsidR="00CB0E37">
        <w:t xml:space="preserve">very </w:t>
      </w:r>
      <w:r>
        <w:t>things (cf. Job 6:24; 10:1-2).</w:t>
      </w:r>
    </w:p>
    <w:p w14:paraId="6AA7CE5E" w14:textId="0615D7EB" w:rsidR="001A7496" w:rsidRDefault="001A7496" w:rsidP="00DA7FE6">
      <w:pPr>
        <w:pStyle w:val="Heading4"/>
      </w:pPr>
      <w:r>
        <w:t>Who will name the terms to make restoration so there’s a right relationship between Job and God (Job 34:33)? Shall Job make the terms? Again, this is out of the order. Job is demanding God come and stand trial and give answers and then what… make restitutions to Job on Job’s terms?</w:t>
      </w:r>
    </w:p>
    <w:p w14:paraId="2C3021D1" w14:textId="00A99FE2" w:rsidR="00CB0E37" w:rsidRDefault="00CB0E37" w:rsidP="00DA7FE6">
      <w:pPr>
        <w:pStyle w:val="Heading4"/>
      </w:pPr>
      <w:r>
        <w:t>Job needs to choose (Job 34:33).</w:t>
      </w:r>
    </w:p>
    <w:p w14:paraId="2718AD17" w14:textId="54ACAB95" w:rsidR="00CB0E37" w:rsidRDefault="00CB0E37" w:rsidP="00DA7FE6">
      <w:pPr>
        <w:pStyle w:val="Heading4"/>
      </w:pPr>
      <w:r>
        <w:t>Wise men will agree with Elihu, “Job speaks without knowledge, and his words are without insight” (Job 34:34).</w:t>
      </w:r>
    </w:p>
    <w:p w14:paraId="3978C347" w14:textId="757F8C64" w:rsidR="00CB0E37" w:rsidRDefault="00CB0E37" w:rsidP="000F655F">
      <w:pPr>
        <w:pStyle w:val="Heading5"/>
        <w:numPr>
          <w:ilvl w:val="0"/>
          <w:numId w:val="22"/>
        </w:numPr>
      </w:pPr>
      <w:r>
        <w:t>Elihu accuses Job of speaking words without knowledge (Job 34:34; 35:16).</w:t>
      </w:r>
    </w:p>
    <w:p w14:paraId="7BD5A3E8" w14:textId="00307E55" w:rsidR="00CB0E37" w:rsidRDefault="00CB0E37" w:rsidP="00430680">
      <w:pPr>
        <w:pStyle w:val="Heading5"/>
      </w:pPr>
      <w:r>
        <w:t>God accuses Job of speaking words without knowledge (Job 38:2).</w:t>
      </w:r>
    </w:p>
    <w:p w14:paraId="2C1FF49E" w14:textId="54AB2454" w:rsidR="00CB0E37" w:rsidRDefault="00CB0E37" w:rsidP="00430680">
      <w:pPr>
        <w:pStyle w:val="Heading5"/>
      </w:pPr>
      <w:r>
        <w:t>Job confesses to speaking words without knowledge (Job 42:3).</w:t>
      </w:r>
    </w:p>
    <w:p w14:paraId="6BBFF3A6" w14:textId="0926B4EF" w:rsidR="00CB0E37" w:rsidRDefault="00CB0E37" w:rsidP="00430680">
      <w:pPr>
        <w:pStyle w:val="Heading5"/>
      </w:pPr>
      <w:r>
        <w:t>Elihu was not wrong.</w:t>
      </w:r>
    </w:p>
    <w:p w14:paraId="407D4247" w14:textId="2D598D48" w:rsidR="00CB0E37" w:rsidRDefault="002B047D" w:rsidP="00DA7FE6">
      <w:pPr>
        <w:pStyle w:val="Heading4"/>
      </w:pPr>
      <w:r>
        <w:t xml:space="preserve">Elihu thinks </w:t>
      </w:r>
      <w:r w:rsidR="00CB0E37">
        <w:t>Job needs to be on trial</w:t>
      </w:r>
      <w:r>
        <w:t xml:space="preserve"> – </w:t>
      </w:r>
      <w:r w:rsidR="00CB0E37">
        <w:t>and not God (Job 34:36-37).</w:t>
      </w:r>
    </w:p>
    <w:p w14:paraId="73522311" w14:textId="0F4EC0C3" w:rsidR="00CB0E37" w:rsidRDefault="00CB0E37" w:rsidP="00430680">
      <w:pPr>
        <w:pStyle w:val="Heading5"/>
      </w:pPr>
      <w:r>
        <w:t xml:space="preserve">Job is talking like a wicked man </w:t>
      </w:r>
      <w:r w:rsidR="002B047D">
        <w:t>–</w:t>
      </w:r>
      <w:r>
        <w:t xml:space="preserve"> </w:t>
      </w:r>
      <w:r w:rsidR="002B047D">
        <w:t>especially what Elihu’s heard him say about God.</w:t>
      </w:r>
    </w:p>
    <w:p w14:paraId="1CEA5A57" w14:textId="51735FA6" w:rsidR="002B047D" w:rsidRDefault="00D9539E" w:rsidP="00430680">
      <w:pPr>
        <w:pStyle w:val="Heading5"/>
      </w:pPr>
      <w:r w:rsidRPr="00D9539E">
        <w:t xml:space="preserve">Elihu listened to </w:t>
      </w:r>
      <w:r w:rsidR="002B047D" w:rsidRPr="00D9539E">
        <w:t>Job multiplying his complaints and bitterness against God</w:t>
      </w:r>
      <w:r w:rsidR="002B047D">
        <w:t xml:space="preserve"> (Job 7:11; 10:1).</w:t>
      </w:r>
    </w:p>
    <w:p w14:paraId="212F558C" w14:textId="1E027A7F" w:rsidR="004476B3" w:rsidRDefault="004476B3" w:rsidP="00430680">
      <w:pPr>
        <w:pStyle w:val="Heading5"/>
      </w:pPr>
      <w:r>
        <w:rPr>
          <w:b/>
          <w:bCs/>
        </w:rPr>
        <w:t xml:space="preserve">Elihu listened to Job calling God to Trial </w:t>
      </w:r>
      <w:r w:rsidRPr="004476B3">
        <w:t>(Job 13:22-24; 31:35-37)</w:t>
      </w:r>
      <w:r>
        <w:t>. So Elihu responds that Job is the one who needs to go on trial. Job is the one who errs because God never errs. God has all authority as prosecutor and judge. What if God treated Job this way? Actually, God will question Job (Job 38-4</w:t>
      </w:r>
      <w:r w:rsidR="00CE5ED4">
        <w:t>2</w:t>
      </w:r>
      <w:r>
        <w:t xml:space="preserve"> – especially 40:1-14</w:t>
      </w:r>
      <w:r w:rsidR="00CE5ED4">
        <w:t>; 42:1-6</w:t>
      </w:r>
      <w:r>
        <w:t>).</w:t>
      </w:r>
    </w:p>
    <w:p w14:paraId="76F4BE01" w14:textId="40DF565A" w:rsidR="004533AF" w:rsidRDefault="004533AF" w:rsidP="004533AF">
      <w:pPr>
        <w:pStyle w:val="Heading2"/>
      </w:pPr>
      <w:r>
        <w:t>Elihu’s Third Speech (Job 35:1-16)</w:t>
      </w:r>
      <w:r w:rsidR="00630A17">
        <w:t>. Theme – Refuting Job’s Assertions of Righteous Superiority</w:t>
      </w:r>
    </w:p>
    <w:p w14:paraId="5C3A671E" w14:textId="47C1013F" w:rsidR="004533AF" w:rsidRDefault="004533AF" w:rsidP="004533AF">
      <w:pPr>
        <w:pStyle w:val="Heading3"/>
      </w:pPr>
      <w:r>
        <w:t>Job 35:1-3</w:t>
      </w:r>
    </w:p>
    <w:p w14:paraId="262DBFD2" w14:textId="77777777" w:rsidR="00E33FF4" w:rsidRDefault="00E33FF4" w:rsidP="00DA7FE6">
      <w:pPr>
        <w:pStyle w:val="Heading4"/>
      </w:pPr>
      <w:r>
        <w:lastRenderedPageBreak/>
        <w:t>Elihu continues on with the mock trial he suggested in Job 34:36-37.</w:t>
      </w:r>
    </w:p>
    <w:p w14:paraId="0C9E7CB1" w14:textId="578030FC" w:rsidR="00E33FF4" w:rsidRDefault="00E33FF4" w:rsidP="00DA7FE6">
      <w:pPr>
        <w:pStyle w:val="Heading4"/>
      </w:pPr>
      <w:r>
        <w:t xml:space="preserve">Elihu listened to Job closely and unlike the 3 wise friends, he accepted Job was innocent of sin prior </w:t>
      </w:r>
      <w:r w:rsidR="00430680">
        <w:t xml:space="preserve">to </w:t>
      </w:r>
      <w:r>
        <w:t>his trials, yet his suffering</w:t>
      </w:r>
      <w:r w:rsidR="00430680">
        <w:t>s</w:t>
      </w:r>
      <w:r>
        <w:t xml:space="preserve"> have brought </w:t>
      </w:r>
      <w:r w:rsidR="00A86C4A">
        <w:t>Job</w:t>
      </w:r>
      <w:r>
        <w:t xml:space="preserve"> to a place of putting God on trial to answer Job for Job’s situation.</w:t>
      </w:r>
    </w:p>
    <w:p w14:paraId="791321AA" w14:textId="77777777" w:rsidR="00610F07" w:rsidRDefault="00E33FF4" w:rsidP="00DA7FE6">
      <w:pPr>
        <w:pStyle w:val="Heading4"/>
      </w:pPr>
      <w:r>
        <w:t>Elihu formulates the questions</w:t>
      </w:r>
      <w:r w:rsidR="00610F07">
        <w:t>. How would wise men answer these questions?</w:t>
      </w:r>
    </w:p>
    <w:p w14:paraId="5D61AAB8" w14:textId="77777777" w:rsidR="00A320CE" w:rsidRPr="00430680" w:rsidRDefault="00610F07" w:rsidP="000F655F">
      <w:pPr>
        <w:pStyle w:val="Heading5"/>
        <w:numPr>
          <w:ilvl w:val="0"/>
          <w:numId w:val="24"/>
        </w:numPr>
        <w:ind w:left="2610" w:hanging="450"/>
      </w:pPr>
      <w:r>
        <w:t>Is this according to justice?  Job says, “My righteousness is more than God’s</w:t>
      </w:r>
      <w:r w:rsidR="00A86C4A">
        <w:t>,</w:t>
      </w:r>
      <w:r>
        <w:t>” (Job 35:2).</w:t>
      </w:r>
    </w:p>
    <w:p w14:paraId="5221C771" w14:textId="67A26DF8" w:rsidR="00764434" w:rsidRDefault="00764434" w:rsidP="00430680">
      <w:pPr>
        <w:pStyle w:val="Heading6"/>
      </w:pPr>
      <w:r>
        <w:t>A paraphrase of Job’s words in Job 19:6-7; 30:20.</w:t>
      </w:r>
    </w:p>
    <w:p w14:paraId="25E64B9F" w14:textId="42A1BECE" w:rsidR="00A86C4A" w:rsidRDefault="00A86C4A" w:rsidP="00430680">
      <w:pPr>
        <w:pStyle w:val="Heading6"/>
      </w:pPr>
      <w:r>
        <w:t>It is dangerous to make moral judgments against God.</w:t>
      </w:r>
    </w:p>
    <w:p w14:paraId="2333D6FD" w14:textId="054DA68A" w:rsidR="00A86C4A" w:rsidRDefault="00A86C4A" w:rsidP="00430680">
      <w:pPr>
        <w:pStyle w:val="Heading6"/>
      </w:pPr>
      <w:r>
        <w:t>How could anyone say they are holier than God and God is failing their standards?</w:t>
      </w:r>
    </w:p>
    <w:p w14:paraId="2F2FEEEB" w14:textId="75C356ED" w:rsidR="00C35D69" w:rsidRDefault="00C35D69" w:rsidP="00430680">
      <w:pPr>
        <w:pStyle w:val="Heading6"/>
      </w:pPr>
      <w:r>
        <w:t>Elihu accuses Job of justifying himself above God, Job’s righteousness is more than God’s!</w:t>
      </w:r>
    </w:p>
    <w:p w14:paraId="2DC670C1" w14:textId="0DABEB7C" w:rsidR="00764434" w:rsidRDefault="00764434" w:rsidP="00430680">
      <w:pPr>
        <w:pStyle w:val="Heading6"/>
      </w:pPr>
      <w:r>
        <w:t>God rebukes Job for the same thing (Job 40:8). Elihu is not wrong.</w:t>
      </w:r>
    </w:p>
    <w:p w14:paraId="24C0842A" w14:textId="4217C5DE" w:rsidR="007614EE" w:rsidRDefault="00610F07" w:rsidP="00430680">
      <w:pPr>
        <w:pStyle w:val="Heading5"/>
      </w:pPr>
      <w:r>
        <w:t xml:space="preserve">Job says, “What use will it be </w:t>
      </w:r>
      <w:r w:rsidR="005D554C">
        <w:t xml:space="preserve">to </w:t>
      </w:r>
      <w:r>
        <w:t>You? What profit will I have, more than if I had sinned?” (Job 35:3).</w:t>
      </w:r>
    </w:p>
    <w:p w14:paraId="312AB3C2" w14:textId="0FA740C9" w:rsidR="00610F07" w:rsidRDefault="00610F07" w:rsidP="000F655F">
      <w:pPr>
        <w:pStyle w:val="Heading6"/>
        <w:numPr>
          <w:ilvl w:val="5"/>
          <w:numId w:val="25"/>
        </w:numPr>
      </w:pPr>
      <w:r>
        <w:t>This isn’t a direct quote, but paraphrases Job</w:t>
      </w:r>
      <w:r w:rsidR="005D554C">
        <w:t>’</w:t>
      </w:r>
      <w:r>
        <w:t>s words in Job 9:22-23, 30-31.</w:t>
      </w:r>
    </w:p>
    <w:p w14:paraId="0E17E5A3" w14:textId="318EC1A3" w:rsidR="00610F07" w:rsidRDefault="00610F07" w:rsidP="00430680">
      <w:pPr>
        <w:pStyle w:val="Heading6"/>
      </w:pPr>
      <w:r>
        <w:t>Elihu has spoken to this already in Job 34:9.</w:t>
      </w:r>
    </w:p>
    <w:p w14:paraId="3C425369" w14:textId="77777777" w:rsidR="00A320CE" w:rsidRDefault="00A86C4A" w:rsidP="00430680">
      <w:pPr>
        <w:pStyle w:val="Heading6"/>
      </w:pPr>
      <w:r>
        <w:t xml:space="preserve">Is it just to say: </w:t>
      </w:r>
      <w:r w:rsidR="00496D6C">
        <w:t>“</w:t>
      </w:r>
      <w:r>
        <w:t>My right living means nothing to God if he treats me like this</w:t>
      </w:r>
      <w:r w:rsidR="00496D6C">
        <w:t>?”</w:t>
      </w:r>
      <w:r>
        <w:t xml:space="preserve"> </w:t>
      </w:r>
      <w:r w:rsidR="00496D6C">
        <w:t>“</w:t>
      </w:r>
      <w:r>
        <w:t>Maybe I’m a sucker. Why is it better to resist sin if I get treated as a sinner</w:t>
      </w:r>
      <w:r w:rsidR="00496D6C">
        <w:t>?”</w:t>
      </w:r>
    </w:p>
    <w:p w14:paraId="72393CCD" w14:textId="06DF36B4" w:rsidR="00496D6C" w:rsidRDefault="00496D6C" w:rsidP="00430680">
      <w:pPr>
        <w:pStyle w:val="Heading6"/>
      </w:pPr>
      <w:r>
        <w:t>This sounds like the transactional view of blessing and judgment the 3 wise friends were championing. However, Job already knows their view is insufficient because it does not explain his unique situation.</w:t>
      </w:r>
    </w:p>
    <w:p w14:paraId="56F9DFEB" w14:textId="7505A55A" w:rsidR="004533AF" w:rsidRDefault="004533AF" w:rsidP="004533AF">
      <w:pPr>
        <w:pStyle w:val="Heading3"/>
      </w:pPr>
      <w:r>
        <w:t>Job 35:4-8</w:t>
      </w:r>
    </w:p>
    <w:p w14:paraId="681D43E9" w14:textId="1637EFF2" w:rsidR="00496D6C" w:rsidRDefault="00496D6C" w:rsidP="00DA7FE6">
      <w:pPr>
        <w:pStyle w:val="Heading4"/>
      </w:pPr>
      <w:r>
        <w:t>Elihu will now preach against this proverbial, transactional view of man’s relationship with God</w:t>
      </w:r>
      <w:r w:rsidR="005D554C">
        <w:t>, espoused by the 3 friends and echoed in portions of Job’s speech</w:t>
      </w:r>
      <w:r w:rsidR="005E5640">
        <w:t xml:space="preserve"> in Job 9:22-23, 30-31</w:t>
      </w:r>
      <w:r>
        <w:t xml:space="preserve"> (Job 35:4).</w:t>
      </w:r>
    </w:p>
    <w:p w14:paraId="2002C3A8" w14:textId="5A207858" w:rsidR="00496D6C" w:rsidRDefault="005E5640" w:rsidP="00DA7FE6">
      <w:pPr>
        <w:pStyle w:val="Heading4"/>
      </w:pPr>
      <w:r w:rsidRPr="005E5640">
        <w:rPr>
          <w:b/>
          <w:bCs/>
        </w:rPr>
        <w:t>Elihu had listened to Eliphaz ask if a man can add anything to God</w:t>
      </w:r>
      <w:r>
        <w:t xml:space="preserve"> (Job 22:2-4, 11-12). He recasts and recounts an earlier point Eliphaz had made.</w:t>
      </w:r>
    </w:p>
    <w:p w14:paraId="17E49328" w14:textId="4DA40C83" w:rsidR="005E5640" w:rsidRDefault="005E5640" w:rsidP="00DA7FE6">
      <w:pPr>
        <w:pStyle w:val="Heading4"/>
      </w:pPr>
      <w:r>
        <w:t xml:space="preserve">Elihu had listened to Job ask, “Have I sinned? </w:t>
      </w:r>
      <w:r w:rsidR="00B11491">
        <w:t xml:space="preserve">What have I done to You, O watcher of men?” </w:t>
      </w:r>
      <w:r w:rsidR="00B11491" w:rsidRPr="00B11491">
        <w:t>(Job 7:20).</w:t>
      </w:r>
    </w:p>
    <w:p w14:paraId="50930B97" w14:textId="457CCB94" w:rsidR="00B11491" w:rsidRDefault="00B11491" w:rsidP="00DA7FE6">
      <w:pPr>
        <w:pStyle w:val="Heading4"/>
      </w:pPr>
      <w:r w:rsidRPr="00B11491">
        <w:t>Elihu</w:t>
      </w:r>
      <w:r>
        <w:t xml:space="preserve"> adds that while God is beyond the reach of mankind to harm or help, your wickedness or righteousness affect the sons of men (Job 35:8)!</w:t>
      </w:r>
    </w:p>
    <w:p w14:paraId="523B0184" w14:textId="34C13A52" w:rsidR="00B11491" w:rsidRDefault="00B11491" w:rsidP="000F655F">
      <w:pPr>
        <w:pStyle w:val="Heading5"/>
        <w:numPr>
          <w:ilvl w:val="0"/>
          <w:numId w:val="26"/>
        </w:numPr>
        <w:ind w:left="2610" w:hanging="450"/>
      </w:pPr>
      <w:r>
        <w:t>Job’s case against God is using the lever of his “integrity” to compel God to vindicate him.</w:t>
      </w:r>
    </w:p>
    <w:p w14:paraId="095E7373" w14:textId="6AF17231" w:rsidR="00B11491" w:rsidRDefault="00B11491" w:rsidP="000F655F">
      <w:pPr>
        <w:pStyle w:val="Heading5"/>
        <w:ind w:left="2610" w:hanging="450"/>
      </w:pPr>
      <w:r>
        <w:t>Job had sworn an oath of innocence to God (Job 31:1-40).</w:t>
      </w:r>
    </w:p>
    <w:p w14:paraId="3B51E827" w14:textId="23329B79" w:rsidR="00B11491" w:rsidRDefault="00B11491" w:rsidP="000F655F">
      <w:pPr>
        <w:pStyle w:val="Heading5"/>
        <w:ind w:left="2610" w:hanging="450"/>
      </w:pPr>
      <w:r>
        <w:t>Elihu shows to Job that the transcendent God cannot be coerced by anything a mere mortal can do.</w:t>
      </w:r>
      <w:r w:rsidR="00764434">
        <w:t xml:space="preserve"> No matter what we do we do not give anything to God. God owes people nothing.</w:t>
      </w:r>
    </w:p>
    <w:p w14:paraId="71D2611A" w14:textId="0CD927DC" w:rsidR="00B11491" w:rsidRDefault="00B11491" w:rsidP="00430680">
      <w:pPr>
        <w:pStyle w:val="Heading5"/>
        <w:ind w:left="2610" w:hanging="450"/>
      </w:pPr>
      <w:r>
        <w:lastRenderedPageBreak/>
        <w:t>Mortals can coerce and cajole other mortals through good means or evil means to come to “acceptable” agreements and restitutions.</w:t>
      </w:r>
    </w:p>
    <w:p w14:paraId="43687857" w14:textId="710F7569" w:rsidR="00B11491" w:rsidRPr="00B11491" w:rsidRDefault="00B11491" w:rsidP="00430680">
      <w:pPr>
        <w:pStyle w:val="Heading5"/>
        <w:ind w:left="2610" w:hanging="450"/>
      </w:pPr>
      <w:r>
        <w:t>Elihu’s speeches do not challenge the notion that God is concerned about human piety and personally involved in the lives of His creatures. That is shown from the beginning of the book of Job. Yet Elihu insists, as the rest of the book, that the transcendent and immanent God engages humans on his terms and not theirs</w:t>
      </w:r>
      <w:r w:rsidR="00077BF8">
        <w:t xml:space="preserve">! </w:t>
      </w:r>
      <w:r w:rsidR="00077BF8" w:rsidRPr="00430680">
        <w:rPr>
          <w:sz w:val="16"/>
          <w:szCs w:val="16"/>
        </w:rPr>
        <w:t xml:space="preserve">(Hooks, </w:t>
      </w:r>
      <w:r w:rsidR="00077BF8" w:rsidRPr="00430680">
        <w:rPr>
          <w:i/>
          <w:iCs/>
          <w:sz w:val="16"/>
          <w:szCs w:val="16"/>
        </w:rPr>
        <w:t>Job</w:t>
      </w:r>
      <w:r w:rsidR="00077BF8" w:rsidRPr="00430680">
        <w:rPr>
          <w:sz w:val="16"/>
          <w:szCs w:val="16"/>
        </w:rPr>
        <w:t>, 394)</w:t>
      </w:r>
    </w:p>
    <w:p w14:paraId="13B5E95A" w14:textId="28BA209D" w:rsidR="004533AF" w:rsidRPr="008B2FFA" w:rsidRDefault="004533AF" w:rsidP="004533AF">
      <w:pPr>
        <w:pStyle w:val="Heading3"/>
      </w:pPr>
      <w:r>
        <w:t>Job 35:9-16</w:t>
      </w:r>
    </w:p>
    <w:p w14:paraId="642462B6" w14:textId="77777777" w:rsidR="00A320CE" w:rsidRDefault="00C707DE" w:rsidP="00DA7FE6">
      <w:pPr>
        <w:pStyle w:val="Heading4"/>
      </w:pPr>
      <w:r w:rsidRPr="00430680">
        <w:rPr>
          <w:b/>
          <w:bCs/>
        </w:rPr>
        <w:t>Elihu listened to Job complain of God’s indifference toward suffering mortals</w:t>
      </w:r>
      <w:r>
        <w:t xml:space="preserve"> (Job 24:12).</w:t>
      </w:r>
    </w:p>
    <w:p w14:paraId="63FA2879" w14:textId="5786A993" w:rsidR="00C707DE" w:rsidRDefault="00C707DE" w:rsidP="00DA7FE6">
      <w:pPr>
        <w:pStyle w:val="Heading4"/>
      </w:pPr>
      <w:r>
        <w:t>It’s common experience for m</w:t>
      </w:r>
      <w:r w:rsidRPr="00C707DE">
        <w:t>en</w:t>
      </w:r>
      <w:r>
        <w:t xml:space="preserve"> to be oppressed and cry for help to God to deliver them with justice. Yet one should know better than to assume the right to sit in Judgement on God about where He is or what He is doing. Elihu seems amazed Job talks like this and demands God to show up and explain for his case (Job 35:9-10)</w:t>
      </w:r>
    </w:p>
    <w:p w14:paraId="4398A132" w14:textId="77777777" w:rsidR="007350BB" w:rsidRDefault="00C707DE" w:rsidP="00DA7FE6">
      <w:pPr>
        <w:pStyle w:val="Heading4"/>
      </w:pPr>
      <w:r>
        <w:t>The maker of people has, in fact, favored people (Job 35:10-11)</w:t>
      </w:r>
    </w:p>
    <w:p w14:paraId="6A647AE3" w14:textId="77777777" w:rsidR="007350BB" w:rsidRDefault="007350BB" w:rsidP="000F655F">
      <w:pPr>
        <w:pStyle w:val="Heading5"/>
        <w:numPr>
          <w:ilvl w:val="0"/>
          <w:numId w:val="27"/>
        </w:numPr>
        <w:ind w:left="2610" w:hanging="450"/>
      </w:pPr>
      <w:r>
        <w:t>God gives them songs in the night</w:t>
      </w:r>
    </w:p>
    <w:p w14:paraId="0CF2A802" w14:textId="77777777" w:rsidR="00A320CE" w:rsidRDefault="007350BB" w:rsidP="00430680">
      <w:pPr>
        <w:pStyle w:val="Heading5"/>
        <w:ind w:left="2610" w:hanging="450"/>
      </w:pPr>
      <w:r>
        <w:t>God teaches people more than beasts and birds – more than mere animals, God made men able to learn wisdom and learn God’s revelation</w:t>
      </w:r>
    </w:p>
    <w:p w14:paraId="550F14F6" w14:textId="62EBD90D" w:rsidR="007350BB" w:rsidRDefault="005A28C9" w:rsidP="00DA7FE6">
      <w:pPr>
        <w:pStyle w:val="Heading4"/>
      </w:pPr>
      <w:r>
        <w:t>PRIDE is the mark of evil and evil men. God is not compelled to do anything at all, but especially bend to the demands of the prideful. God resists the proud! Elihu declares and defends God over and against the pride of men (Job 35:12-13). It’s beneath God to entertain the empty, futile, foolish talk of the proud (Job 35:13).</w:t>
      </w:r>
    </w:p>
    <w:p w14:paraId="07B4498A" w14:textId="77777777" w:rsidR="00A320CE" w:rsidRDefault="005A28C9" w:rsidP="00DA7FE6">
      <w:pPr>
        <w:pStyle w:val="Heading4"/>
      </w:pPr>
      <w:r w:rsidRPr="005A28C9">
        <w:rPr>
          <w:b/>
          <w:bCs/>
        </w:rPr>
        <w:t>Elihu listened to Job complain he wants to see God</w:t>
      </w:r>
      <w:r>
        <w:t xml:space="preserve"> (Job 23:8-9). Job’s complaint that “I don’t see God” or “God isn’t here” does not change the fact/truth that God is just, and we wait on God not vice versa (Job 35:14).</w:t>
      </w:r>
    </w:p>
    <w:p w14:paraId="23E2D309" w14:textId="542417DD" w:rsidR="00673937" w:rsidRDefault="005A28C9" w:rsidP="000F655F">
      <w:pPr>
        <w:pStyle w:val="Heading5"/>
        <w:numPr>
          <w:ilvl w:val="0"/>
          <w:numId w:val="28"/>
        </w:numPr>
        <w:ind w:left="2520" w:hanging="360"/>
      </w:pPr>
      <w:r>
        <w:t>Job 35:14, helps readers appreciate, structurally, the placement of Elihu speeches</w:t>
      </w:r>
      <w:r w:rsidR="00847623">
        <w:t xml:space="preserve"> in the book of Job</w:t>
      </w:r>
      <w:r>
        <w:t xml:space="preserve">. </w:t>
      </w:r>
      <w:proofErr w:type="gramStart"/>
      <w:r>
        <w:t>Otherwise</w:t>
      </w:r>
      <w:proofErr w:type="gramEnd"/>
      <w:r>
        <w:t xml:space="preserve"> God would should up, seemingly </w:t>
      </w:r>
      <w:r w:rsidR="00673937">
        <w:t>on Job’s time, when Job is done speaking, as if Job gets the last persuasive Word and coerces God to appear (Job 31:1-40)</w:t>
      </w:r>
    </w:p>
    <w:p w14:paraId="700AD746" w14:textId="2BFF5E6E" w:rsidR="005A28C9" w:rsidRDefault="00D02A23" w:rsidP="00DA7FE6">
      <w:pPr>
        <w:pStyle w:val="Heading4"/>
      </w:pPr>
      <w:r>
        <w:t>Elihu declares God is gracious and merciful even now (Job 35:15)</w:t>
      </w:r>
      <w:r w:rsidR="00673937">
        <w:t>.</w:t>
      </w:r>
    </w:p>
    <w:p w14:paraId="04B46085" w14:textId="312C21B8" w:rsidR="00D02A23" w:rsidRDefault="00D02A23" w:rsidP="000F655F">
      <w:pPr>
        <w:pStyle w:val="Heading5"/>
        <w:numPr>
          <w:ilvl w:val="0"/>
          <w:numId w:val="29"/>
        </w:numPr>
        <w:ind w:left="2610" w:hanging="450"/>
      </w:pPr>
      <w:r>
        <w:t>God has not punished Job in His anger.</w:t>
      </w:r>
    </w:p>
    <w:p w14:paraId="46F85AB9" w14:textId="60DF0CCF" w:rsidR="00D02A23" w:rsidRDefault="00D02A23" w:rsidP="00430680">
      <w:pPr>
        <w:pStyle w:val="Heading5"/>
        <w:ind w:left="2610" w:hanging="450"/>
      </w:pPr>
      <w:r>
        <w:t>God has not noticed Job’s folly.</w:t>
      </w:r>
    </w:p>
    <w:p w14:paraId="30D4A99A" w14:textId="1C62F377" w:rsidR="00D02A23" w:rsidRDefault="00D02A23" w:rsidP="00430680">
      <w:pPr>
        <w:pStyle w:val="Heading5"/>
        <w:ind w:left="2610" w:hanging="450"/>
      </w:pPr>
      <w:r>
        <w:t>God has allowed Job to speak his foolish words and not brought him to account for them.</w:t>
      </w:r>
    </w:p>
    <w:p w14:paraId="232511CE" w14:textId="51EF4785" w:rsidR="00D02A23" w:rsidRDefault="00D02A23" w:rsidP="00DA7FE6">
      <w:pPr>
        <w:pStyle w:val="Heading4"/>
      </w:pPr>
      <w:r>
        <w:t xml:space="preserve">Job </w:t>
      </w:r>
      <w:proofErr w:type="gramStart"/>
      <w:r>
        <w:t>has spoken</w:t>
      </w:r>
      <w:proofErr w:type="gramEnd"/>
      <w:r>
        <w:t xml:space="preserve"> empty words without knowledge (Job 35:16).</w:t>
      </w:r>
    </w:p>
    <w:p w14:paraId="4F9BA0FE" w14:textId="77777777" w:rsidR="00847623" w:rsidRDefault="00D02A23" w:rsidP="000F655F">
      <w:pPr>
        <w:pStyle w:val="Heading5"/>
        <w:numPr>
          <w:ilvl w:val="0"/>
          <w:numId w:val="30"/>
        </w:numPr>
        <w:ind w:left="2610" w:hanging="450"/>
      </w:pPr>
      <w:r>
        <w:t>Elihu has accused Job of speaking empty words without knowledge before (Job 34:35). God accuses Job of the same (Job 38:2). Finally, Job confesses to have done it (Job 42:3). Elihu was not wrong.</w:t>
      </w:r>
    </w:p>
    <w:p w14:paraId="739763C5" w14:textId="77777777" w:rsidR="0017168F" w:rsidRDefault="00847623" w:rsidP="00714C2B">
      <w:pPr>
        <w:pStyle w:val="Heading5"/>
        <w:ind w:left="2610" w:hanging="450"/>
      </w:pPr>
      <w:r>
        <w:t>Recall, the underlying principle of knowledge is the fear of the Lord. Job had confessed this (Job 28:28). Elihu demonstrates that Job has lost that fear in these chapter 35 remarks.</w:t>
      </w:r>
    </w:p>
    <w:p w14:paraId="09DEBA37" w14:textId="1DD5E8E2" w:rsidR="0017168F" w:rsidRDefault="0017168F" w:rsidP="0017168F">
      <w:pPr>
        <w:pStyle w:val="Heading2"/>
      </w:pPr>
      <w:r>
        <w:lastRenderedPageBreak/>
        <w:t>Elihu’s Fourth Speech (Job 36:1-37:24)</w:t>
      </w:r>
      <w:r w:rsidR="00630A17">
        <w:t>. Theme – A Theodicy: God Owes No One An Accounting</w:t>
      </w:r>
    </w:p>
    <w:p w14:paraId="215667A9" w14:textId="4D699022" w:rsidR="0017168F" w:rsidRDefault="0017168F" w:rsidP="0017168F">
      <w:pPr>
        <w:pStyle w:val="Heading3"/>
      </w:pPr>
      <w:r>
        <w:t>Job 36:1-1</w:t>
      </w:r>
      <w:r w:rsidR="00B97051">
        <w:t>5</w:t>
      </w:r>
    </w:p>
    <w:p w14:paraId="79E65D3A" w14:textId="54E50FB6" w:rsidR="00DB723D" w:rsidRDefault="00013F89" w:rsidP="00DA7FE6">
      <w:pPr>
        <w:pStyle w:val="Heading4"/>
      </w:pPr>
      <w:r>
        <w:t>Elihu has more to say, words on God’s behalf. Elihu is an apologist (Job 36:2).</w:t>
      </w:r>
    </w:p>
    <w:p w14:paraId="617B9BFC" w14:textId="49C826CF" w:rsidR="00013F89" w:rsidRDefault="00013F89" w:rsidP="00DA7FE6">
      <w:pPr>
        <w:pStyle w:val="Heading4"/>
      </w:pPr>
      <w:r>
        <w:t>Elihu is bringing knowledge to make his case for God’s righteousness. This is over and against Job’s desire for a trial accusing God of unrighteousness. Whatever may be observed about current circumstances in our lives, God remains righteous and righteousness must be ascribed to Him (Job 36:3).</w:t>
      </w:r>
    </w:p>
    <w:p w14:paraId="32F713BA" w14:textId="540D44B5" w:rsidR="00013F89" w:rsidRDefault="00013F89" w:rsidP="00DA7FE6">
      <w:pPr>
        <w:pStyle w:val="Heading4"/>
      </w:pPr>
      <w:r>
        <w:t xml:space="preserve">Elihu haters point to Job 36:4 as an epitome of foolishness and youthful arrogance. Out of context, it sounds </w:t>
      </w:r>
      <w:r w:rsidR="00F646E6">
        <w:t>braggadocious</w:t>
      </w:r>
      <w:r>
        <w:t>. Yet in context…</w:t>
      </w:r>
    </w:p>
    <w:p w14:paraId="05737EFF" w14:textId="77777777" w:rsidR="00A320CE" w:rsidRDefault="00013F89" w:rsidP="000F655F">
      <w:pPr>
        <w:pStyle w:val="Heading5"/>
        <w:numPr>
          <w:ilvl w:val="0"/>
          <w:numId w:val="31"/>
        </w:numPr>
        <w:ind w:left="2610" w:hanging="450"/>
      </w:pPr>
      <w:r>
        <w:t>Job is speaking without knowledge (Job 34:35; 35:</w:t>
      </w:r>
      <w:r w:rsidR="00F646E6">
        <w:t>16)</w:t>
      </w:r>
      <w:r>
        <w:t>. His words lack knowledge because they show he’s lost the fear of the Lord (Job 28:28).</w:t>
      </w:r>
    </w:p>
    <w:p w14:paraId="16416DC6" w14:textId="2A75D4DA" w:rsidR="00F646E6" w:rsidRDefault="00F646E6" w:rsidP="00714C2B">
      <w:pPr>
        <w:pStyle w:val="Heading5"/>
        <w:ind w:left="2610" w:hanging="450"/>
      </w:pPr>
      <w:r>
        <w:t>The 3 wise friends have stopped speaking, their wisdom was already exhausted.</w:t>
      </w:r>
    </w:p>
    <w:p w14:paraId="25EBCA5C" w14:textId="73FBB00C" w:rsidR="00F646E6" w:rsidRDefault="00F646E6" w:rsidP="00714C2B">
      <w:pPr>
        <w:pStyle w:val="Heading5"/>
        <w:ind w:left="2610" w:hanging="450"/>
      </w:pPr>
      <w:r>
        <w:t xml:space="preserve">Elihu </w:t>
      </w:r>
      <w:proofErr w:type="gramStart"/>
      <w:r>
        <w:t>remains</w:t>
      </w:r>
      <w:proofErr w:type="gramEnd"/>
      <w:r>
        <w:t xml:space="preserve">, he has more to say and knowledge to share because he fears the Lord (Job 28:28). He speaks truth </w:t>
      </w:r>
      <w:r w:rsidR="008C6EA6">
        <w:t xml:space="preserve">and knowledge </w:t>
      </w:r>
      <w:r>
        <w:t xml:space="preserve">about the Lord </w:t>
      </w:r>
      <w:proofErr w:type="gramStart"/>
      <w:r>
        <w:t>whereas</w:t>
      </w:r>
      <w:proofErr w:type="gramEnd"/>
      <w:r>
        <w:t xml:space="preserve"> others have spoken against the Lord or at least have a partial and diminished understanding of the Lord.</w:t>
      </w:r>
    </w:p>
    <w:p w14:paraId="232563F2" w14:textId="49C48BDD" w:rsidR="00F646E6" w:rsidRDefault="00F646E6" w:rsidP="00DA7FE6">
      <w:pPr>
        <w:pStyle w:val="Heading4"/>
      </w:pPr>
      <w:r w:rsidRPr="00F646E6">
        <w:rPr>
          <w:b/>
          <w:bCs/>
        </w:rPr>
        <w:t>Elihu had listened to Job say God was Job’s enemy</w:t>
      </w:r>
      <w:r>
        <w:t xml:space="preserve"> (Job 13:24; 16:9-14; 19:11). Elihu responds (Job 36:5)</w:t>
      </w:r>
    </w:p>
    <w:p w14:paraId="13E5D788" w14:textId="4B81279A" w:rsidR="00F646E6" w:rsidRDefault="00F646E6" w:rsidP="000F655F">
      <w:pPr>
        <w:pStyle w:val="Heading5"/>
        <w:numPr>
          <w:ilvl w:val="0"/>
          <w:numId w:val="32"/>
        </w:numPr>
        <w:ind w:left="2610" w:hanging="450"/>
      </w:pPr>
      <w:r>
        <w:t>God is mighty but despises no one – He is not Job’s enemy.</w:t>
      </w:r>
    </w:p>
    <w:p w14:paraId="068794FB" w14:textId="2B4C55A0" w:rsidR="00F646E6" w:rsidRDefault="00F646E6" w:rsidP="00714C2B">
      <w:pPr>
        <w:pStyle w:val="Heading5"/>
        <w:ind w:left="2610" w:hanging="450"/>
      </w:pPr>
      <w:r>
        <w:t>God has strength of “understanding” (NKJV) – He understands what Job and others cannot.</w:t>
      </w:r>
    </w:p>
    <w:p w14:paraId="2F52CA6B" w14:textId="66A789E3" w:rsidR="00F646E6" w:rsidRDefault="00F646E6" w:rsidP="00DA7FE6">
      <w:pPr>
        <w:pStyle w:val="Heading4"/>
      </w:pPr>
      <w:r>
        <w:t>Elihu declares God’s justice (Job 36:6)</w:t>
      </w:r>
      <w:r w:rsidR="004E2290">
        <w:t>. The perfectly just Judge!</w:t>
      </w:r>
    </w:p>
    <w:p w14:paraId="7312DE5D" w14:textId="446CD4DC" w:rsidR="004E2290" w:rsidRDefault="004E2290" w:rsidP="000F655F">
      <w:pPr>
        <w:pStyle w:val="Heading5"/>
        <w:numPr>
          <w:ilvl w:val="0"/>
          <w:numId w:val="33"/>
        </w:numPr>
        <w:ind w:left="2610" w:hanging="450"/>
      </w:pPr>
      <w:r>
        <w:t>Look at how God deals with the righteous – even kings! Social positions which mean so much to us, God is higher.</w:t>
      </w:r>
    </w:p>
    <w:p w14:paraId="04D156C4" w14:textId="5FA7538D" w:rsidR="004E2290" w:rsidRDefault="004E2290" w:rsidP="00714C2B">
      <w:pPr>
        <w:pStyle w:val="Heading5"/>
        <w:ind w:left="2610" w:hanging="450"/>
      </w:pPr>
      <w:r>
        <w:t>God sees all, even the high kings (Job 36:7). God’s sovereign power is expressed by placing and replacing kings.</w:t>
      </w:r>
    </w:p>
    <w:p w14:paraId="12FFBE17" w14:textId="31A4D6BA" w:rsidR="004E2290" w:rsidRDefault="004E2290" w:rsidP="00714C2B">
      <w:pPr>
        <w:pStyle w:val="Heading5"/>
        <w:ind w:left="2610" w:hanging="450"/>
      </w:pPr>
      <w:r>
        <w:t>When kings are bound in chains or get great afflictions it’s because they act Proudly (Job 36:8-9). Another warning against Pride!</w:t>
      </w:r>
    </w:p>
    <w:p w14:paraId="56BCF75F" w14:textId="23A9FB52" w:rsidR="004E2290" w:rsidRDefault="004E2290" w:rsidP="00714C2B">
      <w:pPr>
        <w:pStyle w:val="Heading5"/>
        <w:ind w:left="2610" w:hanging="450"/>
      </w:pPr>
      <w:r>
        <w:t>God disciplines kings and challenges them to return and learn from discipline. God allows repentance, even from Pride (Job 36:10).</w:t>
      </w:r>
    </w:p>
    <w:p w14:paraId="707D5055" w14:textId="2B057A66" w:rsidR="004E2290" w:rsidRDefault="004E2290" w:rsidP="00DA7FE6">
      <w:pPr>
        <w:pStyle w:val="Heading4"/>
      </w:pPr>
      <w:r>
        <w:t>Elihu declares God blesses the repentant but death for the unrepentant and those without knowledge – i.e. fear of the Lord, Job 28:28 (Job 36:11-12).</w:t>
      </w:r>
    </w:p>
    <w:p w14:paraId="764E8F57" w14:textId="10B04F92" w:rsidR="004E2290" w:rsidRDefault="004E2290" w:rsidP="00DA7FE6">
      <w:pPr>
        <w:pStyle w:val="Heading4"/>
      </w:pPr>
      <w:r>
        <w:t>God detests hypocrites – the godless in heart (Job 36:13-15). To keep up their show of righteousness, they don’t repent or cry for help from God when He binds them. Righteous kings appeal to God (Job 36:8-10).</w:t>
      </w:r>
      <w:r w:rsidR="00B97051">
        <w:t xml:space="preserve"> Hypocrites die in shame along with the sodomites of religious rituals. </w:t>
      </w:r>
      <w:proofErr w:type="gramStart"/>
      <w:r w:rsidR="00B97051">
        <w:t>So</w:t>
      </w:r>
      <w:proofErr w:type="gramEnd"/>
      <w:r w:rsidR="00B97051">
        <w:t xml:space="preserve"> it’s better to be poor and afflicted than a hypocrite so you can be delivered and ears </w:t>
      </w:r>
      <w:proofErr w:type="gramStart"/>
      <w:r w:rsidR="00B97051">
        <w:t>opened</w:t>
      </w:r>
      <w:proofErr w:type="gramEnd"/>
      <w:r w:rsidR="00B97051">
        <w:t xml:space="preserve"> by oppression and affliction you suffer.</w:t>
      </w:r>
    </w:p>
    <w:p w14:paraId="49F7EB90" w14:textId="44DEDF22" w:rsidR="00D02A23" w:rsidRDefault="004D2E6A" w:rsidP="0017168F">
      <w:pPr>
        <w:pStyle w:val="Heading3"/>
      </w:pPr>
      <w:r>
        <w:t>Job 36:1</w:t>
      </w:r>
      <w:r w:rsidR="00B97051">
        <w:t>6</w:t>
      </w:r>
      <w:r>
        <w:t>-23</w:t>
      </w:r>
    </w:p>
    <w:p w14:paraId="1B925C98" w14:textId="77777777" w:rsidR="00A320CE" w:rsidRDefault="00B97051" w:rsidP="00DA7FE6">
      <w:pPr>
        <w:pStyle w:val="Heading4"/>
      </w:pPr>
      <w:r>
        <w:lastRenderedPageBreak/>
        <w:t xml:space="preserve">Elihu argues Job has missed what God is teaching/showing him in this oppression (Job 36:16-17). Even if Job has practiced righteousness until this season of suffering, there </w:t>
      </w:r>
      <w:proofErr w:type="gramStart"/>
      <w:r>
        <w:t>remains</w:t>
      </w:r>
      <w:proofErr w:type="gramEnd"/>
      <w:r>
        <w:t xml:space="preserve"> Pride in Job.</w:t>
      </w:r>
    </w:p>
    <w:p w14:paraId="1802D78A" w14:textId="3ADBC146" w:rsidR="00B97051" w:rsidRDefault="00B97051" w:rsidP="000F655F">
      <w:pPr>
        <w:pStyle w:val="Heading5"/>
        <w:numPr>
          <w:ilvl w:val="0"/>
          <w:numId w:val="34"/>
        </w:numPr>
        <w:ind w:left="2610" w:hanging="450"/>
      </w:pPr>
      <w:r>
        <w:t>Job thought God was somewhat equal and accountable in the same way as a man. Job is asking to bring God to trial.</w:t>
      </w:r>
    </w:p>
    <w:p w14:paraId="06CFC8A1" w14:textId="2DE5ECF7" w:rsidR="00B97051" w:rsidRDefault="00B97051" w:rsidP="00714C2B">
      <w:pPr>
        <w:pStyle w:val="Heading5"/>
        <w:ind w:left="2610" w:hanging="450"/>
      </w:pPr>
      <w:r>
        <w:t>Instead, Job should have sought God more and drawn closer to Him in this season.</w:t>
      </w:r>
    </w:p>
    <w:p w14:paraId="3B133E49" w14:textId="5C29753A" w:rsidR="00B97051" w:rsidRDefault="00B97051" w:rsidP="00714C2B">
      <w:pPr>
        <w:pStyle w:val="Heading5"/>
        <w:ind w:left="2610" w:hanging="450"/>
      </w:pPr>
      <w:r>
        <w:t>If Job trusts and learns from God and makes changes then God brings him through this suffering to tables of richness. But Job hasn’t handled this suffering correctly so he will get justice and Judgement from God. Clearly Elihu is not bringing predictive prophecy at this point because it is not too late for Job and God actually restores Job to the richness.</w:t>
      </w:r>
    </w:p>
    <w:p w14:paraId="06E19163" w14:textId="3F4D0DA5" w:rsidR="00B97051" w:rsidRDefault="00B97051" w:rsidP="00714C2B">
      <w:pPr>
        <w:pStyle w:val="Heading5"/>
        <w:ind w:left="2610" w:hanging="450"/>
      </w:pPr>
      <w:r>
        <w:t>Elihu argues suffering is not merely transactional for sin, but it must be handled without sinning as well. He says Job has failed on that count.</w:t>
      </w:r>
    </w:p>
    <w:p w14:paraId="54F203DF" w14:textId="7E12FB32" w:rsidR="00B97051" w:rsidRDefault="00B97051" w:rsidP="00714C2B">
      <w:pPr>
        <w:pStyle w:val="Heading5"/>
        <w:ind w:left="2610" w:hanging="450"/>
      </w:pPr>
      <w:r>
        <w:t>One lesson God teaches with suffering is to humble the proud.</w:t>
      </w:r>
    </w:p>
    <w:p w14:paraId="1539129A" w14:textId="77777777" w:rsidR="00A320CE" w:rsidRDefault="00D50C79" w:rsidP="00DA7FE6">
      <w:pPr>
        <w:pStyle w:val="Heading4"/>
      </w:pPr>
      <w:r>
        <w:t>Elihu reminds Job how earthly forces like money mean nothing when dealing with God. There is no barter and people have no power (Job 36:18-19).</w:t>
      </w:r>
    </w:p>
    <w:p w14:paraId="10D53A6F" w14:textId="58F6F59B" w:rsidR="00D50C79" w:rsidRDefault="00D50C79" w:rsidP="00DA7FE6">
      <w:pPr>
        <w:pStyle w:val="Heading4"/>
      </w:pPr>
      <w:r>
        <w:t>Elihu corrects bad attitudes Job has manifested in suffering.</w:t>
      </w:r>
    </w:p>
    <w:p w14:paraId="1A4C2D8C" w14:textId="113D9642" w:rsidR="00D50C79" w:rsidRDefault="00D50C79" w:rsidP="000F655F">
      <w:pPr>
        <w:pStyle w:val="Heading5"/>
        <w:numPr>
          <w:ilvl w:val="0"/>
          <w:numId w:val="35"/>
        </w:numPr>
        <w:ind w:left="2610" w:hanging="450"/>
      </w:pPr>
      <w:r>
        <w:t xml:space="preserve">Don’t </w:t>
      </w:r>
      <w:proofErr w:type="gramStart"/>
      <w:r>
        <w:t>desire</w:t>
      </w:r>
      <w:proofErr w:type="gramEnd"/>
      <w:r>
        <w:t xml:space="preserve"> death (Job 36:20).</w:t>
      </w:r>
    </w:p>
    <w:p w14:paraId="37575A81" w14:textId="270866C0" w:rsidR="00D50C79" w:rsidRDefault="00D50C79" w:rsidP="00714C2B">
      <w:pPr>
        <w:pStyle w:val="Heading5"/>
        <w:ind w:left="2610" w:hanging="450"/>
      </w:pPr>
      <w:r>
        <w:t>Don’t turn to sin. Don’t quit God, wisdom, or pursuing righteousness in this difficult time (Job 36:21)</w:t>
      </w:r>
    </w:p>
    <w:p w14:paraId="15FC76FC" w14:textId="04023A50" w:rsidR="00D50C79" w:rsidRDefault="00D50C79" w:rsidP="00714C2B">
      <w:pPr>
        <w:pStyle w:val="Heading5"/>
        <w:ind w:left="2610" w:hanging="450"/>
      </w:pPr>
      <w:r>
        <w:t>Instead, Praise God, exalt God, worship God amidst the suffering. Do this because of who God is and not for transactional purposes.</w:t>
      </w:r>
    </w:p>
    <w:p w14:paraId="37FA3F20" w14:textId="55B38D4E" w:rsidR="00536D47" w:rsidRDefault="00536D47" w:rsidP="00DA7FE6">
      <w:pPr>
        <w:pStyle w:val="Heading4"/>
      </w:pPr>
      <w:r>
        <w:t>Elihu begins exalting God and reminding the audience of God’s worth, so magnify God (Job 36:22-23).</w:t>
      </w:r>
    </w:p>
    <w:p w14:paraId="24ABDA17" w14:textId="7A6F7A51" w:rsidR="00536D47" w:rsidRDefault="00536D47" w:rsidP="000F655F">
      <w:pPr>
        <w:pStyle w:val="Heading5"/>
        <w:numPr>
          <w:ilvl w:val="0"/>
          <w:numId w:val="36"/>
        </w:numPr>
        <w:ind w:left="2610" w:hanging="450"/>
      </w:pPr>
      <w:r>
        <w:t>God is exalted in power.</w:t>
      </w:r>
    </w:p>
    <w:p w14:paraId="22A9F7E5" w14:textId="60CD7150" w:rsidR="00536D47" w:rsidRDefault="00536D47" w:rsidP="00714C2B">
      <w:pPr>
        <w:pStyle w:val="Heading5"/>
        <w:ind w:left="2610" w:hanging="450"/>
      </w:pPr>
      <w:r>
        <w:t xml:space="preserve">God is a unique teacher but nevertheless He is a teacher. He is good. He teaches before He </w:t>
      </w:r>
      <w:r w:rsidR="00714C2B">
        <w:t>disciplines,</w:t>
      </w:r>
      <w:r>
        <w:t xml:space="preserve"> and He disciplines before He judges.</w:t>
      </w:r>
    </w:p>
    <w:p w14:paraId="5DC35DCE" w14:textId="082B7AED" w:rsidR="00536D47" w:rsidRDefault="00536D47" w:rsidP="00714C2B">
      <w:pPr>
        <w:pStyle w:val="Heading5"/>
        <w:ind w:left="2610" w:hanging="450"/>
      </w:pPr>
      <w:r>
        <w:t>No one taught God anything because He knows all.</w:t>
      </w:r>
    </w:p>
    <w:p w14:paraId="4F3169FD" w14:textId="7C443886" w:rsidR="00536D47" w:rsidRDefault="00536D47" w:rsidP="00714C2B">
      <w:pPr>
        <w:pStyle w:val="Heading5"/>
        <w:ind w:left="2610" w:hanging="450"/>
      </w:pPr>
      <w:r>
        <w:t>No one can say God did wrong because He does everything right, correctly. Bildad had made this point earlier (Job 8:3).</w:t>
      </w:r>
    </w:p>
    <w:p w14:paraId="516F70AB" w14:textId="733386F3" w:rsidR="004D2E6A" w:rsidRDefault="004D2E6A" w:rsidP="0017168F">
      <w:pPr>
        <w:pStyle w:val="Heading3"/>
      </w:pPr>
      <w:r>
        <w:t>Job 36:24-33</w:t>
      </w:r>
    </w:p>
    <w:p w14:paraId="17A279F3" w14:textId="24EA7F14" w:rsidR="00536D47" w:rsidRDefault="00536D47" w:rsidP="00DA7FE6">
      <w:pPr>
        <w:pStyle w:val="Heading4"/>
      </w:pPr>
      <w:r>
        <w:t>Elihu calls Job and his audience to Magnify God. Praise God even amid your suffering</w:t>
      </w:r>
      <w:r w:rsidR="00634771">
        <w:t xml:space="preserve"> (Job 36:24-25)</w:t>
      </w:r>
      <w:r>
        <w:t>.</w:t>
      </w:r>
      <w:r w:rsidR="00634771">
        <w:t xml:space="preserve"> Sing praise to God for His work.</w:t>
      </w:r>
    </w:p>
    <w:p w14:paraId="24601FD5" w14:textId="3E06CC31" w:rsidR="00634771" w:rsidRDefault="00634771" w:rsidP="00DA7FE6">
      <w:pPr>
        <w:pStyle w:val="Heading4"/>
      </w:pPr>
      <w:r>
        <w:t>God is great and eternal. Undiscoverable by people (Job 36:26). Thus, God must reveal. We cannot reason to Him with all of our wisdom. We cannot guess His mind or guess His ways.</w:t>
      </w:r>
    </w:p>
    <w:p w14:paraId="36979C82" w14:textId="1C109888" w:rsidR="00634771" w:rsidRDefault="00634771" w:rsidP="00DA7FE6">
      <w:pPr>
        <w:pStyle w:val="Heading4"/>
      </w:pPr>
      <w:r>
        <w:t>God’s greatness is observed in the Water Cycle and Thunder Storm (Job 36:27-33).</w:t>
      </w:r>
    </w:p>
    <w:p w14:paraId="37BDCC15" w14:textId="60C22131" w:rsidR="00634771" w:rsidRDefault="00634771" w:rsidP="000F655F">
      <w:pPr>
        <w:pStyle w:val="Heading5"/>
        <w:numPr>
          <w:ilvl w:val="0"/>
          <w:numId w:val="37"/>
        </w:numPr>
        <w:ind w:left="2610" w:hanging="450"/>
      </w:pPr>
      <w:r>
        <w:t>Water is life and nourishment to land and man.</w:t>
      </w:r>
    </w:p>
    <w:p w14:paraId="5A8FDAFD" w14:textId="339C092C" w:rsidR="00634771" w:rsidRDefault="00634771" w:rsidP="00714C2B">
      <w:pPr>
        <w:pStyle w:val="Heading5"/>
        <w:ind w:left="2610" w:hanging="450"/>
      </w:pPr>
      <w:r>
        <w:t xml:space="preserve">Water can also be </w:t>
      </w:r>
      <w:proofErr w:type="gramStart"/>
      <w:r>
        <w:t>flood</w:t>
      </w:r>
      <w:proofErr w:type="gramEnd"/>
      <w:r>
        <w:t xml:space="preserve"> to judge people.</w:t>
      </w:r>
    </w:p>
    <w:p w14:paraId="40420FD2" w14:textId="71E1E464" w:rsidR="00634771" w:rsidRDefault="00634771" w:rsidP="00714C2B">
      <w:pPr>
        <w:pStyle w:val="Heading5"/>
        <w:ind w:left="2610" w:hanging="450"/>
      </w:pPr>
      <w:r>
        <w:lastRenderedPageBreak/>
        <w:t>God’s power over lightening to strike. Lightening is His hands and Thunder is His command.</w:t>
      </w:r>
    </w:p>
    <w:p w14:paraId="63BAAD50" w14:textId="7E79578B" w:rsidR="00634771" w:rsidRDefault="00634771" w:rsidP="00DA7FE6">
      <w:pPr>
        <w:pStyle w:val="Heading4"/>
      </w:pPr>
      <w:r>
        <w:t>Perhaps Elihu begins speaking to the metaphor of the Storm and sees a storm rising (Job 36:33) in anticipation of God’s arrival in the whirlwind. Perhaps, in the distance, while Elihu is making this last speech, storm clouds are gathering.</w:t>
      </w:r>
    </w:p>
    <w:p w14:paraId="4975F554" w14:textId="05DC5A50" w:rsidR="004D2E6A" w:rsidRDefault="004D2E6A" w:rsidP="0017168F">
      <w:pPr>
        <w:pStyle w:val="Heading3"/>
      </w:pPr>
      <w:r>
        <w:t>Job 37:1-13</w:t>
      </w:r>
    </w:p>
    <w:p w14:paraId="4CAA0425" w14:textId="6DA8A8F5" w:rsidR="008B0AA1" w:rsidRDefault="008B0AA1" w:rsidP="00DA7FE6">
      <w:pPr>
        <w:pStyle w:val="Heading4"/>
      </w:pPr>
      <w:r>
        <w:t xml:space="preserve">Maybe an odd chapter break, here. One can see Job 36:29-37:5 as a </w:t>
      </w:r>
      <w:r w:rsidR="003820FE">
        <w:t>section of speech setting the stage for God’s appearance in the whirlwind.</w:t>
      </w:r>
    </w:p>
    <w:p w14:paraId="51F04F84" w14:textId="747A9AE6" w:rsidR="003820FE" w:rsidRDefault="003820FE" w:rsidP="000F655F">
      <w:pPr>
        <w:pStyle w:val="Heading5"/>
        <w:numPr>
          <w:ilvl w:val="0"/>
          <w:numId w:val="38"/>
        </w:numPr>
        <w:ind w:left="2610" w:hanging="450"/>
      </w:pPr>
      <w:r>
        <w:t>God’s voice is majestic thunder. While Elijah heard a still small voice, that is not what Job is going to get.</w:t>
      </w:r>
    </w:p>
    <w:p w14:paraId="25AA8776" w14:textId="4D5BB67E" w:rsidR="003820FE" w:rsidRDefault="003820FE" w:rsidP="00143EE5">
      <w:pPr>
        <w:pStyle w:val="Heading5"/>
        <w:ind w:left="2610" w:hanging="450"/>
      </w:pPr>
      <w:r>
        <w:t xml:space="preserve">Elihu’s heart trembles at God. Elihu </w:t>
      </w:r>
      <w:proofErr w:type="gramStart"/>
      <w:r>
        <w:t>has fear</w:t>
      </w:r>
      <w:proofErr w:type="gramEnd"/>
      <w:r>
        <w:t xml:space="preserve"> of the Lord (Job 37:1; cf. 28:28).</w:t>
      </w:r>
      <w:r w:rsidR="00CE5DB8">
        <w:t xml:space="preserve"> Elihu is the young angry </w:t>
      </w:r>
      <w:r w:rsidR="00143EE5">
        <w:t>man,</w:t>
      </w:r>
      <w:r w:rsidR="00CE5DB8">
        <w:t xml:space="preserve"> but he is the one consistently fearing the Lord.</w:t>
      </w:r>
    </w:p>
    <w:p w14:paraId="616F329B" w14:textId="01D52B56" w:rsidR="003820FE" w:rsidRDefault="003820FE" w:rsidP="00143EE5">
      <w:pPr>
        <w:pStyle w:val="Heading5"/>
        <w:ind w:left="2610" w:hanging="450"/>
      </w:pPr>
      <w:r>
        <w:t xml:space="preserve">God’s voice as thunder and lightening is an inescapable mighty voice, shaking everything and doing great things we cannot </w:t>
      </w:r>
      <w:proofErr w:type="gramStart"/>
      <w:r>
        <w:t>comprehend</w:t>
      </w:r>
      <w:proofErr w:type="gramEnd"/>
      <w:r>
        <w:t xml:space="preserve"> (Job 37:2-5).</w:t>
      </w:r>
    </w:p>
    <w:p w14:paraId="349644D1" w14:textId="2A57C16D" w:rsidR="00CE5DB8" w:rsidRDefault="00CE5DB8" w:rsidP="00143EE5">
      <w:pPr>
        <w:pStyle w:val="Heading5"/>
        <w:ind w:left="2610" w:hanging="450"/>
      </w:pPr>
      <w:r>
        <w:t>Elihu is not wrong. There are strong connections to this chapter and Job 40:</w:t>
      </w:r>
      <w:r w:rsidR="004B1AFD">
        <w:t>6-9</w:t>
      </w:r>
      <w:r>
        <w:t>.</w:t>
      </w:r>
    </w:p>
    <w:p w14:paraId="2D86DFC0" w14:textId="38AA2A77" w:rsidR="003820FE" w:rsidRDefault="003820FE" w:rsidP="00DA7FE6">
      <w:pPr>
        <w:pStyle w:val="Heading4"/>
      </w:pPr>
      <w:r>
        <w:t>Elihu explains to Job the greatness of God’s knowledge, power and provision over all His creation. What God can do, man cannot begin to do (Job 37:6-12).</w:t>
      </w:r>
    </w:p>
    <w:p w14:paraId="79729E32" w14:textId="08026DA8" w:rsidR="003820FE" w:rsidRDefault="003820FE" w:rsidP="00DA7FE6">
      <w:pPr>
        <w:pStyle w:val="Heading4"/>
      </w:pPr>
      <w:r>
        <w:t>God controls clouds and rain and uses them (Job 37:11-13).</w:t>
      </w:r>
    </w:p>
    <w:p w14:paraId="7C051E9B" w14:textId="27A9991D" w:rsidR="003820FE" w:rsidRDefault="003820FE" w:rsidP="000F655F">
      <w:pPr>
        <w:pStyle w:val="Heading5"/>
        <w:numPr>
          <w:ilvl w:val="0"/>
          <w:numId w:val="39"/>
        </w:numPr>
        <w:ind w:left="2610" w:hanging="450"/>
      </w:pPr>
      <w:r>
        <w:t>For Correction – Drought or Flood – a Rod</w:t>
      </w:r>
    </w:p>
    <w:p w14:paraId="7ED90010" w14:textId="16DFD36E" w:rsidR="003820FE" w:rsidRDefault="003820FE" w:rsidP="00143EE5">
      <w:pPr>
        <w:pStyle w:val="Heading5"/>
        <w:ind w:left="2610" w:hanging="450"/>
      </w:pPr>
      <w:r>
        <w:t>For Land – Providence, Blessing</w:t>
      </w:r>
    </w:p>
    <w:p w14:paraId="6B38383A" w14:textId="5C63D75D" w:rsidR="003820FE" w:rsidRDefault="003820FE" w:rsidP="00143EE5">
      <w:pPr>
        <w:pStyle w:val="Heading5"/>
        <w:ind w:left="2610" w:hanging="450"/>
      </w:pPr>
      <w:r>
        <w:t>For Mercy – Answered Prayers</w:t>
      </w:r>
    </w:p>
    <w:p w14:paraId="0963B431" w14:textId="392408BB" w:rsidR="004D2E6A" w:rsidRDefault="004D2E6A" w:rsidP="0017168F">
      <w:pPr>
        <w:pStyle w:val="Heading3"/>
      </w:pPr>
      <w:r>
        <w:t>Job 37:14-</w:t>
      </w:r>
      <w:r w:rsidR="00881DD5">
        <w:t>18</w:t>
      </w:r>
    </w:p>
    <w:p w14:paraId="588BD1D2" w14:textId="2017F1DA" w:rsidR="00545732" w:rsidRDefault="00545732" w:rsidP="00DA7FE6">
      <w:pPr>
        <w:pStyle w:val="Heading4"/>
      </w:pPr>
      <w:r>
        <w:t>Elihu tries to give Job a bigger view of God by considering God’s wondrous works (Job 37:14).</w:t>
      </w:r>
    </w:p>
    <w:p w14:paraId="0E32A402" w14:textId="446272E7" w:rsidR="00881DD5" w:rsidRDefault="00881DD5" w:rsidP="00DA7FE6">
      <w:pPr>
        <w:pStyle w:val="Heading4"/>
      </w:pPr>
      <w:r>
        <w:t>This section anticipates God’s own instruction of Job (Job 38-41).</w:t>
      </w:r>
    </w:p>
    <w:p w14:paraId="315CE7D4" w14:textId="0E5DA920" w:rsidR="004D2E6A" w:rsidRDefault="004D2E6A" w:rsidP="0017168F">
      <w:pPr>
        <w:pStyle w:val="Heading3"/>
      </w:pPr>
      <w:r>
        <w:t>Job 37:</w:t>
      </w:r>
      <w:r w:rsidR="00881DD5">
        <w:t>19</w:t>
      </w:r>
      <w:r>
        <w:t>-24</w:t>
      </w:r>
    </w:p>
    <w:p w14:paraId="73E0E8A5" w14:textId="192DA6A4" w:rsidR="00881DD5" w:rsidRDefault="00881DD5" w:rsidP="00DA7FE6">
      <w:pPr>
        <w:pStyle w:val="Heading4"/>
      </w:pPr>
      <w:r>
        <w:t>Elihu presses his point by challenging Job to speak again, and instruct people how to speak to God (Job 37:19-21).</w:t>
      </w:r>
    </w:p>
    <w:p w14:paraId="6A891171" w14:textId="180887F0" w:rsidR="00881DD5" w:rsidRDefault="00881DD5" w:rsidP="000F655F">
      <w:pPr>
        <w:pStyle w:val="Heading5"/>
        <w:numPr>
          <w:ilvl w:val="0"/>
          <w:numId w:val="40"/>
        </w:numPr>
        <w:ind w:left="2610" w:hanging="450"/>
      </w:pPr>
      <w:r>
        <w:t>Job, are we in the place to demand God to speak to us? Are we in the position to demand to speak to God, as a trial, and compel Him to account to us?</w:t>
      </w:r>
    </w:p>
    <w:p w14:paraId="1EF011E2" w14:textId="63CA82D1" w:rsidR="008D567E" w:rsidRDefault="00881DD5" w:rsidP="00143EE5">
      <w:pPr>
        <w:pStyle w:val="Heading5"/>
        <w:ind w:left="2610" w:hanging="450"/>
      </w:pPr>
      <w:r>
        <w:t xml:space="preserve">Job, what would you say to God if He showed up right now? We cannot even look directly at the </w:t>
      </w:r>
      <w:r w:rsidR="00143EE5">
        <w:t>sun;</w:t>
      </w:r>
      <w:r>
        <w:t xml:space="preserve"> how will you look at God?</w:t>
      </w:r>
    </w:p>
    <w:p w14:paraId="67E49475" w14:textId="5269CC36" w:rsidR="008D567E" w:rsidRDefault="008D567E" w:rsidP="00143EE5">
      <w:pPr>
        <w:pStyle w:val="Heading5"/>
        <w:ind w:left="2610" w:hanging="450"/>
      </w:pPr>
      <w:r>
        <w:t>Elihu is not wrong. There are strong connections to this text and Job 40:</w:t>
      </w:r>
      <w:r w:rsidR="004B1AFD">
        <w:t>2-14</w:t>
      </w:r>
      <w:r>
        <w:t>.</w:t>
      </w:r>
    </w:p>
    <w:p w14:paraId="5A3AB0DA" w14:textId="00F0A4D4" w:rsidR="00881DD5" w:rsidRDefault="00881DD5" w:rsidP="00DA7FE6">
      <w:pPr>
        <w:pStyle w:val="Heading4"/>
      </w:pPr>
      <w:r>
        <w:t>Elihu’s doxology proclaiming God’s majesty (Job 37:22-24).</w:t>
      </w:r>
    </w:p>
    <w:p w14:paraId="57C85C2D" w14:textId="67F4B3E7" w:rsidR="00881DD5" w:rsidRDefault="00881DD5" w:rsidP="000F655F">
      <w:pPr>
        <w:pStyle w:val="Heading5"/>
        <w:numPr>
          <w:ilvl w:val="0"/>
          <w:numId w:val="41"/>
        </w:numPr>
        <w:ind w:left="2610" w:hanging="450"/>
      </w:pPr>
      <w:r>
        <w:t>Beautiful praise of God and listing His attributes.</w:t>
      </w:r>
    </w:p>
    <w:p w14:paraId="5BBE459F" w14:textId="1B4BFFCC" w:rsidR="00881DD5" w:rsidRDefault="00881DD5" w:rsidP="00143EE5">
      <w:pPr>
        <w:pStyle w:val="Heading5"/>
        <w:ind w:left="2610" w:hanging="450"/>
      </w:pPr>
      <w:r>
        <w:lastRenderedPageBreak/>
        <w:t>God’s awesome majesty</w:t>
      </w:r>
    </w:p>
    <w:p w14:paraId="3368F8BF" w14:textId="3DD6A135" w:rsidR="00881DD5" w:rsidRDefault="00881DD5" w:rsidP="00143EE5">
      <w:pPr>
        <w:pStyle w:val="Heading5"/>
        <w:ind w:left="2610" w:hanging="450"/>
      </w:pPr>
      <w:r>
        <w:t>God is almighty</w:t>
      </w:r>
    </w:p>
    <w:p w14:paraId="28529BB4" w14:textId="2D1FE497" w:rsidR="00881DD5" w:rsidRDefault="00881DD5" w:rsidP="00143EE5">
      <w:pPr>
        <w:pStyle w:val="Heading5"/>
        <w:ind w:left="2610" w:hanging="450"/>
      </w:pPr>
      <w:r>
        <w:t>God has excellent power</w:t>
      </w:r>
    </w:p>
    <w:p w14:paraId="4E17F045" w14:textId="799704B1" w:rsidR="00881DD5" w:rsidRDefault="00881DD5" w:rsidP="00143EE5">
      <w:pPr>
        <w:pStyle w:val="Heading5"/>
        <w:ind w:left="2610" w:hanging="450"/>
      </w:pPr>
      <w:r>
        <w:t>God is excellent in judgment and justice</w:t>
      </w:r>
    </w:p>
    <w:p w14:paraId="47EE984C" w14:textId="525B89C8" w:rsidR="00881DD5" w:rsidRDefault="00881DD5" w:rsidP="00143EE5">
      <w:pPr>
        <w:pStyle w:val="Heading5"/>
        <w:ind w:left="2610" w:hanging="450"/>
      </w:pPr>
      <w:r>
        <w:t>God does not oppress.</w:t>
      </w:r>
    </w:p>
    <w:p w14:paraId="486525C0" w14:textId="508DDBC8" w:rsidR="00881DD5" w:rsidRDefault="00881DD5" w:rsidP="00143EE5">
      <w:pPr>
        <w:pStyle w:val="Heading5"/>
        <w:ind w:left="2610" w:hanging="450"/>
      </w:pPr>
      <w:r>
        <w:t>Men fear God</w:t>
      </w:r>
    </w:p>
    <w:p w14:paraId="35E4000C" w14:textId="6D15589C" w:rsidR="00881DD5" w:rsidRDefault="00881DD5" w:rsidP="00143EE5">
      <w:pPr>
        <w:pStyle w:val="Heading5"/>
        <w:ind w:left="2610" w:hanging="450"/>
      </w:pPr>
      <w:r>
        <w:t>God does not regard the proud, those wise in their own hearts, conceited.</w:t>
      </w:r>
    </w:p>
    <w:p w14:paraId="6B629216" w14:textId="1C834F45" w:rsidR="00881DD5" w:rsidRDefault="00881DD5" w:rsidP="00DA7FE6">
      <w:pPr>
        <w:pStyle w:val="Heading4"/>
      </w:pPr>
      <w:r>
        <w:t>Those who are truly wise, fear God. This is the beginning of knowledge (Job 37:24; cf. Job 28:28).</w:t>
      </w:r>
    </w:p>
    <w:p w14:paraId="2D5FDEFA" w14:textId="652F6851" w:rsidR="004D2E6A" w:rsidRDefault="004D2E6A" w:rsidP="004D2E6A">
      <w:pPr>
        <w:pStyle w:val="Heading2"/>
      </w:pPr>
      <w:r>
        <w:t xml:space="preserve">Summary </w:t>
      </w:r>
      <w:r w:rsidR="0027446D">
        <w:t xml:space="preserve">Points </w:t>
      </w:r>
      <w:r>
        <w:t>About Elihu’s 4 Speeches</w:t>
      </w:r>
    </w:p>
    <w:p w14:paraId="314BBD25" w14:textId="3F203D4C" w:rsidR="009D4572" w:rsidRDefault="009D4572" w:rsidP="009D4572">
      <w:pPr>
        <w:pStyle w:val="Heading3"/>
      </w:pPr>
      <w:r>
        <w:t xml:space="preserve">I discovered </w:t>
      </w:r>
      <w:r w:rsidRPr="002E7FEA">
        <w:rPr>
          <w:b/>
          <w:bCs w:val="0"/>
        </w:rPr>
        <w:t>Elihu had listened closely</w:t>
      </w:r>
      <w:r>
        <w:t xml:space="preserve"> to all that had been said in Job</w:t>
      </w:r>
      <w:r w:rsidR="00E64937">
        <w:t>.</w:t>
      </w:r>
      <w:r w:rsidR="002E7FEA">
        <w:t xml:space="preserve"> I seek to make those </w:t>
      </w:r>
      <w:r w:rsidR="00626199">
        <w:rPr>
          <w:b/>
          <w:bCs w:val="0"/>
        </w:rPr>
        <w:t>C</w:t>
      </w:r>
      <w:r w:rsidR="002E7FEA" w:rsidRPr="00626199">
        <w:rPr>
          <w:b/>
          <w:bCs w:val="0"/>
        </w:rPr>
        <w:t>onnections</w:t>
      </w:r>
      <w:r w:rsidR="002E7FEA">
        <w:t xml:space="preserve"> clear by </w:t>
      </w:r>
      <w:r w:rsidR="002E7FEA" w:rsidRPr="002E7FEA">
        <w:rPr>
          <w:b/>
          <w:bCs w:val="0"/>
        </w:rPr>
        <w:t>BOLDING</w:t>
      </w:r>
      <w:r w:rsidR="002E7FEA">
        <w:t xml:space="preserve"> th</w:t>
      </w:r>
      <w:r w:rsidR="00E64937">
        <w:t>e</w:t>
      </w:r>
      <w:r w:rsidR="002E7FEA">
        <w:t xml:space="preserve"> quotations, paraphrases and allusions</w:t>
      </w:r>
      <w:r w:rsidR="00626199">
        <w:t>,</w:t>
      </w:r>
      <w:r w:rsidR="002E7FEA">
        <w:t xml:space="preserve"> in the outline above.</w:t>
      </w:r>
      <w:r w:rsidR="00C836A9">
        <w:t xml:space="preserve"> This allows one to see that Elihu is not a hot-headed fool ranting at the air but </w:t>
      </w:r>
      <w:r w:rsidR="00E64937">
        <w:t xml:space="preserve">both </w:t>
      </w:r>
      <w:r w:rsidR="00C836A9">
        <w:t>thoughtful and purposeful (while angry), in his responses.</w:t>
      </w:r>
    </w:p>
    <w:p w14:paraId="214C09C1" w14:textId="2976086D" w:rsidR="00C836A9" w:rsidRDefault="00E64937" w:rsidP="009D4572">
      <w:pPr>
        <w:pStyle w:val="Heading3"/>
      </w:pPr>
      <w:r>
        <w:t xml:space="preserve">Unlike the 3 wise friends, Elihu accepted at face value all of Job’s words. Job was innocent of wrongdoing and had not sinned so as to incur his sufferings. </w:t>
      </w:r>
      <w:r w:rsidR="00F33453">
        <w:t xml:space="preserve">Those friends failed Job by not believing their friend and they failed God because their pride blinded them to other possibilities to explain Job’s situation. They gave up on their friend. </w:t>
      </w:r>
      <w:r>
        <w:t xml:space="preserve">Yet, Elihu never wavered in the conviction that God was just and benevolent. Elihu held </w:t>
      </w:r>
      <w:r w:rsidR="00A565FC">
        <w:t>both</w:t>
      </w:r>
      <w:r>
        <w:t xml:space="preserve"> truths</w:t>
      </w:r>
      <w:r w:rsidR="00F33453">
        <w:t xml:space="preserve"> (God’s righteousness &amp; Job’s righteousness)</w:t>
      </w:r>
      <w:r>
        <w:t xml:space="preserve"> in tension.</w:t>
      </w:r>
    </w:p>
    <w:p w14:paraId="357BB9C0" w14:textId="0A96151C" w:rsidR="00E64937" w:rsidRDefault="00E64937" w:rsidP="009D4572">
      <w:pPr>
        <w:pStyle w:val="Heading3"/>
      </w:pPr>
      <w:r>
        <w:t>Yet, Elihu also accepted Job’s words at face value when Job despaired, doubted wisdom</w:t>
      </w:r>
      <w:r w:rsidR="00A565FC">
        <w:t>,</w:t>
      </w:r>
      <w:r>
        <w:t xml:space="preserve"> and </w:t>
      </w:r>
      <w:r w:rsidR="00A565FC">
        <w:t>demanded</w:t>
      </w:r>
      <w:r>
        <w:t xml:space="preserve"> to charge God in a trial. It revealed pride </w:t>
      </w:r>
      <w:r w:rsidR="008C6EA6">
        <w:t xml:space="preserve">and self-righteousness </w:t>
      </w:r>
      <w:r>
        <w:t>which could be sinful and a destructive example for others</w:t>
      </w:r>
      <w:r w:rsidR="00A565FC">
        <w:t xml:space="preserve"> if left unanswered. Elihu clarifies that Job was not suffering because he was sinning, yet now he is sinning while suffering.</w:t>
      </w:r>
    </w:p>
    <w:p w14:paraId="31786864" w14:textId="205273C6" w:rsidR="00A565FC" w:rsidRDefault="00A565FC" w:rsidP="009D4572">
      <w:pPr>
        <w:pStyle w:val="Heading3"/>
      </w:pPr>
      <w:r>
        <w:t xml:space="preserve">While Elihu’s Theodicy is not complete (only Jesus Christ and the gospel makes clear God’s ultimate victory over sin and suffering) he suggests many other purposes for suffering than mere transactional retribution. </w:t>
      </w:r>
      <w:r w:rsidR="00181D7E">
        <w:t xml:space="preserve">These views describe how both God can be just and righteous people may suffer, at the same time. </w:t>
      </w:r>
      <w:r>
        <w:t xml:space="preserve">Furthermore, Elihu vindicates God and will not allow Job to </w:t>
      </w:r>
      <w:r w:rsidR="00181D7E">
        <w:t>indict Wisdom (ultimately rooted in the fear of God) nor God’s character or position. Elihu is an apologist.</w:t>
      </w:r>
    </w:p>
    <w:p w14:paraId="68EF7F11" w14:textId="4887BD85" w:rsidR="00FA6F4E" w:rsidRDefault="00FA6F4E" w:rsidP="009D4572">
      <w:pPr>
        <w:pStyle w:val="Heading3"/>
      </w:pPr>
      <w:r>
        <w:t>Elihu’s speeches, in their own way, present the trial which Job was so desperate to have and put God in the dock. Yet Elihu gives a foretaste of the defense and exposed Job’s areas of pride and self-righteousness in his heart, which were revealed as the sufferings continued and were exacerbated by arguing with the 3 wise friends. Elihu’s speeches are a necessary transition from the blatant judicial plea of Job to the overwhelming response of the theophany.</w:t>
      </w:r>
      <w:r w:rsidRPr="00FA6F4E">
        <w:rPr>
          <w:sz w:val="16"/>
          <w:szCs w:val="18"/>
        </w:rPr>
        <w:t xml:space="preserve"> (</w:t>
      </w:r>
      <w:r>
        <w:rPr>
          <w:sz w:val="16"/>
          <w:szCs w:val="18"/>
        </w:rPr>
        <w:t xml:space="preserve">see </w:t>
      </w:r>
      <w:r w:rsidRPr="00FA6F4E">
        <w:rPr>
          <w:sz w:val="16"/>
          <w:szCs w:val="18"/>
        </w:rPr>
        <w:t>Seow, “Elihu’s revelation,” 270</w:t>
      </w:r>
      <w:r>
        <w:rPr>
          <w:sz w:val="16"/>
          <w:szCs w:val="18"/>
        </w:rPr>
        <w:t>-271</w:t>
      </w:r>
      <w:r w:rsidRPr="00FA6F4E">
        <w:rPr>
          <w:sz w:val="16"/>
          <w:szCs w:val="18"/>
        </w:rPr>
        <w:t>)</w:t>
      </w:r>
    </w:p>
    <w:p w14:paraId="54D8E0D4" w14:textId="39B14253" w:rsidR="002E7FEA" w:rsidRDefault="00655EE5" w:rsidP="002E7FEA">
      <w:pPr>
        <w:pStyle w:val="Heading2"/>
      </w:pPr>
      <w:r>
        <w:t xml:space="preserve">Special Study from Elihu Speeches: </w:t>
      </w:r>
      <w:r w:rsidR="002E7FEA">
        <w:t xml:space="preserve">Elihu’s Speeches provide unique </w:t>
      </w:r>
      <w:r w:rsidR="008934E3">
        <w:t xml:space="preserve">insight </w:t>
      </w:r>
      <w:r w:rsidR="002E7FEA">
        <w:t>about</w:t>
      </w:r>
      <w:r w:rsidR="00B67378">
        <w:t xml:space="preserve"> both</w:t>
      </w:r>
      <w:r w:rsidR="002E7FEA">
        <w:t xml:space="preserve"> God and Suffering</w:t>
      </w:r>
      <w:r w:rsidR="00B67378">
        <w:t>,</w:t>
      </w:r>
      <w:r w:rsidR="002E7FEA">
        <w:t xml:space="preserve"> compared to other speakers in the Book of Job</w:t>
      </w:r>
      <w:r w:rsidR="00B67378">
        <w:t>,</w:t>
      </w:r>
      <w:r w:rsidR="002E7FEA">
        <w:t xml:space="preserve"> as well as Ancient Near Eastern Literature.</w:t>
      </w:r>
    </w:p>
    <w:p w14:paraId="4192C61C" w14:textId="7FD085AD" w:rsidR="00626199" w:rsidRDefault="008D03F1" w:rsidP="00626199">
      <w:pPr>
        <w:pStyle w:val="Heading3"/>
      </w:pPr>
      <w:r>
        <w:t xml:space="preserve">Larry J. Waters highlighted Elihu’s </w:t>
      </w:r>
      <w:r w:rsidR="00286C7C">
        <w:t xml:space="preserve">insights into </w:t>
      </w:r>
      <w:r w:rsidR="00D15F20">
        <w:t>S</w:t>
      </w:r>
      <w:r w:rsidR="00286C7C">
        <w:t xml:space="preserve">uffering compared with others’ views in the context of the </w:t>
      </w:r>
      <w:r w:rsidR="00B67378">
        <w:t>B</w:t>
      </w:r>
      <w:r w:rsidR="00286C7C">
        <w:t>ook of Job</w:t>
      </w:r>
      <w:r w:rsidR="00B67378">
        <w:t>.</w:t>
      </w:r>
      <w:r>
        <w:t xml:space="preserve"> </w:t>
      </w:r>
      <w:r w:rsidRPr="00286C7C">
        <w:rPr>
          <w:sz w:val="16"/>
          <w:szCs w:val="18"/>
        </w:rPr>
        <w:t>(Waters, “Elihu’s Theology and His View of Suffering,” 1999)</w:t>
      </w:r>
    </w:p>
    <w:p w14:paraId="20CD029D" w14:textId="1DAE5DBA" w:rsidR="00286C7C" w:rsidRDefault="00286C7C" w:rsidP="00626199">
      <w:pPr>
        <w:pStyle w:val="Heading3"/>
      </w:pPr>
      <w:r>
        <w:t xml:space="preserve">Ancient Near Eastern (A.N.E.) View </w:t>
      </w:r>
      <w:r w:rsidR="00B67378">
        <w:t xml:space="preserve">of Suffering </w:t>
      </w:r>
      <w:r>
        <w:t>compared to Elihu’s View</w:t>
      </w:r>
    </w:p>
    <w:p w14:paraId="211F3690" w14:textId="7D885CC8" w:rsidR="00286C7C" w:rsidRDefault="00286C7C" w:rsidP="00DA7FE6">
      <w:pPr>
        <w:pStyle w:val="Heading4"/>
      </w:pPr>
      <w:r>
        <w:lastRenderedPageBreak/>
        <w:t>A.N.E. worshippers (adherents to Baal, Marduk, etc.) generally believed there was near mechanical compensation between one’s deeds and state of being</w:t>
      </w:r>
      <w:r w:rsidR="00B67378">
        <w:t>. C</w:t>
      </w:r>
      <w:r>
        <w:t>ompensation was governed by the god(s) and somewhat capriciously.</w:t>
      </w:r>
    </w:p>
    <w:p w14:paraId="68D41806" w14:textId="5BA1DC3F" w:rsidR="002C6FB0" w:rsidRDefault="00B67378" w:rsidP="00DA7FE6">
      <w:pPr>
        <w:pStyle w:val="Heading4"/>
      </w:pPr>
      <w:r>
        <w:t xml:space="preserve">A.N.E.: </w:t>
      </w:r>
      <w:r w:rsidR="002C6FB0">
        <w:t>These beliefs fueled a universal human philosophy of cosmic order for explaining individual destinies, suffering, prosperity. Thus</w:t>
      </w:r>
      <w:r>
        <w:t>,</w:t>
      </w:r>
      <w:r w:rsidR="002C6FB0">
        <w:t xml:space="preserve"> sufferers were never truly “innocent” but were ignorant and needed enlightenment. “Wise men” became interpreters of divine will. Since suffering was evidence of sin, the only recourse was to admit guilt, praise the deity, plead for mercy.</w:t>
      </w:r>
    </w:p>
    <w:p w14:paraId="1FB83FB9" w14:textId="63179BCD" w:rsidR="002C6FB0" w:rsidRDefault="002C6FB0" w:rsidP="00DA7FE6">
      <w:pPr>
        <w:pStyle w:val="Heading4"/>
      </w:pPr>
      <w:r>
        <w:t>HOWEVER, Elihu believes in a just God who administers retribution fairly yet not mechanical or transactional. While the principle of retribution is observable, neither suffering nor prosperity is always predictable. Suffering is not always due to sin nor prosperity to righteousness (Job 36:6-8, 15; 34:28; 36:27-31).</w:t>
      </w:r>
    </w:p>
    <w:p w14:paraId="4F7035C6" w14:textId="73AF2C4A" w:rsidR="00B67378" w:rsidRDefault="00B67378" w:rsidP="00DA7FE6">
      <w:pPr>
        <w:pStyle w:val="Heading4"/>
      </w:pPr>
      <w:r>
        <w:t>Elihu: Reward and protection cannot be guaranteed by dedication of life to God. The righteous suffer undeservedly for purposes known to God. Being “righteous” or “innocent” means a person is obedient to the will of God. “Wise men” can clarify and announce the will of God but not presume on His prerogatives. God is personally involved in the lives of sufferers (Job 34:14-15).</w:t>
      </w:r>
    </w:p>
    <w:p w14:paraId="15D7D67B" w14:textId="4CA0288B" w:rsidR="00286C7C" w:rsidRDefault="00286C7C" w:rsidP="00626199">
      <w:pPr>
        <w:pStyle w:val="Heading3"/>
      </w:pPr>
      <w:r>
        <w:t xml:space="preserve">Satan’s View </w:t>
      </w:r>
      <w:r w:rsidR="00B67378">
        <w:t xml:space="preserve">of Suffering </w:t>
      </w:r>
      <w:r>
        <w:t>compared to Elihu’s View</w:t>
      </w:r>
    </w:p>
    <w:p w14:paraId="0443256E" w14:textId="77777777" w:rsidR="00A320CE" w:rsidRDefault="00B67378" w:rsidP="00DA7FE6">
      <w:pPr>
        <w:pStyle w:val="Heading4"/>
      </w:pPr>
      <w:r>
        <w:t>Satan saw suffering as a tool to use against both sufferers and God with the ultimate goal being people curse God (Job 1:9-11; 2:4-5). Suffering is a tool which manipulates sufferers into doubting the goodness and justice of God.</w:t>
      </w:r>
    </w:p>
    <w:p w14:paraId="13101586" w14:textId="498B68E0" w:rsidR="00B67378" w:rsidRDefault="00B67378" w:rsidP="00DA7FE6">
      <w:pPr>
        <w:pStyle w:val="Heading4"/>
      </w:pPr>
      <w:r>
        <w:t xml:space="preserve">Satan used suffering to induce sufferers to blame God for what Satan does and motivate sufferers to sin. </w:t>
      </w:r>
      <w:r w:rsidR="00D9336A">
        <w:t>Satan used undeserved suffering to cause loss of perspective, disillusionment, and discouragement. He attempted to frustrate God’s destiny for Job.</w:t>
      </w:r>
    </w:p>
    <w:p w14:paraId="36E8D36F" w14:textId="0DA0D81E" w:rsidR="00D9336A" w:rsidRDefault="00D9336A" w:rsidP="00DA7FE6">
      <w:pPr>
        <w:pStyle w:val="Heading4"/>
      </w:pPr>
      <w:r>
        <w:t>HOWEVER, Elihu said suffering is allowed by God for His own purposes and even the benefit of people (Job 33:14, 19, 23-24). Suffering is allowed by God to strengthen peoples’ faith in the goodness and justice of God (Job 34:12; 37:23). Suffering has many objectives, all of which are designed to guide sufferers to a closer relationship with God and better understanding of themselves (Job 36:5, 22, 24).</w:t>
      </w:r>
    </w:p>
    <w:p w14:paraId="1C1FCD2A" w14:textId="4BB63A9B" w:rsidR="00D9336A" w:rsidRDefault="00D9336A" w:rsidP="00DA7FE6">
      <w:pPr>
        <w:pStyle w:val="Heading4"/>
      </w:pPr>
      <w:r>
        <w:t xml:space="preserve">Elihu: Suffering is designed by God to sharpen perspectives, correct weaknesses, and strengthen one’s faith (Job 33:15; 34:31; 37:13). </w:t>
      </w:r>
      <w:r w:rsidR="00210BA9">
        <w:t>Don’t allow suffering to confuse one’s mind and blame God or quit God because of it.</w:t>
      </w:r>
    </w:p>
    <w:p w14:paraId="1399E96F" w14:textId="2B0A6A68" w:rsidR="00286C7C" w:rsidRDefault="00286C7C" w:rsidP="00626199">
      <w:pPr>
        <w:pStyle w:val="Heading3"/>
      </w:pPr>
      <w:r>
        <w:t xml:space="preserve">The 3 Wise Friend’s View </w:t>
      </w:r>
      <w:r w:rsidR="00B67378">
        <w:t xml:space="preserve">of Suffering </w:t>
      </w:r>
      <w:r>
        <w:t>compared to Elihu’s View</w:t>
      </w:r>
    </w:p>
    <w:p w14:paraId="11B820BD" w14:textId="2AE2B63A" w:rsidR="00210BA9" w:rsidRDefault="00210BA9" w:rsidP="00DA7FE6">
      <w:pPr>
        <w:pStyle w:val="Heading4"/>
      </w:pPr>
      <w:r>
        <w:t>Job’s suffering was deserved, only the wicked suffer, therefore Job was wicked (Job 4:8; 11:6, 11; 18:5-21; 20:25-29; 22:2-11, 21-30). His suffering was divine judgment or chastisement for some sin he committed before his suffering began (Job 22). The 3 basically voice and repeat the general view of this subject held by A.N.E. people &amp; religion.</w:t>
      </w:r>
    </w:p>
    <w:p w14:paraId="7826239C" w14:textId="5B4775B1" w:rsidR="00210BA9" w:rsidRDefault="00210BA9" w:rsidP="00DA7FE6">
      <w:pPr>
        <w:pStyle w:val="Heading4"/>
      </w:pPr>
      <w:r>
        <w:t>3 Wise Friends: Job must confess and repent of sin</w:t>
      </w:r>
      <w:r w:rsidR="00B64EE5">
        <w:t>. The certainty of compensation theology was more important to the three than their duty to Job as friends and comforters during his time of need (Job 6:14, 21; 17:1-5).</w:t>
      </w:r>
    </w:p>
    <w:p w14:paraId="075E3C4A" w14:textId="747231E8" w:rsidR="00B64EE5" w:rsidRDefault="00C8150E" w:rsidP="00DA7FE6">
      <w:pPr>
        <w:pStyle w:val="Heading4"/>
      </w:pPr>
      <w:r>
        <w:t xml:space="preserve">HOWEVER, </w:t>
      </w:r>
      <w:r w:rsidR="00B64EE5">
        <w:t xml:space="preserve">Elihu rejected the premise that all suffering is deserved. He affirmed that the cause for Job’s original suffering was a mystery known only to </w:t>
      </w:r>
      <w:r w:rsidR="00B64EE5">
        <w:lastRenderedPageBreak/>
        <w:t>God. However, Elihu highlights Job had sinned during the debates and that continued suffering was allowed for several reasons that were irrelevant at the onset of the suffering (Job 33:12; 34:10, 12, 35).</w:t>
      </w:r>
    </w:p>
    <w:p w14:paraId="12B1612E" w14:textId="5F29136C" w:rsidR="00D15F20" w:rsidRDefault="00D15F20" w:rsidP="00DA7FE6">
      <w:pPr>
        <w:pStyle w:val="Heading4"/>
      </w:pPr>
      <w:r>
        <w:t>Elihu defended the true principle of retribution that was fairly and justly administered by God for Job’s benefit (Job 34:10-15; 36:2-26). God is not obligated by the interpretations of “wise men” or by the precepts of man-made theology (Job 37:15, 19, 23).</w:t>
      </w:r>
    </w:p>
    <w:p w14:paraId="6ED3607C" w14:textId="648EC989" w:rsidR="00286C7C" w:rsidRDefault="00286C7C" w:rsidP="00626199">
      <w:pPr>
        <w:pStyle w:val="Heading3"/>
      </w:pPr>
      <w:r>
        <w:t xml:space="preserve">Job’s View </w:t>
      </w:r>
      <w:r w:rsidR="00B67378">
        <w:t xml:space="preserve">of Suffering </w:t>
      </w:r>
      <w:r>
        <w:t>compared to Elihu’s View</w:t>
      </w:r>
    </w:p>
    <w:p w14:paraId="3A8962A5" w14:textId="77777777" w:rsidR="00145EBE" w:rsidRDefault="00145EBE" w:rsidP="00DA7FE6">
      <w:pPr>
        <w:pStyle w:val="Heading4"/>
      </w:pPr>
      <w:r>
        <w:t>Job viewed his suffering as undeserved and unexplainable by the common understanding of the principle of retribution or compensation (Job 9:21; 21:7). He associated his suffering with the past and related it to his present situation (Job 7:17-20; 9:17-20).</w:t>
      </w:r>
    </w:p>
    <w:p w14:paraId="6AEF5A19" w14:textId="22736D43" w:rsidR="00C8150E" w:rsidRDefault="00145EBE" w:rsidP="00DA7FE6">
      <w:pPr>
        <w:pStyle w:val="Heading4"/>
      </w:pPr>
      <w:r>
        <w:t>Job’s suffering caused a dilemma in his thinking with regard to traditional wisdom. He couldn’t reconcile his suffering with his exemplary life (Job 7:20; 10:2; 29-31). Job’s suffering made him anthropocentric, focusing on the injustice of his situation and the ramifications of his losses (Job 3, 29-31). Suffering caused Job</w:t>
      </w:r>
      <w:r w:rsidR="00C8150E">
        <w:t xml:space="preserve"> to contend with God and to attempt to explain his actions by human reason (Job 7:17-21; 9:22-24; 33:8-11, 13). Suffering caused Job to accuse God falsely, arrogantly challenge God and criticize the operation of God’s justice.</w:t>
      </w:r>
    </w:p>
    <w:p w14:paraId="51D4422D" w14:textId="57B143C2" w:rsidR="00A320CE" w:rsidRDefault="00C8150E" w:rsidP="00DA7FE6">
      <w:pPr>
        <w:pStyle w:val="Heading4"/>
      </w:pPr>
      <w:r>
        <w:t xml:space="preserve">HOWEVER, Elihu concentrated on Job’s present situation, offering no explanation for Job’s undeserved initial suffering. </w:t>
      </w:r>
      <w:r w:rsidR="003863DA">
        <w:t>Instead,</w:t>
      </w:r>
      <w:r>
        <w:t xml:space="preserve"> he associated Job’s suffering with the present and related it to his future (Job 33:12; 34:10; 37:14). Elihu said Job’s suffering was to make him theocentric, focus upon God’s justice and attributes (Job 35:5; 36:5, 22, 26; 37:14). Elihu maintained that God’s actions, though inexplicable, are perfectly good, just, and fair (Job 34:10, 12; 37:5, 23).</w:t>
      </w:r>
    </w:p>
    <w:p w14:paraId="0B9173B5" w14:textId="77777777" w:rsidR="00A320CE" w:rsidRDefault="00655EE5" w:rsidP="002E7FEA">
      <w:pPr>
        <w:pStyle w:val="Heading2"/>
      </w:pPr>
      <w:r>
        <w:t xml:space="preserve">Special Study from Elihu Speeches: </w:t>
      </w:r>
      <w:r w:rsidR="002E7FEA">
        <w:t xml:space="preserve">Elihu’s Speeches </w:t>
      </w:r>
      <w:r w:rsidR="008934E3">
        <w:t>provide a unique perspective on</w:t>
      </w:r>
      <w:r w:rsidR="002E7FEA">
        <w:t xml:space="preserve"> Suffering and the Purposes of Suffering</w:t>
      </w:r>
      <w:r w:rsidR="008934E3">
        <w:t xml:space="preserve"> compared to other speakers in the Book of Job.</w:t>
      </w:r>
    </w:p>
    <w:p w14:paraId="0827C936" w14:textId="56FB8E5D" w:rsidR="008934E3" w:rsidRDefault="008934E3" w:rsidP="008934E3">
      <w:pPr>
        <w:pStyle w:val="Heading3"/>
      </w:pPr>
      <w:r>
        <w:t xml:space="preserve">Larry J. Waters presents 9 Categories of Suffering found in Elihu’s speeches. Elihu’s words differ from the three wise friends in that he is not focused on the cause(s) of suffering (punishment for some past hidden sin), rather he teaches about Purposes for suffering. The following categories follow Waters article. </w:t>
      </w:r>
      <w:r w:rsidRPr="008934E3">
        <w:rPr>
          <w:sz w:val="16"/>
          <w:szCs w:val="18"/>
        </w:rPr>
        <w:t>(Waters, “Elihu’s Categories of Suffering From Job 32-27,” 2009)</w:t>
      </w:r>
    </w:p>
    <w:p w14:paraId="22FF3267" w14:textId="096EEE9F" w:rsidR="008934E3" w:rsidRDefault="008934E3" w:rsidP="008934E3">
      <w:pPr>
        <w:pStyle w:val="Heading3"/>
      </w:pPr>
      <w:r w:rsidRPr="006A598A">
        <w:rPr>
          <w:i/>
          <w:iCs/>
        </w:rPr>
        <w:t>Preventive Suffering</w:t>
      </w:r>
      <w:r w:rsidR="006A598A">
        <w:t>:</w:t>
      </w:r>
      <w:r>
        <w:t xml:space="preserve">  Suffering is preventive in 4 areas:</w:t>
      </w:r>
    </w:p>
    <w:p w14:paraId="7D8F5BBE" w14:textId="54234173" w:rsidR="008934E3" w:rsidRDefault="008934E3" w:rsidP="00DA7FE6">
      <w:pPr>
        <w:pStyle w:val="Heading4"/>
      </w:pPr>
      <w:r>
        <w:t>It warns and instructs (Job 33:16)</w:t>
      </w:r>
    </w:p>
    <w:p w14:paraId="58BEDF86" w14:textId="07BD48E9" w:rsidR="008934E3" w:rsidRDefault="008934E3" w:rsidP="00DA7FE6">
      <w:pPr>
        <w:pStyle w:val="Heading4"/>
      </w:pPr>
      <w:r>
        <w:t>It turns people from wrongdoing and sin (Job 33:17)</w:t>
      </w:r>
    </w:p>
    <w:p w14:paraId="185D9081" w14:textId="65ADD05B" w:rsidR="008934E3" w:rsidRDefault="008934E3" w:rsidP="00DA7FE6">
      <w:pPr>
        <w:pStyle w:val="Heading4"/>
      </w:pPr>
      <w:r>
        <w:t>Keeps a person from pride and destructive arrogance (Job 33:</w:t>
      </w:r>
      <w:r w:rsidR="00CE7A1D">
        <w:t>17)</w:t>
      </w:r>
    </w:p>
    <w:p w14:paraId="3A5E43CE" w14:textId="57892299" w:rsidR="00CE7A1D" w:rsidRDefault="00CE7A1D" w:rsidP="00DA7FE6">
      <w:pPr>
        <w:pStyle w:val="Heading4"/>
      </w:pPr>
      <w:r>
        <w:t>It protects a person from death (Job 33:30)</w:t>
      </w:r>
    </w:p>
    <w:p w14:paraId="28A89C33" w14:textId="43F7560A" w:rsidR="00A320CE" w:rsidRDefault="00CE7A1D" w:rsidP="00CE7A1D">
      <w:pPr>
        <w:pStyle w:val="Heading3"/>
      </w:pPr>
      <w:r w:rsidRPr="006A598A">
        <w:rPr>
          <w:i/>
          <w:iCs/>
        </w:rPr>
        <w:t>Corrective or Disciplinary Suffering</w:t>
      </w:r>
      <w:r w:rsidR="006A598A">
        <w:t>:</w:t>
      </w:r>
      <w:r>
        <w:t xml:space="preserve">  Here is the alternative to heeding the warnings of Preventive Suffering. Here God actually chastises (Job 33:19).</w:t>
      </w:r>
    </w:p>
    <w:p w14:paraId="43DE3737" w14:textId="77777777" w:rsidR="00A320CE" w:rsidRDefault="00CE7A1D" w:rsidP="00DA7FE6">
      <w:pPr>
        <w:pStyle w:val="Heading4"/>
      </w:pPr>
      <w:r>
        <w:t>Elihu suggests Corrective Suffering may have been used in Job’s life to correct some of Job’s false concepts which surfaced during the debates.</w:t>
      </w:r>
    </w:p>
    <w:p w14:paraId="5DA6E20B" w14:textId="677D1011" w:rsidR="00CE7A1D" w:rsidRDefault="00CE7A1D" w:rsidP="000F655F">
      <w:pPr>
        <w:pStyle w:val="Heading5"/>
        <w:numPr>
          <w:ilvl w:val="0"/>
          <w:numId w:val="42"/>
        </w:numPr>
        <w:ind w:left="2610" w:hanging="450"/>
      </w:pPr>
      <w:r>
        <w:t>Job’s misunderstanding of God’s Justice (Job 34:12, 21-37).</w:t>
      </w:r>
    </w:p>
    <w:p w14:paraId="7491B312" w14:textId="0542E7A9" w:rsidR="00CE7A1D" w:rsidRDefault="00CE7A1D" w:rsidP="006A598A">
      <w:pPr>
        <w:pStyle w:val="Heading5"/>
        <w:ind w:left="2610" w:hanging="450"/>
      </w:pPr>
      <w:r>
        <w:lastRenderedPageBreak/>
        <w:t>Job’s misconception of righteousness and its rewards (Job 35:2-14)</w:t>
      </w:r>
    </w:p>
    <w:p w14:paraId="7D64B920" w14:textId="2A8A9E1D" w:rsidR="00CE7A1D" w:rsidRDefault="00CE7A1D" w:rsidP="00DA7FE6">
      <w:pPr>
        <w:pStyle w:val="Heading4"/>
      </w:pPr>
      <w:r>
        <w:t>Did Job need correcting? Certain of his statements sound much like the three friend’s very transactional understanding of relationship with God (cf. Job 21:15; 35:3; 34:9).</w:t>
      </w:r>
    </w:p>
    <w:p w14:paraId="1DB56760" w14:textId="50467F68" w:rsidR="00CE7A1D" w:rsidRDefault="00CE7A1D" w:rsidP="00DA7FE6">
      <w:pPr>
        <w:pStyle w:val="Heading4"/>
      </w:pPr>
      <w:r>
        <w:t>Elihu allows for a suffering that is disciplinary and corrective (Job 37:13; cf. Prov. 3:11; Heb. 12:5-6).</w:t>
      </w:r>
    </w:p>
    <w:p w14:paraId="72908843" w14:textId="7E1DC504" w:rsidR="00A320CE" w:rsidRDefault="00CE7A1D" w:rsidP="00CE7A1D">
      <w:pPr>
        <w:pStyle w:val="Heading3"/>
      </w:pPr>
      <w:r w:rsidRPr="006A598A">
        <w:rPr>
          <w:i/>
          <w:iCs/>
        </w:rPr>
        <w:t>Educational Suffering</w:t>
      </w:r>
      <w:r w:rsidR="006A598A">
        <w:t xml:space="preserve">:  </w:t>
      </w:r>
      <w:r>
        <w:t>Statements that God is the teacher and that He uses suffering educationally abound in Elihu’s speeches (Job 33:16, 30; 34:32; 35:11; 36:8-10, 15-16, 22).</w:t>
      </w:r>
    </w:p>
    <w:p w14:paraId="5CEBE6ED" w14:textId="3EF9070E" w:rsidR="00CE7A1D" w:rsidRDefault="00CE7A1D" w:rsidP="00DA7FE6">
      <w:pPr>
        <w:pStyle w:val="Heading4"/>
      </w:pPr>
      <w:r>
        <w:t>The teaching ministry of suffering is designed to keep down pride</w:t>
      </w:r>
      <w:r w:rsidR="00AA097C">
        <w:t xml:space="preserve"> (Job 33:17; 35:12-13; 36:9; 37:19-20).</w:t>
      </w:r>
    </w:p>
    <w:p w14:paraId="0B69A58E" w14:textId="65AE88D0" w:rsidR="00CE7A1D" w:rsidRDefault="00CE7A1D" w:rsidP="00DA7FE6">
      <w:pPr>
        <w:pStyle w:val="Heading4"/>
      </w:pPr>
      <w:r>
        <w:t>It is designed to solicit patience (</w:t>
      </w:r>
      <w:r w:rsidR="00AA097C">
        <w:t>Job 35:14)</w:t>
      </w:r>
    </w:p>
    <w:p w14:paraId="74DE02DA" w14:textId="01CB9E91" w:rsidR="00CE7A1D" w:rsidRDefault="00CE7A1D" w:rsidP="00DA7FE6">
      <w:pPr>
        <w:pStyle w:val="Heading4"/>
      </w:pPr>
      <w:r>
        <w:t>It is designed to humble the sufferer before the majesty of Almighty God (Job 36:24-37:24)</w:t>
      </w:r>
    </w:p>
    <w:p w14:paraId="3B1D346D" w14:textId="3C5D8C97" w:rsidR="00AA097C" w:rsidRDefault="00AA097C" w:rsidP="00DA7FE6">
      <w:pPr>
        <w:pStyle w:val="Heading4"/>
      </w:pPr>
      <w:r>
        <w:t>Who is a Teacher like God? (Job 36:22-23).</w:t>
      </w:r>
    </w:p>
    <w:p w14:paraId="22C8156D" w14:textId="754D5493" w:rsidR="00AA097C" w:rsidRDefault="00AA097C" w:rsidP="00DA7FE6">
      <w:pPr>
        <w:pStyle w:val="Heading4"/>
      </w:pPr>
      <w:r>
        <w:t xml:space="preserve">Not only does the sufferer learn vital spiritual lessons while suffering but all those around the sufferer are educated as well in mercy, service, patience, </w:t>
      </w:r>
      <w:r w:rsidR="00CB29ED">
        <w:t xml:space="preserve">dependence upon God, </w:t>
      </w:r>
      <w:r>
        <w:t>etc.</w:t>
      </w:r>
    </w:p>
    <w:p w14:paraId="6441B2C2" w14:textId="0E063A3D" w:rsidR="00AA097C" w:rsidRDefault="00CB29ED" w:rsidP="00CB29ED">
      <w:pPr>
        <w:pStyle w:val="Heading3"/>
      </w:pPr>
      <w:r w:rsidRPr="006A598A">
        <w:rPr>
          <w:i/>
          <w:iCs/>
        </w:rPr>
        <w:t>Glorification Suffering</w:t>
      </w:r>
      <w:r w:rsidR="006A598A">
        <w:t xml:space="preserve">:  </w:t>
      </w:r>
      <w:r>
        <w:t xml:space="preserve">Here the sufferer brings glory to God by </w:t>
      </w:r>
      <w:proofErr w:type="gramStart"/>
      <w:r>
        <w:t>remaining</w:t>
      </w:r>
      <w:proofErr w:type="gramEnd"/>
      <w:r>
        <w:t xml:space="preserve"> faithful during the suffering. God is glorified by the repentant because he has been restored from suffering (Job 33:26-27). God is also glorified when He promotes the righteous person after a period of suffering (Job 36:7; 42:10-16). God is glorified when the sufferers glorify Him amidst their suffering (Job 36:22-26). Elihu counseled Job to sing out to God instead of hurling angry accusations against God (Job 33:27; 36:24). </w:t>
      </w:r>
      <w:r w:rsidR="006A598A">
        <w:t>Actually,</w:t>
      </w:r>
      <w:r>
        <w:t xml:space="preserve"> we know God is vindicated by Job’s suffering because we have the epilogue to the book of Job (Job 1-2).</w:t>
      </w:r>
    </w:p>
    <w:p w14:paraId="7D0779DD" w14:textId="138E65DA" w:rsidR="00A320CE" w:rsidRDefault="00CB29ED" w:rsidP="00CB29ED">
      <w:pPr>
        <w:pStyle w:val="Heading3"/>
      </w:pPr>
      <w:r w:rsidRPr="006A598A">
        <w:rPr>
          <w:i/>
          <w:iCs/>
        </w:rPr>
        <w:t>Revelational or Communicational Suffering</w:t>
      </w:r>
      <w:r w:rsidR="006A598A">
        <w:t xml:space="preserve">:  </w:t>
      </w:r>
      <w:r w:rsidR="00C67241">
        <w:t>Suffering can allow the sufferer to gain a deeper understanding of God and His relational attributes like love, grace, and mercy. God is loving and encourages those He loves (Job 36:15-16, 22-23, 26, 31). Job said God was silent but Elihu said God speaks (Job 33:14-15). Through revelational suffering God focuses attention on Himself (Job 38-42), His word, and even His blessings (Job 36-41).</w:t>
      </w:r>
    </w:p>
    <w:p w14:paraId="6CF0981B" w14:textId="50C39280" w:rsidR="00C67241" w:rsidRDefault="00C67241" w:rsidP="00CB29ED">
      <w:pPr>
        <w:pStyle w:val="Heading3"/>
      </w:pPr>
      <w:r w:rsidRPr="006A598A">
        <w:rPr>
          <w:i/>
          <w:iCs/>
        </w:rPr>
        <w:t>Organizational Suffering</w:t>
      </w:r>
      <w:r w:rsidR="006A598A">
        <w:t xml:space="preserve">:  </w:t>
      </w:r>
      <w:r>
        <w:t>It is organizational in the sense that it can help prioritize what is important in one’s life and relationship to God (Job 37:7, 14, 23-24). The power of weather is something all humans must contend</w:t>
      </w:r>
      <w:r w:rsidR="006A598A">
        <w:t xml:space="preserve"> with</w:t>
      </w:r>
      <w:r>
        <w:t xml:space="preserve">. It forces people to recognize the Almighty. Storms, floods, droughts, all bring their own sufferings. </w:t>
      </w:r>
      <w:r w:rsidR="006A598A">
        <w:t>So,</w:t>
      </w:r>
      <w:r>
        <w:t xml:space="preserve"> what is truly important? What helps keep us on the right path (Job 33:18, 30)?</w:t>
      </w:r>
    </w:p>
    <w:p w14:paraId="49C99142" w14:textId="38547DBB" w:rsidR="00A320CE" w:rsidRDefault="00C67241" w:rsidP="00CB29ED">
      <w:pPr>
        <w:pStyle w:val="Heading3"/>
      </w:pPr>
      <w:r w:rsidRPr="006A598A">
        <w:rPr>
          <w:i/>
          <w:iCs/>
        </w:rPr>
        <w:t>Relational Suffering</w:t>
      </w:r>
      <w:r w:rsidR="006A598A">
        <w:t xml:space="preserve">:  </w:t>
      </w:r>
      <w:r>
        <w:t>Suffering helps believers relate to God in prayer. Elihu spoke of the sufferer praying to God and being accepted (Job 33:26, 28). The sufferer sees “His face with joy” and that’s what Job did, and was restored (Job 33:26; 42:5-6).</w:t>
      </w:r>
      <w:r w:rsidR="0053670E">
        <w:t xml:space="preserve"> God is involved in the suffering of His people. Elihu was a voice in Job’s life assuring him that God was there, and cared, and active in human experience, and good and just. Not only does suffering, when handled appropriately, deepen the relationship between the believer and God but also among those who are aiding the sufferer.</w:t>
      </w:r>
    </w:p>
    <w:p w14:paraId="573D8CCA" w14:textId="3F92F3D3" w:rsidR="0053670E" w:rsidRDefault="0053670E" w:rsidP="00CB29ED">
      <w:pPr>
        <w:pStyle w:val="Heading3"/>
      </w:pPr>
      <w:r w:rsidRPr="006A598A">
        <w:rPr>
          <w:i/>
          <w:iCs/>
        </w:rPr>
        <w:lastRenderedPageBreak/>
        <w:t>Judgmental or Providential Suffering</w:t>
      </w:r>
      <w:r w:rsidR="006A598A">
        <w:t xml:space="preserve">:  </w:t>
      </w:r>
      <w:r>
        <w:t xml:space="preserve">Obviously God uses suffering as a means of punishing evildoers, whether nations or individuals. The three wise friends argued that the punishment of evil is the </w:t>
      </w:r>
      <w:r w:rsidRPr="0053670E">
        <w:rPr>
          <w:i/>
          <w:iCs/>
        </w:rPr>
        <w:t>only</w:t>
      </w:r>
      <w:r>
        <w:t xml:space="preserve"> reason or purpose of suffering. Elihu recognizes the truth of that purpose but adds so many more. Job 34:16-24 extols God as the just Judge and the only and best one to Judge because of His Omniscience. At times the wicked prosper and the righteous are oppressed. But Elihu did not agree with Job that this conflicts with God’s just rule over earth and humankind. Elihu trusted in God’s timing in punishing the wicked and restoring the righteous, while Job was doubting it.</w:t>
      </w:r>
    </w:p>
    <w:p w14:paraId="663EAE93" w14:textId="6D09B1E7" w:rsidR="0053670E" w:rsidRDefault="0053670E" w:rsidP="00CB29ED">
      <w:pPr>
        <w:pStyle w:val="Heading3"/>
      </w:pPr>
      <w:r w:rsidRPr="00B70FDE">
        <w:rPr>
          <w:i/>
          <w:iCs/>
        </w:rPr>
        <w:t>“</w:t>
      </w:r>
      <w:proofErr w:type="spellStart"/>
      <w:r w:rsidRPr="00B70FDE">
        <w:rPr>
          <w:i/>
          <w:iCs/>
        </w:rPr>
        <w:t>Proclamational</w:t>
      </w:r>
      <w:proofErr w:type="spellEnd"/>
      <w:r w:rsidRPr="00B70FDE">
        <w:rPr>
          <w:i/>
          <w:iCs/>
        </w:rPr>
        <w:t>” or “</w:t>
      </w:r>
      <w:proofErr w:type="spellStart"/>
      <w:r w:rsidRPr="00B70FDE">
        <w:rPr>
          <w:i/>
          <w:iCs/>
        </w:rPr>
        <w:t>Declarational</w:t>
      </w:r>
      <w:proofErr w:type="spellEnd"/>
      <w:r w:rsidRPr="00B70FDE">
        <w:rPr>
          <w:i/>
          <w:iCs/>
        </w:rPr>
        <w:t>” Suffering</w:t>
      </w:r>
      <w:r w:rsidR="00B70FDE">
        <w:t xml:space="preserve">:  </w:t>
      </w:r>
      <w:r>
        <w:t>The sufferer has the ability to magnify God in several areas.</w:t>
      </w:r>
    </w:p>
    <w:p w14:paraId="1B18A9ED" w14:textId="3C982D10" w:rsidR="0053670E" w:rsidRDefault="00F61E40" w:rsidP="00DA7FE6">
      <w:pPr>
        <w:pStyle w:val="Heading4"/>
      </w:pPr>
      <w:r>
        <w:t>The sufferer can declare God will not do wickedness (Job 34:10-12).</w:t>
      </w:r>
    </w:p>
    <w:p w14:paraId="33F1A281" w14:textId="1693FB07" w:rsidR="00F61E40" w:rsidRDefault="00F61E40" w:rsidP="00DA7FE6">
      <w:pPr>
        <w:pStyle w:val="Heading4"/>
      </w:pPr>
      <w:r>
        <w:t>The sufferer can declare faith in God’s control (Job 34:13).</w:t>
      </w:r>
    </w:p>
    <w:p w14:paraId="33B150F4" w14:textId="461206FF" w:rsidR="00F61E40" w:rsidRDefault="00F61E40" w:rsidP="00DA7FE6">
      <w:pPr>
        <w:pStyle w:val="Heading4"/>
      </w:pPr>
      <w:r>
        <w:t>The sufferer can declare God is the sustainer (Job 34:14-15).</w:t>
      </w:r>
    </w:p>
    <w:p w14:paraId="5D1F45CF" w14:textId="6B1E625B" w:rsidR="00F61E40" w:rsidRDefault="00F61E40" w:rsidP="00DA7FE6">
      <w:pPr>
        <w:pStyle w:val="Heading4"/>
      </w:pPr>
      <w:r>
        <w:t>The sufferer can declare God’s purity of character and greatness</w:t>
      </w:r>
      <w:r w:rsidR="00FF0373">
        <w:t xml:space="preserve"> of His person is always true even during suffering</w:t>
      </w:r>
      <w:r>
        <w:t xml:space="preserve"> (Job 34:10; 36:26; 37:23).</w:t>
      </w:r>
    </w:p>
    <w:p w14:paraId="0E3F0646" w14:textId="5DC7AEC9" w:rsidR="00F61E40" w:rsidRDefault="00F61E40" w:rsidP="00DA7FE6">
      <w:pPr>
        <w:pStyle w:val="Heading4"/>
      </w:pPr>
      <w:r>
        <w:t>The sufferer can declare God cannot be manipulated (Job 3</w:t>
      </w:r>
      <w:r w:rsidR="00FF0373">
        <w:t>5</w:t>
      </w:r>
      <w:r>
        <w:t>:4-8). There is no “making deals” with God to try and end suffering because…</w:t>
      </w:r>
    </w:p>
    <w:p w14:paraId="47274050" w14:textId="4B9D4797" w:rsidR="00F61E40" w:rsidRDefault="00F61E40" w:rsidP="000F655F">
      <w:pPr>
        <w:pStyle w:val="Heading5"/>
        <w:numPr>
          <w:ilvl w:val="0"/>
          <w:numId w:val="43"/>
        </w:numPr>
        <w:ind w:left="2610" w:hanging="450"/>
      </w:pPr>
      <w:r>
        <w:t>God’s ways are higher than human ways (Job 3</w:t>
      </w:r>
      <w:r w:rsidR="00FF0373">
        <w:t>5</w:t>
      </w:r>
      <w:r>
        <w:t>:5-8)</w:t>
      </w:r>
      <w:r w:rsidR="00FF0373">
        <w:t xml:space="preserve">. One cannot influence the operation of God’s justice through either sinful actions or righteous deeds. This recalls Job’s declaration </w:t>
      </w:r>
      <w:proofErr w:type="gramStart"/>
      <w:r w:rsidR="00FF0373">
        <w:t>to</w:t>
      </w:r>
      <w:proofErr w:type="gramEnd"/>
      <w:r w:rsidR="00FF0373">
        <w:t xml:space="preserve"> innocence (Job 7:20) and also Eliphaz’s words (Job 22:3).</w:t>
      </w:r>
    </w:p>
    <w:p w14:paraId="51970489" w14:textId="53F28AC3" w:rsidR="00F61E40" w:rsidRDefault="00F61E40" w:rsidP="00B70FDE">
      <w:pPr>
        <w:pStyle w:val="Heading5"/>
        <w:ind w:left="2610" w:hanging="450"/>
      </w:pPr>
      <w:r>
        <w:t>God’s silence is justified and does not imply un-involvement (Job 3</w:t>
      </w:r>
      <w:r w:rsidR="00FF0373">
        <w:t>5</w:t>
      </w:r>
      <w:r>
        <w:t>:9-11)</w:t>
      </w:r>
    </w:p>
    <w:p w14:paraId="0F19F70A" w14:textId="29E42C6F" w:rsidR="00F61E40" w:rsidRDefault="00F61E40" w:rsidP="00B70FDE">
      <w:pPr>
        <w:pStyle w:val="Heading5"/>
        <w:ind w:left="2610" w:hanging="450"/>
      </w:pPr>
      <w:r>
        <w:t>God’s silence does not mean God did not hear Job (Job 3</w:t>
      </w:r>
      <w:r w:rsidR="00FF0373">
        <w:t>5</w:t>
      </w:r>
      <w:r>
        <w:t>:12-14)</w:t>
      </w:r>
    </w:p>
    <w:p w14:paraId="31985D9F" w14:textId="692E6025" w:rsidR="00FF0373" w:rsidRDefault="00FF0373" w:rsidP="00DA7FE6">
      <w:pPr>
        <w:pStyle w:val="Heading4"/>
      </w:pPr>
      <w:r>
        <w:t>The sufferer can declare God’s greatness and omniscience (Job 36:22-33). Job believed in God’s sovereign power but felt God abandoned him and turned on him. Job accused God of being unjust or exercising power capriciously (Job 7:20; 9:17, 20-24; 10:2-3; 12:13-25; 23:13-16; 26:5-14</w:t>
      </w:r>
      <w:r w:rsidR="00710895">
        <w:t>; 28:23-28).</w:t>
      </w:r>
      <w:r>
        <w:t xml:space="preserve"> Elihu rebuked those ideas. God is omnipotent and His justice is exercised perfectly (Job 37:23). </w:t>
      </w:r>
      <w:r w:rsidR="00710895">
        <w:t>The proper response of man to God is to fear Him (Job 37:24) this is knowledge and wisdom (Job 28:28).</w:t>
      </w:r>
    </w:p>
    <w:p w14:paraId="5B4C7940" w14:textId="39839F81" w:rsidR="00112F1D" w:rsidRDefault="00364C25" w:rsidP="00B70FDE">
      <w:pPr>
        <w:pStyle w:val="Heading2"/>
      </w:pPr>
      <w:r>
        <w:t xml:space="preserve">After reading the speeches and </w:t>
      </w:r>
      <w:proofErr w:type="gramStart"/>
      <w:r>
        <w:t>observing</w:t>
      </w:r>
      <w:proofErr w:type="gramEnd"/>
      <w:r>
        <w:t xml:space="preserve"> the unique perspective, content, and voice Elihu brings to the Book of Job, the notion these chapters are a redactor’s pointless repetition and interpolation into the book cannot be sustained. Based upon these significant speeches we are prompted to reevaluate the character and role of Elihu.</w:t>
      </w:r>
    </w:p>
    <w:p w14:paraId="0F4DB513" w14:textId="6804FA4C" w:rsidR="00B160E2" w:rsidRPr="00B70FDE" w:rsidRDefault="00B160E2" w:rsidP="00B70FDE">
      <w:pPr>
        <w:pStyle w:val="Heading1"/>
        <w:rPr>
          <w:b/>
          <w:bCs w:val="0"/>
        </w:rPr>
      </w:pPr>
      <w:r w:rsidRPr="00B70FDE">
        <w:rPr>
          <w:b/>
          <w:bCs w:val="0"/>
        </w:rPr>
        <w:t>Elihu – Reconsidering His Character and Role</w:t>
      </w:r>
    </w:p>
    <w:p w14:paraId="361F0599" w14:textId="14105A5D" w:rsidR="00194354" w:rsidRDefault="00194354" w:rsidP="00194354">
      <w:pPr>
        <w:pStyle w:val="Heading2"/>
      </w:pPr>
      <w:r>
        <w:t>Is Elihu the fool?</w:t>
      </w:r>
      <w:r w:rsidR="007C1D5C">
        <w:t xml:space="preserve"> I do not think so.</w:t>
      </w:r>
    </w:p>
    <w:p w14:paraId="29BE69EA" w14:textId="06C52835" w:rsidR="001679D3" w:rsidRDefault="007E1C82" w:rsidP="00194354">
      <w:pPr>
        <w:pStyle w:val="Heading2"/>
      </w:pPr>
      <w:r>
        <w:t>Elihu fits a</w:t>
      </w:r>
      <w:r w:rsidR="0066649A">
        <w:t>nother</w:t>
      </w:r>
      <w:r>
        <w:t xml:space="preserve"> pattern</w:t>
      </w:r>
      <w:r w:rsidR="0066649A">
        <w:t xml:space="preserve"> in Scripture</w:t>
      </w:r>
      <w:r>
        <w:t>: True wisdom – even revelation – comes from a youth after the “wisdom” of the wise men is exhausted (Job 32:6-9).</w:t>
      </w:r>
      <w:r w:rsidR="003176B3">
        <w:t xml:space="preserve"> Wisdom is expected from elders but even the youth can learn God’s wisdom. God gives wisdom.</w:t>
      </w:r>
    </w:p>
    <w:p w14:paraId="5631CBE1" w14:textId="739DDFDB" w:rsidR="007E1C82" w:rsidRDefault="007E1C82" w:rsidP="007E1C82">
      <w:pPr>
        <w:pStyle w:val="Heading3"/>
      </w:pPr>
      <w:r>
        <w:t>Joseph (Genesis 41:8, 38</w:t>
      </w:r>
      <w:r w:rsidR="00210A94">
        <w:t>-39</w:t>
      </w:r>
      <w:r>
        <w:t xml:space="preserve">). The “wise men” of Egypt failed </w:t>
      </w:r>
      <w:r w:rsidR="00210A94">
        <w:t>to explain Pharoah’s dreams but God used Joseph to be discerning and wise and have the Spirit of God.</w:t>
      </w:r>
    </w:p>
    <w:p w14:paraId="330B0FDF" w14:textId="1BB18CF3" w:rsidR="003176B3" w:rsidRDefault="00210A94" w:rsidP="008B0AA1">
      <w:pPr>
        <w:pStyle w:val="Heading3"/>
      </w:pPr>
      <w:r>
        <w:t>Samuel (1 Samuel 3:1-10). God called Samuel as a young boy, bypassing the elderly Eli, to deliver His message. This implies divine wisdom is not restricted to the aged.</w:t>
      </w:r>
    </w:p>
    <w:p w14:paraId="401D4D7D" w14:textId="77777777" w:rsidR="00A320CE" w:rsidRDefault="003C7996" w:rsidP="007E1C82">
      <w:pPr>
        <w:pStyle w:val="Heading3"/>
      </w:pPr>
      <w:r>
        <w:lastRenderedPageBreak/>
        <w:t xml:space="preserve">The Preacher (Ecclesiastes 4:13). Wisdom comes from the youth when the old lack discernment. This observation of “life under the sun” runs </w:t>
      </w:r>
      <w:r w:rsidR="009D4572">
        <w:t xml:space="preserve">somewhat </w:t>
      </w:r>
      <w:r>
        <w:t>contrary to</w:t>
      </w:r>
      <w:r w:rsidR="00287321">
        <w:t xml:space="preserve"> other</w:t>
      </w:r>
      <w:r>
        <w:t xml:space="preserve"> Proverbial wisdom and warning</w:t>
      </w:r>
      <w:r w:rsidR="00287321">
        <w:t xml:space="preserve"> about youth and foolishness</w:t>
      </w:r>
      <w:r>
        <w:t xml:space="preserve"> </w:t>
      </w:r>
      <w:r w:rsidR="009D4572">
        <w:t xml:space="preserve">– the warnings Elihu’s critics apply to him </w:t>
      </w:r>
      <w:r>
        <w:t>(cf.</w:t>
      </w:r>
      <w:r w:rsidR="009D4572">
        <w:t xml:space="preserve"> Prov. 12:15; 15:2; 18:2).</w:t>
      </w:r>
    </w:p>
    <w:p w14:paraId="7337BA2B" w14:textId="54D6663E" w:rsidR="00210A94" w:rsidRDefault="00210A94" w:rsidP="007E1C82">
      <w:pPr>
        <w:pStyle w:val="Heading3"/>
      </w:pPr>
      <w:r>
        <w:t>Jeremiah (Jeremiah 1:6-8). Young Jeremiah is called to be the prophet, though humble because of youth, the Lord encouraged him to speak all He commanded.</w:t>
      </w:r>
      <w:r w:rsidR="003C7996">
        <w:t xml:space="preserve"> Jeremiah could not hold in his message (Jeremiah 20:9), similarly Elihu (Job 32:17-22).</w:t>
      </w:r>
    </w:p>
    <w:p w14:paraId="77831F72" w14:textId="57C6C47E" w:rsidR="00210A94" w:rsidRDefault="003176B3" w:rsidP="007E1C82">
      <w:pPr>
        <w:pStyle w:val="Heading3"/>
      </w:pPr>
      <w:r>
        <w:t>Daniel (Daniel 2:12-14, 18, 21, 23, 27-28). The “wise men” of Babylon fail to explain Nebuchadnezzar’s dream but God used Daniel to be discerning and wise.</w:t>
      </w:r>
    </w:p>
    <w:p w14:paraId="0EE47D51" w14:textId="77777777" w:rsidR="00A320CE" w:rsidRDefault="003C7996" w:rsidP="007E1C82">
      <w:pPr>
        <w:pStyle w:val="Heading3"/>
      </w:pPr>
      <w:r>
        <w:t>Timothy (1 Timothy 4:12; 2 Timothy 1:5-7</w:t>
      </w:r>
      <w:r w:rsidR="006D2430">
        <w:t>; 2:22</w:t>
      </w:r>
      <w:r>
        <w:t>). Youthfulness is not</w:t>
      </w:r>
      <w:r w:rsidR="006D2430">
        <w:t xml:space="preserve"> negative when coupled with faithfulness, holiness, courage, and love. This youth was an example to the older</w:t>
      </w:r>
      <w:r w:rsidR="004658B1">
        <w:t xml:space="preserve"> people</w:t>
      </w:r>
      <w:r w:rsidR="006D2430">
        <w:t xml:space="preserve"> at Ephesus and he illustrates that spiritual authority is not limited to the older. God does not give us a spirit of fear. If Elihu came on too strong at times (cf. </w:t>
      </w:r>
      <w:r w:rsidR="00AD38AE">
        <w:t xml:space="preserve">Job 32:21-22; </w:t>
      </w:r>
      <w:r w:rsidR="006D2430">
        <w:t>1 Timothy 5:1), Timothy</w:t>
      </w:r>
      <w:r w:rsidR="004658B1">
        <w:t>, it</w:t>
      </w:r>
      <w:r w:rsidR="006D2430">
        <w:t xml:space="preserve"> seems</w:t>
      </w:r>
      <w:r w:rsidR="004658B1">
        <w:t>,</w:t>
      </w:r>
      <w:r w:rsidR="006D2430">
        <w:t xml:space="preserve"> is too timid at times (cf. 2 Timothy 1:8; 4:2-5</w:t>
      </w:r>
      <w:r w:rsidR="0066649A">
        <w:t>; Titus 2:15</w:t>
      </w:r>
      <w:r w:rsidR="006D2430">
        <w:t>).</w:t>
      </w:r>
    </w:p>
    <w:p w14:paraId="187535B0" w14:textId="3F327CA4" w:rsidR="007E65F6" w:rsidRDefault="00E15B0B" w:rsidP="00194354">
      <w:pPr>
        <w:pStyle w:val="Heading2"/>
      </w:pPr>
      <w:r>
        <w:t>What if we</w:t>
      </w:r>
      <w:r w:rsidR="007E65F6">
        <w:t xml:space="preserve"> </w:t>
      </w:r>
      <w:r w:rsidR="00430A54">
        <w:t>view</w:t>
      </w:r>
      <w:r w:rsidR="007E65F6">
        <w:t xml:space="preserve"> Elihu</w:t>
      </w:r>
      <w:r w:rsidR="00430A54">
        <w:t xml:space="preserve"> through the lens of James 1:19-20? Did he</w:t>
      </w:r>
      <w:r w:rsidR="007E65F6">
        <w:t xml:space="preserve"> violate James 1:19-20</w:t>
      </w:r>
      <w:r w:rsidR="00E46C90">
        <w:t>,</w:t>
      </w:r>
      <w:r w:rsidR="007E65F6">
        <w:t xml:space="preserve"> or did he observe it?</w:t>
      </w:r>
    </w:p>
    <w:p w14:paraId="04EDE0DD" w14:textId="510D0A42" w:rsidR="007E65F6" w:rsidRDefault="007E65F6" w:rsidP="007E65F6">
      <w:pPr>
        <w:pStyle w:val="Heading3"/>
      </w:pPr>
      <w:r>
        <w:t>Was he slow to hear (a poor listener)? Was he quick to speak? Was he quick to anger? His critics says so, and call Elihu a brash windbag and a fool. At best, he is comic relief.</w:t>
      </w:r>
    </w:p>
    <w:p w14:paraId="7551B99B" w14:textId="082550EA" w:rsidR="00E46C90" w:rsidRDefault="007E65F6" w:rsidP="007E65F6">
      <w:pPr>
        <w:pStyle w:val="Heading3"/>
      </w:pPr>
      <w:r>
        <w:t>Or</w:t>
      </w:r>
      <w:r w:rsidR="00E15B0B">
        <w:t>,</w:t>
      </w:r>
      <w:r>
        <w:t xml:space="preserve"> was he </w:t>
      </w:r>
      <w:r w:rsidR="00E15B0B">
        <w:t>“</w:t>
      </w:r>
      <w:r>
        <w:t>quick to hear</w:t>
      </w:r>
      <w:r w:rsidR="00E15B0B">
        <w:t>”</w:t>
      </w:r>
      <w:r>
        <w:t xml:space="preserve"> – actually he had</w:t>
      </w:r>
      <w:r w:rsidR="00E46C90">
        <w:t xml:space="preserve"> stood by (silently, invisible) and</w:t>
      </w:r>
      <w:r>
        <w:t xml:space="preserve"> listened intently for </w:t>
      </w:r>
      <w:r w:rsidR="00E46C90">
        <w:t>28</w:t>
      </w:r>
      <w:r>
        <w:t xml:space="preserve"> chapters of Wisdom dialogue and debate. </w:t>
      </w:r>
      <w:r w:rsidR="00E46C90">
        <w:t>He was a</w:t>
      </w:r>
      <w:r w:rsidR="00F438B1">
        <w:t xml:space="preserve"> good</w:t>
      </w:r>
      <w:r w:rsidR="00E46C90">
        <w:t xml:space="preserve"> listener, demonstrating this through his own multiple quotations and allusions to all which had been said before – the very statements, ideas, and questions which Elihu addresse</w:t>
      </w:r>
      <w:r w:rsidR="00430A54">
        <w:t>d</w:t>
      </w:r>
      <w:r w:rsidR="00E46C90">
        <w:t>.</w:t>
      </w:r>
    </w:p>
    <w:p w14:paraId="0EA8293E" w14:textId="04EF441D" w:rsidR="007E65F6" w:rsidRDefault="00E46C90" w:rsidP="007E65F6">
      <w:pPr>
        <w:pStyle w:val="Heading3"/>
      </w:pPr>
      <w:r>
        <w:t>Or</w:t>
      </w:r>
      <w:r w:rsidR="00E15B0B">
        <w:t>,</w:t>
      </w:r>
      <w:r>
        <w:t xml:space="preserve"> was he </w:t>
      </w:r>
      <w:r w:rsidR="00E15B0B">
        <w:t>“</w:t>
      </w:r>
      <w:r>
        <w:t>slow to speak</w:t>
      </w:r>
      <w:r w:rsidR="00E15B0B">
        <w:t>”</w:t>
      </w:r>
      <w:r>
        <w:t xml:space="preserve"> – for Elihu had given the wisdom of the wise men its full expression, without interruption, waiting to speak until both Job and his 3 wise friends had all said their peace for 3 rounds. The text specifically said “The words of Job are ended” (Job 31:40) and “So these three men ceased to answer Job” (Job 32:1).</w:t>
      </w:r>
      <w:r w:rsidR="00F438B1">
        <w:t xml:space="preserve"> Elihu did not interrupt.</w:t>
      </w:r>
      <w:r w:rsidR="00430A54">
        <w:t xml:space="preserve"> He embodies Proverbs 18:17.</w:t>
      </w:r>
    </w:p>
    <w:p w14:paraId="48FE6333" w14:textId="58818181" w:rsidR="00A320CE" w:rsidRDefault="00F438B1" w:rsidP="007E65F6">
      <w:pPr>
        <w:pStyle w:val="Heading3"/>
      </w:pPr>
      <w:proofErr w:type="gramStart"/>
      <w:r>
        <w:t>Or</w:t>
      </w:r>
      <w:r w:rsidR="00E15B0B">
        <w:t>,</w:t>
      </w:r>
      <w:proofErr w:type="gramEnd"/>
      <w:r>
        <w:t xml:space="preserve"> was he </w:t>
      </w:r>
      <w:r w:rsidR="00E15B0B">
        <w:t>“</w:t>
      </w:r>
      <w:r>
        <w:t>slow to anger</w:t>
      </w:r>
      <w:r w:rsidR="00E15B0B">
        <w:t>”</w:t>
      </w:r>
      <w:r>
        <w:t xml:space="preserve"> </w:t>
      </w:r>
      <w:r w:rsidR="004658B1">
        <w:t>–</w:t>
      </w:r>
      <w:r>
        <w:t xml:space="preserve"> </w:t>
      </w:r>
      <w:r w:rsidR="004658B1">
        <w:t xml:space="preserve">there is a proper place for anger, one can </w:t>
      </w:r>
      <w:r w:rsidR="00B70FDE">
        <w:t xml:space="preserve">be </w:t>
      </w:r>
      <w:proofErr w:type="spellStart"/>
      <w:r w:rsidR="004658B1">
        <w:t>anger</w:t>
      </w:r>
      <w:r w:rsidR="00B70FDE">
        <w:t>y</w:t>
      </w:r>
      <w:proofErr w:type="spellEnd"/>
      <w:r w:rsidR="004658B1">
        <w:t xml:space="preserve"> without sin (Ephesians 4:26-27). Elihu can be angered at error and blasphemy regardless of who says it. Job is a very sympathetic character</w:t>
      </w:r>
      <w:r w:rsidR="00ED6F48">
        <w:t>:</w:t>
      </w:r>
      <w:r w:rsidR="004658B1">
        <w:t xml:space="preserve"> the righteous man who suffers</w:t>
      </w:r>
      <w:r w:rsidR="00ED6F48">
        <w:t xml:space="preserve"> wrongly</w:t>
      </w:r>
      <w:r w:rsidR="004658B1">
        <w:t>. His words about suffering carry all the more weight because he has the credibility of suffering. So, if Job begins to say unwise, foolish</w:t>
      </w:r>
      <w:r w:rsidR="00E15B0B">
        <w:t>,</w:t>
      </w:r>
      <w:r w:rsidR="004658B1">
        <w:t xml:space="preserve"> or false things about God, people standing by </w:t>
      </w:r>
      <w:r w:rsidR="00ED6F48">
        <w:t>(impressionable youth) may believe and adopt it.</w:t>
      </w:r>
    </w:p>
    <w:p w14:paraId="79441B1C" w14:textId="77777777" w:rsidR="00A320CE" w:rsidRDefault="0066649A" w:rsidP="0066649A">
      <w:pPr>
        <w:pStyle w:val="Heading3"/>
      </w:pPr>
      <w:r>
        <w:t xml:space="preserve">Instead of dismissing Elihu as an ill-tempered fool, let’s consider </w:t>
      </w:r>
      <w:proofErr w:type="gramStart"/>
      <w:r>
        <w:t>other</w:t>
      </w:r>
      <w:proofErr w:type="gramEnd"/>
      <w:r>
        <w:t xml:space="preserve"> roles and functions he fulfills in the book of Job.</w:t>
      </w:r>
    </w:p>
    <w:p w14:paraId="4C662509" w14:textId="62307D4F" w:rsidR="0066649A" w:rsidRDefault="0066649A" w:rsidP="0066649A">
      <w:pPr>
        <w:pStyle w:val="Heading2"/>
      </w:pPr>
      <w:r>
        <w:t>Elihu, an Apologist</w:t>
      </w:r>
      <w:r w:rsidR="007C1D5C">
        <w:t xml:space="preserve"> (</w:t>
      </w:r>
      <w:r w:rsidR="0004012C">
        <w:t xml:space="preserve">Job </w:t>
      </w:r>
      <w:r w:rsidR="00430A54">
        <w:t>32:2</w:t>
      </w:r>
      <w:r w:rsidR="00F55255">
        <w:t>, 14</w:t>
      </w:r>
      <w:r w:rsidR="00430A54">
        <w:t xml:space="preserve">; </w:t>
      </w:r>
      <w:r w:rsidR="0004012C">
        <w:t>35:1-4)</w:t>
      </w:r>
      <w:r w:rsidR="00954BB1">
        <w:t>.</w:t>
      </w:r>
    </w:p>
    <w:p w14:paraId="0549440A" w14:textId="0DD8B27E" w:rsidR="00DC6974" w:rsidRDefault="00DC6974" w:rsidP="00DC6974">
      <w:pPr>
        <w:pStyle w:val="Heading3"/>
      </w:pPr>
      <w:r>
        <w:t>Job made a judicial challenge and demanded God respond and answer him (Job 31:1-40).</w:t>
      </w:r>
    </w:p>
    <w:p w14:paraId="1EE42C02" w14:textId="77777777" w:rsidR="00A320CE" w:rsidRDefault="00DC6974" w:rsidP="00DC6974">
      <w:pPr>
        <w:pStyle w:val="Heading3"/>
      </w:pPr>
      <w:r>
        <w:t xml:space="preserve">Elihu gives a defense for God which the 3 wise friends </w:t>
      </w:r>
      <w:proofErr w:type="gramStart"/>
      <w:r>
        <w:t>fail to</w:t>
      </w:r>
      <w:proofErr w:type="gramEnd"/>
      <w:r>
        <w:t xml:space="preserve"> make.</w:t>
      </w:r>
    </w:p>
    <w:p w14:paraId="575CB998" w14:textId="44D0F217" w:rsidR="00DC6974" w:rsidRDefault="00DC6974" w:rsidP="00DC6974">
      <w:pPr>
        <w:pStyle w:val="Heading3"/>
      </w:pPr>
      <w:r>
        <w:t xml:space="preserve">Elihu sets about declaring other purposes for </w:t>
      </w:r>
      <w:r w:rsidR="00AB5A8A">
        <w:t>suffering than the simple cause-and-effect principle of retribution the 3 wise friends never cease pressing.</w:t>
      </w:r>
    </w:p>
    <w:p w14:paraId="66EBC300" w14:textId="77777777" w:rsidR="00A320CE" w:rsidRDefault="00F55255" w:rsidP="00DC6974">
      <w:pPr>
        <w:pStyle w:val="Heading3"/>
        <w:rPr>
          <w:sz w:val="16"/>
          <w:szCs w:val="18"/>
        </w:rPr>
      </w:pPr>
      <w:r>
        <w:lastRenderedPageBreak/>
        <w:t xml:space="preserve">“He [Elihu] recognizes that the friends have not answered Job’s arguments and complaints. Yet they begged to be answered. Job has been falsely accused by the friends. They were not able to vindicate God without accusing Job. But Job himself has not been able to defend his own integrity without slandering the Almighty, and his complaints cannot be allowed to stand. He has to be answered, and the answer has to be grounded in reason and truth.” </w:t>
      </w:r>
      <w:r w:rsidRPr="00F55255">
        <w:rPr>
          <w:sz w:val="16"/>
          <w:szCs w:val="18"/>
        </w:rPr>
        <w:t xml:space="preserve">(Mott, </w:t>
      </w:r>
      <w:r w:rsidRPr="00F55255">
        <w:rPr>
          <w:i/>
          <w:iCs/>
          <w:sz w:val="16"/>
          <w:szCs w:val="18"/>
        </w:rPr>
        <w:t>Thinking Through Job</w:t>
      </w:r>
      <w:r w:rsidRPr="00F55255">
        <w:rPr>
          <w:sz w:val="16"/>
          <w:szCs w:val="18"/>
        </w:rPr>
        <w:t>, 132)</w:t>
      </w:r>
    </w:p>
    <w:p w14:paraId="34404156" w14:textId="77777777" w:rsidR="00A320CE" w:rsidRDefault="007C1D5C" w:rsidP="0066649A">
      <w:pPr>
        <w:pStyle w:val="Heading2"/>
      </w:pPr>
      <w:r>
        <w:t>Elihu</w:t>
      </w:r>
      <w:r w:rsidR="00CF2B7D">
        <w:t>,</w:t>
      </w:r>
      <w:r>
        <w:t xml:space="preserve"> a Teacher of Wisdom </w:t>
      </w:r>
      <w:r w:rsidR="00430A54">
        <w:t xml:space="preserve">and knowledge </w:t>
      </w:r>
      <w:r>
        <w:t xml:space="preserve">(Job </w:t>
      </w:r>
      <w:r w:rsidR="0004012C">
        <w:t xml:space="preserve">32:10; </w:t>
      </w:r>
      <w:r w:rsidR="00CF2B7D">
        <w:t xml:space="preserve">33:33; </w:t>
      </w:r>
      <w:r>
        <w:t>36:4; 37:16)</w:t>
      </w:r>
      <w:r w:rsidR="00430A54">
        <w:t>.</w:t>
      </w:r>
    </w:p>
    <w:p w14:paraId="583D80C1" w14:textId="1CBBE95C" w:rsidR="00DC6974" w:rsidRDefault="00DC6974" w:rsidP="00430A54">
      <w:pPr>
        <w:pStyle w:val="Heading3"/>
      </w:pPr>
      <w:r>
        <w:t xml:space="preserve">Job had </w:t>
      </w:r>
      <w:r w:rsidR="00B70FDE">
        <w:t>argued that</w:t>
      </w:r>
      <w:r>
        <w:t xml:space="preserve"> wisdom is inaccessible, where is wisdom found</w:t>
      </w:r>
      <w:r w:rsidR="00850980">
        <w:t>?</w:t>
      </w:r>
      <w:r>
        <w:t xml:space="preserve"> (Job 28:12, 20).</w:t>
      </w:r>
    </w:p>
    <w:p w14:paraId="7167C97D" w14:textId="545281A5" w:rsidR="00430A54" w:rsidRDefault="00430A54" w:rsidP="00430A54">
      <w:pPr>
        <w:pStyle w:val="Heading3"/>
      </w:pPr>
      <w:r>
        <w:t>Elihu teaches while acknowledging that God is the true Teacher (Job 37:22; cf. 34:32).</w:t>
      </w:r>
      <w:r w:rsidR="00DC6974">
        <w:t xml:space="preserve"> God is the source of Wisdom.</w:t>
      </w:r>
    </w:p>
    <w:p w14:paraId="6ED2C9A4" w14:textId="1841CDCB" w:rsidR="007C1D5C" w:rsidRDefault="007C1D5C" w:rsidP="0066649A">
      <w:pPr>
        <w:pStyle w:val="Heading2"/>
      </w:pPr>
      <w:r>
        <w:t>Elihu</w:t>
      </w:r>
      <w:r w:rsidR="00CF2B7D">
        <w:t>,</w:t>
      </w:r>
      <w:r>
        <w:t xml:space="preserve"> a Rebuker</w:t>
      </w:r>
      <w:r w:rsidR="0004012C">
        <w:t xml:space="preserve"> or Reprover</w:t>
      </w:r>
      <w:r>
        <w:t xml:space="preserve"> (Job 32:12</w:t>
      </w:r>
      <w:r w:rsidR="0004012C">
        <w:t>b</w:t>
      </w:r>
      <w:r>
        <w:t>)</w:t>
      </w:r>
    </w:p>
    <w:p w14:paraId="62FC99EF" w14:textId="42A17940" w:rsidR="00EA290A" w:rsidRPr="00850980" w:rsidRDefault="00EA290A" w:rsidP="00EA290A">
      <w:pPr>
        <w:pStyle w:val="Heading3"/>
      </w:pPr>
      <w:r>
        <w:t xml:space="preserve">Hebrew </w:t>
      </w:r>
      <w:proofErr w:type="spellStart"/>
      <w:r w:rsidRPr="007527E5">
        <w:rPr>
          <w:i/>
          <w:iCs/>
        </w:rPr>
        <w:t>m</w:t>
      </w:r>
      <w:r w:rsidR="007527E5" w:rsidRPr="007527E5">
        <w:rPr>
          <w:i/>
          <w:iCs/>
        </w:rPr>
        <w:t>ô</w:t>
      </w:r>
      <w:r w:rsidRPr="007527E5">
        <w:rPr>
          <w:i/>
          <w:iCs/>
        </w:rPr>
        <w:t>k</w:t>
      </w:r>
      <w:r w:rsidR="007527E5" w:rsidRPr="007527E5">
        <w:rPr>
          <w:i/>
          <w:iCs/>
        </w:rPr>
        <w:t>î</w:t>
      </w:r>
      <w:r w:rsidRPr="007527E5">
        <w:rPr>
          <w:i/>
          <w:iCs/>
        </w:rPr>
        <w:t>aḥ</w:t>
      </w:r>
      <w:proofErr w:type="spellEnd"/>
    </w:p>
    <w:p w14:paraId="048B30FF" w14:textId="6E54C08F" w:rsidR="00E650DA" w:rsidRPr="00DA05E8" w:rsidRDefault="00E650DA" w:rsidP="00E650DA">
      <w:pPr>
        <w:pStyle w:val="Heading3"/>
      </w:pPr>
      <w:r>
        <w:t xml:space="preserve">“It is not without significance that Lev 19:17 enjoins the people of God to confront their neighbors when they sin, "thou shalt surely rebuke your neighbor" (ASV), "you may surely reprove" (NASB). RSV weakens it considerably with "you shall reason with." This in view of the command "you shall be holy, for I the Lord your God am holy" (v. 2). But this confrontation has two reasons attached: to avoid developing a hatred for the neighbor, and to avoid complicity in his sin. Verse 18 further amplifies the action with the second great commandment, "You shall love your neighbor as yourself" Confrontation, rebuke, correction is to be considered, therefore, as an integral part of brotherly love… To rebuke, to correct, to convince or convict would not only imply exposure of one's sin but also to call a person to repentance.” </w:t>
      </w:r>
      <w:r w:rsidRPr="00E650DA">
        <w:rPr>
          <w:sz w:val="16"/>
          <w:szCs w:val="18"/>
        </w:rPr>
        <w:t>(</w:t>
      </w:r>
      <w:r w:rsidRPr="00E650DA">
        <w:rPr>
          <w:i/>
          <w:iCs/>
          <w:sz w:val="16"/>
          <w:szCs w:val="18"/>
        </w:rPr>
        <w:t>TWOT</w:t>
      </w:r>
      <w:r w:rsidRPr="00E650DA">
        <w:rPr>
          <w:sz w:val="16"/>
          <w:szCs w:val="18"/>
        </w:rPr>
        <w:t>, “</w:t>
      </w:r>
      <w:r w:rsidR="009B255B">
        <w:rPr>
          <w:sz w:val="16"/>
          <w:szCs w:val="18"/>
        </w:rPr>
        <w:t>Entry 8</w:t>
      </w:r>
      <w:r w:rsidRPr="00E650DA">
        <w:rPr>
          <w:sz w:val="16"/>
          <w:szCs w:val="18"/>
        </w:rPr>
        <w:t>65,” 377)</w:t>
      </w:r>
    </w:p>
    <w:p w14:paraId="391BBDFE" w14:textId="77777777" w:rsidR="00A320CE" w:rsidRDefault="009B255B" w:rsidP="00E650DA">
      <w:pPr>
        <w:pStyle w:val="Heading3"/>
      </w:pPr>
      <w:r>
        <w:t>Perhaps it is anachronistic to compare Elihu to the Law of Moses, but as Rebuke and Reprove is directed in Lev. 19 we see it is to be done with love, for the good of a neighbor before God and these motives appear consistent with Elihu’s role and efforts in his speeches.</w:t>
      </w:r>
    </w:p>
    <w:p w14:paraId="3A12C256" w14:textId="20174E18" w:rsidR="007C1D5C" w:rsidRDefault="007C1D5C" w:rsidP="0066649A">
      <w:pPr>
        <w:pStyle w:val="Heading2"/>
      </w:pPr>
      <w:r>
        <w:t>Elihu</w:t>
      </w:r>
      <w:r w:rsidR="00CF2B7D">
        <w:t>,</w:t>
      </w:r>
      <w:r>
        <w:t xml:space="preserve"> a Messenger (Job 33:23</w:t>
      </w:r>
      <w:r w:rsidR="0004012C">
        <w:t>a</w:t>
      </w:r>
      <w:r>
        <w:t>)</w:t>
      </w:r>
    </w:p>
    <w:p w14:paraId="2B529B2F" w14:textId="1C820181" w:rsidR="007527E5" w:rsidRDefault="007527E5" w:rsidP="007527E5">
      <w:pPr>
        <w:pStyle w:val="Heading3"/>
        <w:rPr>
          <w:i/>
          <w:iCs/>
        </w:rPr>
      </w:pPr>
      <w:r>
        <w:t xml:space="preserve">Hebrew </w:t>
      </w:r>
      <w:proofErr w:type="spellStart"/>
      <w:r w:rsidRPr="007527E5">
        <w:rPr>
          <w:i/>
          <w:iCs/>
        </w:rPr>
        <w:t>maľāk</w:t>
      </w:r>
      <w:proofErr w:type="spellEnd"/>
    </w:p>
    <w:p w14:paraId="2BF614A1" w14:textId="6030A5A4" w:rsidR="006E3CF2" w:rsidRPr="006E3CF2" w:rsidRDefault="006E3CF2" w:rsidP="00DA7FE6">
      <w:pPr>
        <w:pStyle w:val="Heading4"/>
        <w:rPr>
          <w:i/>
          <w:iCs/>
        </w:rPr>
      </w:pPr>
      <w:r>
        <w:t>At times, it is translated “angel” for a heavenly messenger (Gen. 16:7-11; Gen. 22:15).</w:t>
      </w:r>
    </w:p>
    <w:p w14:paraId="57A4968E" w14:textId="454F7F89" w:rsidR="006E3CF2" w:rsidRPr="006E3CF2" w:rsidRDefault="006E3CF2" w:rsidP="00DA7FE6">
      <w:pPr>
        <w:pStyle w:val="Heading4"/>
        <w:rPr>
          <w:i/>
          <w:iCs/>
        </w:rPr>
      </w:pPr>
      <w:r>
        <w:t>Also used for “prophet” such as Haggai (Hag. 1:12-13).</w:t>
      </w:r>
    </w:p>
    <w:p w14:paraId="3E33785C" w14:textId="15DC8762" w:rsidR="006E3CF2" w:rsidRPr="006E3CF2" w:rsidRDefault="006E3CF2" w:rsidP="00DA7FE6">
      <w:pPr>
        <w:pStyle w:val="Heading4"/>
        <w:rPr>
          <w:i/>
          <w:iCs/>
        </w:rPr>
      </w:pPr>
      <w:r>
        <w:t>Ordinary messengers, as those who reported to Job (Job 1:14-19).</w:t>
      </w:r>
    </w:p>
    <w:p w14:paraId="63EE0DC1" w14:textId="5ABB950B" w:rsidR="006E3CF2" w:rsidRPr="006E3CF2" w:rsidRDefault="006E3CF2" w:rsidP="007527E5">
      <w:pPr>
        <w:pStyle w:val="Heading3"/>
        <w:rPr>
          <w:i/>
          <w:iCs/>
        </w:rPr>
      </w:pPr>
      <w:r>
        <w:t>Elihu is formed of clay with the spirit from Almighty (Job 33:4, 6). He’s no angel.</w:t>
      </w:r>
    </w:p>
    <w:p w14:paraId="609F4591" w14:textId="77777777" w:rsidR="00A320CE" w:rsidRDefault="006E3CF2" w:rsidP="007527E5">
      <w:pPr>
        <w:pStyle w:val="Heading3"/>
      </w:pPr>
      <w:r>
        <w:t>Some take Elihu to be a prophet (John Calvin), m</w:t>
      </w:r>
      <w:r w:rsidR="00A965BF">
        <w:t>any</w:t>
      </w:r>
      <w:r>
        <w:t xml:space="preserve"> do not.</w:t>
      </w:r>
      <w:r w:rsidR="00A965BF">
        <w:t xml:space="preserve"> Yet </w:t>
      </w:r>
      <w:r w:rsidR="006F0F95">
        <w:t>he is functioning as a spokesman, prophet, priest, or teacher. He is saying he is bringing the true knowledge as it relates to God and Job.</w:t>
      </w:r>
    </w:p>
    <w:p w14:paraId="50DC8C8F" w14:textId="785499DA" w:rsidR="006E3CF2" w:rsidRPr="007527E5" w:rsidRDefault="006E3CF2" w:rsidP="007527E5">
      <w:pPr>
        <w:pStyle w:val="Heading3"/>
        <w:rPr>
          <w:i/>
          <w:iCs/>
        </w:rPr>
      </w:pPr>
      <w:r>
        <w:t>“If he was a messenger sent from God… it was not as an inspired man, but as a man with clearer an</w:t>
      </w:r>
      <w:r w:rsidR="00676279">
        <w:t>d</w:t>
      </w:r>
      <w:r>
        <w:t xml:space="preserve"> deeper insight into the matters discussed, unencumbered by the traditions and prejudices of </w:t>
      </w:r>
      <w:r w:rsidR="00676279">
        <w:t>t</w:t>
      </w:r>
      <w:r>
        <w:t>he day. He was sent as one who was advanced beyond the traditional views of the wise men assembled</w:t>
      </w:r>
      <w:r w:rsidR="00D666F1">
        <w:t xml:space="preserve">…if there be such a messenger…then God acted graciously toward him [Job].” </w:t>
      </w:r>
      <w:r w:rsidR="00D666F1" w:rsidRPr="00F84801">
        <w:rPr>
          <w:sz w:val="16"/>
          <w:szCs w:val="18"/>
        </w:rPr>
        <w:t xml:space="preserve">(Hailey, </w:t>
      </w:r>
      <w:r w:rsidR="00D666F1" w:rsidRPr="00F84801">
        <w:rPr>
          <w:i/>
          <w:iCs/>
          <w:sz w:val="16"/>
          <w:szCs w:val="18"/>
        </w:rPr>
        <w:t>Commentary on Job</w:t>
      </w:r>
      <w:r w:rsidR="00D666F1" w:rsidRPr="00F84801">
        <w:rPr>
          <w:sz w:val="16"/>
          <w:szCs w:val="18"/>
        </w:rPr>
        <w:t>, 287)</w:t>
      </w:r>
    </w:p>
    <w:p w14:paraId="3DA8CC86" w14:textId="4319BAFD" w:rsidR="007C1D5C" w:rsidRDefault="007C1D5C" w:rsidP="0066649A">
      <w:pPr>
        <w:pStyle w:val="Heading2"/>
      </w:pPr>
      <w:r>
        <w:t>Elihu</w:t>
      </w:r>
      <w:r w:rsidR="00CF2B7D">
        <w:t>,</w:t>
      </w:r>
      <w:r>
        <w:t xml:space="preserve"> a Mediator (Job 33:23</w:t>
      </w:r>
      <w:r w:rsidR="0004012C">
        <w:t>b</w:t>
      </w:r>
      <w:r>
        <w:t>)</w:t>
      </w:r>
    </w:p>
    <w:p w14:paraId="7B0881C9" w14:textId="37D9C658" w:rsidR="007527E5" w:rsidRPr="00AF4DB7" w:rsidRDefault="007527E5" w:rsidP="007527E5">
      <w:pPr>
        <w:pStyle w:val="Heading3"/>
      </w:pPr>
      <w:r>
        <w:lastRenderedPageBreak/>
        <w:t xml:space="preserve">Hebrew </w:t>
      </w:r>
      <w:proofErr w:type="spellStart"/>
      <w:r w:rsidRPr="007527E5">
        <w:rPr>
          <w:i/>
          <w:iCs/>
        </w:rPr>
        <w:t>mēlîṣ</w:t>
      </w:r>
      <w:proofErr w:type="spellEnd"/>
    </w:p>
    <w:p w14:paraId="5712F1C6" w14:textId="55D5AE56" w:rsidR="00A965BF" w:rsidRDefault="006F0F95" w:rsidP="007527E5">
      <w:pPr>
        <w:pStyle w:val="Heading3"/>
      </w:pPr>
      <w:r>
        <w:t xml:space="preserve">Variously translated as </w:t>
      </w:r>
      <w:r w:rsidR="00992BDD">
        <w:t>a</w:t>
      </w:r>
      <w:r>
        <w:t>dvocate, interceder or interpreter.</w:t>
      </w:r>
    </w:p>
    <w:p w14:paraId="05F62FA0" w14:textId="518FE41F" w:rsidR="009D08C1" w:rsidRDefault="009D08C1" w:rsidP="007527E5">
      <w:pPr>
        <w:pStyle w:val="Heading3"/>
      </w:pPr>
      <w:r>
        <w:t>“</w:t>
      </w:r>
      <w:r w:rsidR="00C06DAE">
        <w:t xml:space="preserve">a </w:t>
      </w:r>
      <w:r w:rsidR="00C06DAE" w:rsidRPr="00C06DAE">
        <w:rPr>
          <w:b/>
          <w:bCs w:val="0"/>
        </w:rPr>
        <w:t>mediator</w:t>
      </w:r>
      <w:r w:rsidR="00C06DAE">
        <w:t xml:space="preserve"> (</w:t>
      </w:r>
      <w:proofErr w:type="spellStart"/>
      <w:r w:rsidR="00C06DAE" w:rsidRPr="007527E5">
        <w:rPr>
          <w:i/>
          <w:iCs/>
        </w:rPr>
        <w:t>mēlîṣ</w:t>
      </w:r>
      <w:proofErr w:type="spellEnd"/>
      <w:r w:rsidR="00C06DAE">
        <w:rPr>
          <w:i/>
          <w:iCs/>
        </w:rPr>
        <w:t>)</w:t>
      </w:r>
      <w:r w:rsidR="00C06DAE">
        <w:t xml:space="preserve"> who takes the </w:t>
      </w:r>
      <w:r w:rsidR="00C06DAE" w:rsidRPr="00C06DAE">
        <w:rPr>
          <w:b/>
          <w:bCs w:val="0"/>
        </w:rPr>
        <w:t>side</w:t>
      </w:r>
      <w:r w:rsidR="00C06DAE">
        <w:t xml:space="preserve"> of the accused sufferer and advises him on a proper course of action, </w:t>
      </w:r>
      <w:r w:rsidR="00C06DAE" w:rsidRPr="00C06DAE">
        <w:rPr>
          <w:b/>
          <w:bCs w:val="0"/>
        </w:rPr>
        <w:t>what is right for him</w:t>
      </w:r>
      <w:r w:rsidR="00C06DAE">
        <w:t xml:space="preserve"> or what will put him back in good standing before God. Elihu seems to be responding here to Job’s earlier hopes of finding a mediator who would rise on his behalf (cf. 9:32-35; 16:18-22; 19:21-27).” </w:t>
      </w:r>
      <w:r w:rsidR="00C06DAE" w:rsidRPr="00C06DAE">
        <w:rPr>
          <w:sz w:val="16"/>
          <w:szCs w:val="18"/>
        </w:rPr>
        <w:t xml:space="preserve">(Hooks, </w:t>
      </w:r>
      <w:r w:rsidR="00C06DAE" w:rsidRPr="00E02031">
        <w:rPr>
          <w:i/>
          <w:iCs/>
          <w:sz w:val="16"/>
          <w:szCs w:val="18"/>
        </w:rPr>
        <w:t>Job</w:t>
      </w:r>
      <w:r w:rsidR="00C06DAE" w:rsidRPr="00C06DAE">
        <w:rPr>
          <w:sz w:val="16"/>
          <w:szCs w:val="18"/>
        </w:rPr>
        <w:t>, 379 emphasis his)</w:t>
      </w:r>
    </w:p>
    <w:p w14:paraId="38DE3CE9" w14:textId="6C3D47BE" w:rsidR="00AF4DB7" w:rsidRDefault="00AC3E6C" w:rsidP="007527E5">
      <w:pPr>
        <w:pStyle w:val="Heading3"/>
      </w:pPr>
      <w:r>
        <w:t xml:space="preserve">“The word ‘interpreter’ can also be translated ‘ambassador’ (II Chron. 32:31); he could interpret as a prophet. But Elihu as an uninspired ambassador from God must interpret the message of suffering to the sufferer on the basis of his opinion or knowledge (32:6, 10, 17). Such a one may average only one in a thousand; therefore, the one receiving such a messenger was fortunate to have one who could tell him what is right and point him to the right path both morally and practically. There were mysteries that only a prophet, or an angel sent from God can make known…” </w:t>
      </w:r>
      <w:r w:rsidRPr="00AC3E6C">
        <w:rPr>
          <w:sz w:val="16"/>
          <w:szCs w:val="18"/>
        </w:rPr>
        <w:t xml:space="preserve">(Hailey, </w:t>
      </w:r>
      <w:r w:rsidRPr="00E02031">
        <w:rPr>
          <w:i/>
          <w:iCs/>
          <w:sz w:val="16"/>
          <w:szCs w:val="18"/>
        </w:rPr>
        <w:t>Commentary on Job</w:t>
      </w:r>
      <w:r w:rsidRPr="00AC3E6C">
        <w:rPr>
          <w:sz w:val="16"/>
          <w:szCs w:val="18"/>
        </w:rPr>
        <w:t>, 287)</w:t>
      </w:r>
    </w:p>
    <w:p w14:paraId="63EBE907" w14:textId="230B252B" w:rsidR="00194354" w:rsidRDefault="007C1D5C" w:rsidP="00194354">
      <w:pPr>
        <w:pStyle w:val="Heading2"/>
      </w:pPr>
      <w:r>
        <w:t xml:space="preserve">Elihu’s place in the </w:t>
      </w:r>
      <w:r w:rsidR="0009177B">
        <w:t>B</w:t>
      </w:r>
      <w:r>
        <w:t>ook</w:t>
      </w:r>
      <w:r w:rsidR="0009177B">
        <w:t xml:space="preserve"> of Job</w:t>
      </w:r>
      <w:r>
        <w:t xml:space="preserve"> is indispensable. So, h</w:t>
      </w:r>
      <w:r w:rsidR="00194354">
        <w:t>ow does one explain Elihu’s absence from the prologue and the epilogue?</w:t>
      </w:r>
    </w:p>
    <w:p w14:paraId="425435CB" w14:textId="67BAB5F4" w:rsidR="00194354" w:rsidRDefault="00194354" w:rsidP="00194354">
      <w:pPr>
        <w:pStyle w:val="Heading3"/>
      </w:pPr>
      <w:r>
        <w:t>Elihu is absent from the prologue because he was not Job’s friend.</w:t>
      </w:r>
    </w:p>
    <w:p w14:paraId="339C4F4E" w14:textId="1272CED5" w:rsidR="00194354" w:rsidRDefault="00194354" w:rsidP="00194354">
      <w:pPr>
        <w:pStyle w:val="Heading3"/>
      </w:pPr>
      <w:r>
        <w:t>Elihu is absent from the epilogue because he was not wrong.</w:t>
      </w:r>
    </w:p>
    <w:p w14:paraId="69D30427" w14:textId="7F3C137E" w:rsidR="00B160E2" w:rsidRPr="00992BDD" w:rsidRDefault="00B160E2" w:rsidP="00992BDD">
      <w:pPr>
        <w:pStyle w:val="Heading1"/>
        <w:rPr>
          <w:b/>
          <w:bCs w:val="0"/>
        </w:rPr>
      </w:pPr>
      <w:r w:rsidRPr="00992BDD">
        <w:rPr>
          <w:b/>
          <w:bCs w:val="0"/>
        </w:rPr>
        <w:t>Elihu – Echo</w:t>
      </w:r>
      <w:r w:rsidR="00E22419" w:rsidRPr="00992BDD">
        <w:rPr>
          <w:b/>
          <w:bCs w:val="0"/>
        </w:rPr>
        <w:t>es of</w:t>
      </w:r>
      <w:r w:rsidRPr="00992BDD">
        <w:rPr>
          <w:b/>
          <w:bCs w:val="0"/>
        </w:rPr>
        <w:t xml:space="preserve"> His Theodicy </w:t>
      </w:r>
      <w:r w:rsidR="00AE4B6E" w:rsidRPr="00992BDD">
        <w:rPr>
          <w:b/>
          <w:bCs w:val="0"/>
        </w:rPr>
        <w:t xml:space="preserve">in </w:t>
      </w:r>
      <w:r w:rsidRPr="00992BDD">
        <w:rPr>
          <w:b/>
          <w:bCs w:val="0"/>
        </w:rPr>
        <w:t>the New Testament</w:t>
      </w:r>
    </w:p>
    <w:p w14:paraId="06610DF0" w14:textId="3EC4B293" w:rsidR="00491A0E" w:rsidRDefault="00491A0E" w:rsidP="00491A0E">
      <w:pPr>
        <w:pStyle w:val="Heading2"/>
      </w:pPr>
      <w:r>
        <w:t>Theodicy Definition</w:t>
      </w:r>
      <w:r w:rsidR="00E22419">
        <w:t>.</w:t>
      </w:r>
    </w:p>
    <w:p w14:paraId="4450F180" w14:textId="77777777" w:rsidR="00491A0E" w:rsidRPr="00491A0E" w:rsidRDefault="00491A0E" w:rsidP="00491A0E">
      <w:pPr>
        <w:pStyle w:val="Heading3"/>
      </w:pPr>
      <w:r w:rsidRPr="00466C9A">
        <w:rPr>
          <w:szCs w:val="22"/>
        </w:rPr>
        <w:t xml:space="preserve">Theodicy is “A response to the problem of evil in the world that attempts logically, relevantly, and consistently to defend God as simultaneously omnipotent, all-loving and just despite the reality of evil.” </w:t>
      </w:r>
      <w:r>
        <w:rPr>
          <w:sz w:val="24"/>
        </w:rPr>
        <w:t xml:space="preserve"> </w:t>
      </w:r>
      <w:r w:rsidRPr="00491A0E">
        <w:rPr>
          <w:sz w:val="16"/>
          <w:szCs w:val="16"/>
        </w:rPr>
        <w:t>(</w:t>
      </w:r>
      <w:r w:rsidRPr="00491A0E">
        <w:rPr>
          <w:i/>
          <w:iCs/>
          <w:sz w:val="16"/>
          <w:szCs w:val="16"/>
        </w:rPr>
        <w:t xml:space="preserve">Pocket Dictionary of Theological Terms, </w:t>
      </w:r>
      <w:r w:rsidRPr="00491A0E">
        <w:rPr>
          <w:sz w:val="16"/>
          <w:szCs w:val="16"/>
        </w:rPr>
        <w:t>112-113)</w:t>
      </w:r>
    </w:p>
    <w:p w14:paraId="526F4F09" w14:textId="3D6667DA" w:rsidR="00491A0E" w:rsidRPr="00491A0E" w:rsidRDefault="00491A0E" w:rsidP="00491A0E">
      <w:pPr>
        <w:pStyle w:val="Heading3"/>
      </w:pPr>
      <w:r w:rsidRPr="00466C9A">
        <w:rPr>
          <w:szCs w:val="22"/>
        </w:rPr>
        <w:t xml:space="preserve">Theodicy is “the realm of theology or philosophy devoted to the vindication of God’s goodness and justice despite the existence of evil.” </w:t>
      </w:r>
      <w:r w:rsidRPr="00491A0E">
        <w:rPr>
          <w:sz w:val="16"/>
          <w:szCs w:val="16"/>
        </w:rPr>
        <w:t>(</w:t>
      </w:r>
      <w:r w:rsidRPr="00491A0E">
        <w:rPr>
          <w:i/>
          <w:iCs/>
          <w:sz w:val="16"/>
          <w:szCs w:val="16"/>
        </w:rPr>
        <w:t xml:space="preserve">Baker’s Dictionary of Theology, </w:t>
      </w:r>
      <w:r w:rsidRPr="00491A0E">
        <w:rPr>
          <w:sz w:val="16"/>
          <w:szCs w:val="16"/>
        </w:rPr>
        <w:t>517-518)</w:t>
      </w:r>
    </w:p>
    <w:p w14:paraId="4A7FD99C" w14:textId="5D9946A0" w:rsidR="00491A0E" w:rsidRPr="00466C9A" w:rsidRDefault="000158A8" w:rsidP="006E48D0">
      <w:pPr>
        <w:pStyle w:val="Heading2"/>
        <w:rPr>
          <w:szCs w:val="22"/>
        </w:rPr>
      </w:pPr>
      <w:r w:rsidRPr="00466C9A">
        <w:rPr>
          <w:szCs w:val="22"/>
        </w:rPr>
        <w:t>Let’s consider Mark 14:32-42 as a Theodicy presented in the example of Jesus. There are echoes of the teachings about God found in Elihu’s Theodicy. Jesus helps us to navigate our own hour of pain and suffering and/or help others with their suffering.</w:t>
      </w:r>
    </w:p>
    <w:p w14:paraId="199B9AF6" w14:textId="77777777" w:rsidR="000158A8" w:rsidRDefault="000158A8" w:rsidP="000158A8">
      <w:pPr>
        <w:pStyle w:val="Heading2"/>
      </w:pPr>
      <w:r w:rsidRPr="000158A8">
        <w:t>Jesus’ Pain and Suffering (Mk. 14:32-34)</w:t>
      </w:r>
    </w:p>
    <w:p w14:paraId="27AEE2CF" w14:textId="77777777" w:rsidR="000158A8" w:rsidRPr="00466C9A" w:rsidRDefault="000158A8" w:rsidP="00992BDD">
      <w:pPr>
        <w:pStyle w:val="Heading3"/>
      </w:pPr>
      <w:r w:rsidRPr="00466C9A">
        <w:t>Jesus is fully man and fully God. Paul wrote, “great is the mystery of godliness: God was manifested in the flesh…” (1 Tim. 3:16). The Hebrew writer penned, “Inasmuch then as the children have partaken of flesh and blood, He Himself likewise shared in the same… in all things He had to be made like His brethren, that He might be a merciful and faithful High Priest…” (Heb. 2:14, 17). And we see His humanity as we read about the variety of feelings and emotions Jesus felt &amp; expressed in His dealings with people.</w:t>
      </w:r>
    </w:p>
    <w:p w14:paraId="440AA290" w14:textId="77777777" w:rsidR="000158A8" w:rsidRPr="00466C9A" w:rsidRDefault="000158A8" w:rsidP="00992BDD">
      <w:pPr>
        <w:pStyle w:val="Heading4"/>
      </w:pPr>
      <w:r w:rsidRPr="00466C9A">
        <w:t>Anger (Mk. 3:5) at scribes, Pharisees for hard hearts</w:t>
      </w:r>
    </w:p>
    <w:p w14:paraId="4BDA4E8B" w14:textId="77777777" w:rsidR="000158A8" w:rsidRPr="00466C9A" w:rsidRDefault="000158A8" w:rsidP="00992BDD">
      <w:pPr>
        <w:pStyle w:val="Heading4"/>
      </w:pPr>
      <w:r w:rsidRPr="00466C9A">
        <w:t>Compassion (Mk. 6:34; 8:1-2) on multitudes – sheep without a shepherd</w:t>
      </w:r>
    </w:p>
    <w:p w14:paraId="2FC6A5CA" w14:textId="77777777" w:rsidR="000158A8" w:rsidRPr="00466C9A" w:rsidRDefault="000158A8" w:rsidP="00992BDD">
      <w:pPr>
        <w:pStyle w:val="Heading4"/>
      </w:pPr>
      <w:r w:rsidRPr="00466C9A">
        <w:t>Amazement/Marvel (Mk. 6:51) some for their faith, others for their unbelief</w:t>
      </w:r>
    </w:p>
    <w:p w14:paraId="020BE6D6" w14:textId="77777777" w:rsidR="000158A8" w:rsidRPr="00466C9A" w:rsidRDefault="000158A8" w:rsidP="00992BDD">
      <w:pPr>
        <w:pStyle w:val="Heading4"/>
      </w:pPr>
      <w:r w:rsidRPr="00466C9A">
        <w:t xml:space="preserve">Love (Mk. 10:21) – He loved the rich young </w:t>
      </w:r>
      <w:proofErr w:type="gramStart"/>
      <w:r w:rsidRPr="00466C9A">
        <w:t>ruler,</w:t>
      </w:r>
      <w:proofErr w:type="gramEnd"/>
      <w:r w:rsidRPr="00466C9A">
        <w:t xml:space="preserve"> John is the disciple whom He loved</w:t>
      </w:r>
    </w:p>
    <w:p w14:paraId="36E27C54" w14:textId="77777777" w:rsidR="00C0455B" w:rsidRPr="00466C9A" w:rsidRDefault="000158A8" w:rsidP="00992BDD">
      <w:pPr>
        <w:pStyle w:val="Heading3"/>
      </w:pPr>
      <w:r w:rsidRPr="00466C9A">
        <w:lastRenderedPageBreak/>
        <w:t>Strong language communicates His anguish and suffering. English Bibles pretty consistently use these words of “trouble” and “distress” in some order, but not a consistent order, to gloss the same Greek words. Following the ESV…</w:t>
      </w:r>
    </w:p>
    <w:p w14:paraId="71AB90F9" w14:textId="77777777" w:rsidR="00C0455B" w:rsidRPr="00466C9A" w:rsidRDefault="000158A8" w:rsidP="00DA7FE6">
      <w:pPr>
        <w:pStyle w:val="Heading4"/>
      </w:pPr>
      <w:r w:rsidRPr="00466C9A">
        <w:t>“deeply distressed” (Mk. 14:33, ESV). – utterly astonished, moved to an intense emotional state, greatly amazed</w:t>
      </w:r>
    </w:p>
    <w:p w14:paraId="656180E6" w14:textId="77777777" w:rsidR="00C0455B" w:rsidRPr="00466C9A" w:rsidRDefault="000158A8" w:rsidP="00DA7FE6">
      <w:pPr>
        <w:pStyle w:val="Heading4"/>
      </w:pPr>
      <w:r w:rsidRPr="00466C9A">
        <w:t>“troubled” (Mk. 14:33, ESV) – Great Heaviness (Remember Gethsemane, the Olive Press), distressed of mind, anguished</w:t>
      </w:r>
    </w:p>
    <w:p w14:paraId="22FC343D" w14:textId="77777777" w:rsidR="00C0455B" w:rsidRPr="00466C9A" w:rsidRDefault="000158A8" w:rsidP="00DA7FE6">
      <w:pPr>
        <w:pStyle w:val="Heading4"/>
      </w:pPr>
      <w:r w:rsidRPr="00466C9A">
        <w:t>“very sorrowful, even to death” (Mk. 14:34, ESV) – grieved all around, intensely sad. Grief.</w:t>
      </w:r>
    </w:p>
    <w:p w14:paraId="3182B26F" w14:textId="326BD0D5" w:rsidR="00C0455B" w:rsidRPr="00466C9A" w:rsidRDefault="00C0455B" w:rsidP="00992BDD">
      <w:pPr>
        <w:pStyle w:val="Heading3"/>
      </w:pPr>
      <w:r w:rsidRPr="00466C9A">
        <w:t>All of th</w:t>
      </w:r>
      <w:r w:rsidR="00466C9A" w:rsidRPr="00466C9A">
        <w:t xml:space="preserve">ese emotions </w:t>
      </w:r>
      <w:r w:rsidRPr="00466C9A">
        <w:t xml:space="preserve">wash over Jesus. There’s emotional, mental, suffering and pain and anguish before </w:t>
      </w:r>
      <w:r w:rsidR="00466C9A" w:rsidRPr="00466C9A">
        <w:t xml:space="preserve">the </w:t>
      </w:r>
      <w:r w:rsidRPr="00466C9A">
        <w:t>physical tortures even begin. There’s all sorts of pain and suffering in life, isn’t there</w:t>
      </w:r>
      <w:r w:rsidR="00466C9A" w:rsidRPr="00466C9A">
        <w:t>?</w:t>
      </w:r>
      <w:r w:rsidRPr="00466C9A">
        <w:t xml:space="preserve"> It’s not just physical</w:t>
      </w:r>
      <w:r w:rsidR="00466C9A" w:rsidRPr="00466C9A">
        <w:t xml:space="preserve"> pain</w:t>
      </w:r>
      <w:r w:rsidRPr="00466C9A">
        <w:t xml:space="preserve"> is it? Stress, Shock, Grief, Depression, Despair – Remember, Jesus experienced it all, suffered it all</w:t>
      </w:r>
    </w:p>
    <w:p w14:paraId="42B4EA06" w14:textId="4A8FF582" w:rsidR="00C0455B" w:rsidRPr="00466C9A" w:rsidRDefault="00466C9A" w:rsidP="00992BDD">
      <w:pPr>
        <w:pStyle w:val="Heading3"/>
      </w:pPr>
      <w:r w:rsidRPr="00466C9A">
        <w:t>Mark 14:32-42</w:t>
      </w:r>
      <w:r w:rsidR="00C0455B" w:rsidRPr="00466C9A">
        <w:t xml:space="preserve"> shows us, in part, Suffering is not because of a lack of faith. Notice who</w:t>
      </w:r>
      <w:r w:rsidR="00B46CFC">
        <w:t xml:space="preserve"> i</w:t>
      </w:r>
      <w:r w:rsidR="00C0455B" w:rsidRPr="00466C9A">
        <w:t>s suffering – Jesus</w:t>
      </w:r>
      <w:r w:rsidRPr="00466C9A">
        <w:t>!</w:t>
      </w:r>
      <w:r w:rsidR="00C0455B" w:rsidRPr="00466C9A">
        <w:t xml:space="preserve"> Jesus has full faith and righteous obedience up to this point, yet His request for the cup to pass from Him is </w:t>
      </w:r>
      <w:r w:rsidRPr="00466C9A">
        <w:t>NOT</w:t>
      </w:r>
      <w:r w:rsidR="00C0455B" w:rsidRPr="00466C9A">
        <w:t xml:space="preserve"> granted.</w:t>
      </w:r>
    </w:p>
    <w:p w14:paraId="6AEE8117" w14:textId="4D908943" w:rsidR="00466C9A" w:rsidRPr="00466C9A" w:rsidRDefault="00466C9A" w:rsidP="00992BDD">
      <w:pPr>
        <w:pStyle w:val="Heading4"/>
      </w:pPr>
      <w:r w:rsidRPr="00466C9A">
        <w:t>There is no measure of faith or level of faith</w:t>
      </w:r>
      <w:r w:rsidR="00EC6C4E">
        <w:t xml:space="preserve"> which </w:t>
      </w:r>
      <w:r w:rsidRPr="00466C9A">
        <w:t>requires God to make suffering go away.</w:t>
      </w:r>
    </w:p>
    <w:p w14:paraId="087DF56B" w14:textId="77777777" w:rsidR="00A320CE" w:rsidRDefault="00466C9A" w:rsidP="00992BDD">
      <w:pPr>
        <w:pStyle w:val="Heading4"/>
      </w:pPr>
      <w:r w:rsidRPr="00466C9A">
        <w:t xml:space="preserve">The power of Faith is how God goes with </w:t>
      </w:r>
      <w:r w:rsidR="00EC6C4E">
        <w:t>us</w:t>
      </w:r>
      <w:r w:rsidRPr="00466C9A">
        <w:t xml:space="preserve"> through our sufferings. God never goes away</w:t>
      </w:r>
      <w:r w:rsidR="00EC6C4E">
        <w:t xml:space="preserve"> </w:t>
      </w:r>
      <w:r w:rsidRPr="00466C9A">
        <w:t>– whether or not pain and suffering ceases on our timetable.</w:t>
      </w:r>
    </w:p>
    <w:p w14:paraId="458B9C00" w14:textId="795D0EC2" w:rsidR="00466C9A" w:rsidRPr="00EC6C4E" w:rsidRDefault="00EC6C4E" w:rsidP="00992BDD">
      <w:pPr>
        <w:pStyle w:val="Heading3"/>
      </w:pPr>
      <w:proofErr w:type="gramStart"/>
      <w:r w:rsidRPr="00EC6C4E">
        <w:t>This Text,</w:t>
      </w:r>
      <w:proofErr w:type="gramEnd"/>
      <w:r w:rsidRPr="00EC6C4E">
        <w:t xml:space="preserve"> shows how Jesus faces the tension between God’s power and Jesus’ suffering. It is a tension between the possibilities with God and the plan of God. And when we are hurting or we </w:t>
      </w:r>
      <w:proofErr w:type="gramStart"/>
      <w:r w:rsidRPr="00EC6C4E">
        <w:t>witness</w:t>
      </w:r>
      <w:proofErr w:type="gramEnd"/>
      <w:r w:rsidRPr="00EC6C4E">
        <w:t xml:space="preserve"> others hurting, we confront the same tension. God, could you do something else - possibility? God, will you do something else - plan? What moderates that tension? The knowledge and trust that God is good and whatever way it goes, He does what is ultimately and truly best.</w:t>
      </w:r>
    </w:p>
    <w:p w14:paraId="6F9C0B76" w14:textId="69E52273" w:rsidR="00EC6C4E" w:rsidRDefault="00EC6C4E" w:rsidP="00992BDD">
      <w:pPr>
        <w:pStyle w:val="Heading2"/>
      </w:pPr>
      <w:r w:rsidRPr="00EC6C4E">
        <w:t>Jesus’ Theodicy Through Prayer (Mk. 14:35-36)</w:t>
      </w:r>
    </w:p>
    <w:p w14:paraId="1AE267CB" w14:textId="5065DDA5" w:rsidR="00EC6C4E" w:rsidRPr="00EC6C4E" w:rsidRDefault="00EC6C4E" w:rsidP="00992BDD">
      <w:pPr>
        <w:pStyle w:val="Heading3"/>
      </w:pPr>
      <w:r w:rsidRPr="00EC6C4E">
        <w:t>“Abba! Father!” – Trust in God’s Goodness</w:t>
      </w:r>
    </w:p>
    <w:p w14:paraId="7AB49E99" w14:textId="7004EB4E" w:rsidR="00EC6C4E" w:rsidRPr="00EC6C4E" w:rsidRDefault="00EC6C4E" w:rsidP="00992BDD">
      <w:pPr>
        <w:pStyle w:val="Heading4"/>
      </w:pPr>
      <w:r w:rsidRPr="00EC6C4E">
        <w:t>Abba is</w:t>
      </w:r>
      <w:r w:rsidR="00992BDD">
        <w:t xml:space="preserve"> </w:t>
      </w:r>
      <w:proofErr w:type="gramStart"/>
      <w:r w:rsidR="00992BDD">
        <w:t>a</w:t>
      </w:r>
      <w:proofErr w:type="gramEnd"/>
      <w:r w:rsidRPr="00EC6C4E">
        <w:t xml:space="preserve"> Aramaic word for Father.</w:t>
      </w:r>
    </w:p>
    <w:p w14:paraId="7E355B33" w14:textId="77777777" w:rsidR="00EC6C4E" w:rsidRPr="00EC6C4E" w:rsidRDefault="00EC6C4E" w:rsidP="00992BDD">
      <w:pPr>
        <w:pStyle w:val="Heading4"/>
      </w:pPr>
      <w:r w:rsidRPr="00EC6C4E">
        <w:t xml:space="preserve">According to </w:t>
      </w:r>
      <w:r w:rsidRPr="00EC6C4E">
        <w:rPr>
          <w:i/>
          <w:iCs/>
        </w:rPr>
        <w:t>Vine’s Expository Dictionary</w:t>
      </w:r>
      <w:r w:rsidRPr="00EC6C4E">
        <w:t xml:space="preserve">, “Abba is the word framed by the lips of </w:t>
      </w:r>
      <w:proofErr w:type="gramStart"/>
      <w:r w:rsidRPr="00EC6C4E">
        <w:t>infants, and</w:t>
      </w:r>
      <w:proofErr w:type="gramEnd"/>
      <w:r w:rsidRPr="00EC6C4E">
        <w:t xml:space="preserve"> betokens unreasoning trust…The two together [Abba! Father!] express the love and intelligent confidence of the child.”</w:t>
      </w:r>
    </w:p>
    <w:p w14:paraId="5FF8AB09" w14:textId="77777777" w:rsidR="00EC6C4E" w:rsidRPr="00EC6C4E" w:rsidRDefault="00EC6C4E" w:rsidP="00992BDD">
      <w:pPr>
        <w:pStyle w:val="Heading4"/>
      </w:pPr>
      <w:r w:rsidRPr="00EC6C4E">
        <w:t>These words, along with His ultimate submission, “Not what I will, but what You will,” express trust in the goodness of God.</w:t>
      </w:r>
    </w:p>
    <w:p w14:paraId="61C66DAE" w14:textId="77777777" w:rsidR="00EC6C4E" w:rsidRPr="00EC6C4E" w:rsidRDefault="00EC6C4E" w:rsidP="00992BDD">
      <w:pPr>
        <w:pStyle w:val="Heading4"/>
      </w:pPr>
      <w:r w:rsidRPr="00EC6C4E">
        <w:t>God is a father, a parent, who can be trusted without reservation. Because God is only and always benevolent and trustworthy is the reason why Jesus can say with confidence that He prefers God’s will, however mysterious and frightening, to His own.</w:t>
      </w:r>
    </w:p>
    <w:p w14:paraId="146A9E41" w14:textId="77777777" w:rsidR="00EC6C4E" w:rsidRPr="00EC6C4E" w:rsidRDefault="00EC6C4E" w:rsidP="00992BDD">
      <w:pPr>
        <w:pStyle w:val="Heading4"/>
      </w:pPr>
      <w:r w:rsidRPr="00EC6C4E">
        <w:t>Jesus entrusts Himself to God because He is certain that what God wants will be a better choice for Him than any choice He could make for Himself.</w:t>
      </w:r>
    </w:p>
    <w:p w14:paraId="2E5AF86F" w14:textId="482E1CEF" w:rsidR="00A320CE" w:rsidRDefault="00EC6C4E" w:rsidP="00992BDD">
      <w:pPr>
        <w:pStyle w:val="Heading4"/>
      </w:pPr>
      <w:r w:rsidRPr="00EC6C4E">
        <w:t xml:space="preserve">This refutes any notion God </w:t>
      </w:r>
      <w:r w:rsidR="002A32A7" w:rsidRPr="00EC6C4E">
        <w:t>is not</w:t>
      </w:r>
      <w:r w:rsidRPr="00EC6C4E">
        <w:t xml:space="preserve"> good.</w:t>
      </w:r>
    </w:p>
    <w:p w14:paraId="69FA00C3" w14:textId="633CCB95" w:rsidR="00EC6C4E" w:rsidRPr="00EC6C4E" w:rsidRDefault="00EC6C4E" w:rsidP="002A32A7">
      <w:pPr>
        <w:pStyle w:val="Heading3"/>
      </w:pPr>
      <w:r w:rsidRPr="00EC6C4E">
        <w:t>“All things are possible for You” – God’s Power and Possibility</w:t>
      </w:r>
    </w:p>
    <w:p w14:paraId="36FC3359" w14:textId="32C776C9" w:rsidR="00EC6C4E" w:rsidRPr="00EC6C4E" w:rsidRDefault="00EC6C4E" w:rsidP="002A32A7">
      <w:pPr>
        <w:pStyle w:val="Heading4"/>
      </w:pPr>
      <w:r w:rsidRPr="00EC6C4E">
        <w:lastRenderedPageBreak/>
        <w:t>Notice in Mk. 14:35, “if it were possible” that is conditional but in 14:36, “all things are possible” that is emphatic. This is the Truth.</w:t>
      </w:r>
    </w:p>
    <w:p w14:paraId="044AB680" w14:textId="77777777" w:rsidR="00EC6C4E" w:rsidRPr="00EC6C4E" w:rsidRDefault="00EC6C4E" w:rsidP="002A32A7">
      <w:pPr>
        <w:pStyle w:val="Heading4"/>
      </w:pPr>
      <w:r w:rsidRPr="00EC6C4E">
        <w:t xml:space="preserve">Everything is possible for God. This conviction is a non-negotiable for Christians. What is impossible for humans is always possible for God and we see that </w:t>
      </w:r>
      <w:proofErr w:type="gramStart"/>
      <w:r w:rsidRPr="00EC6C4E">
        <w:t>demonstrated</w:t>
      </w:r>
      <w:proofErr w:type="gramEnd"/>
      <w:r w:rsidRPr="00EC6C4E">
        <w:t xml:space="preserve"> throughout the Bible.</w:t>
      </w:r>
    </w:p>
    <w:p w14:paraId="6948FCDD" w14:textId="77777777" w:rsidR="00A320CE" w:rsidRDefault="009C0E54" w:rsidP="002A32A7">
      <w:pPr>
        <w:pStyle w:val="Heading4"/>
      </w:pPr>
      <w:r>
        <w:t>It is wrong to</w:t>
      </w:r>
      <w:r w:rsidR="00EC6C4E" w:rsidRPr="00EC6C4E">
        <w:t xml:space="preserve"> envision the</w:t>
      </w:r>
      <w:r>
        <w:t xml:space="preserve"> universe’s</w:t>
      </w:r>
      <w:r w:rsidR="00EC6C4E" w:rsidRPr="00EC6C4E">
        <w:t xml:space="preserve"> greatest power as </w:t>
      </w:r>
      <w:proofErr w:type="gramStart"/>
      <w:r w:rsidR="00EC6C4E" w:rsidRPr="00EC6C4E">
        <w:t>unfeeling</w:t>
      </w:r>
      <w:proofErr w:type="gramEnd"/>
      <w:r w:rsidR="00EC6C4E" w:rsidRPr="00EC6C4E">
        <w:t>, unchangeable Fate. Know God instead. God is omnipotent. God does the impossible.</w:t>
      </w:r>
    </w:p>
    <w:p w14:paraId="03142169" w14:textId="72F983FA" w:rsidR="00EC6C4E" w:rsidRPr="00EC6C4E" w:rsidRDefault="00EC6C4E" w:rsidP="002A32A7">
      <w:pPr>
        <w:pStyle w:val="Heading3"/>
      </w:pPr>
      <w:r w:rsidRPr="00EC6C4E">
        <w:t>“Remove this cup from Me” – Supplication, Plead for change of plans</w:t>
      </w:r>
    </w:p>
    <w:p w14:paraId="36525DA3" w14:textId="16D42D32" w:rsidR="00EC6C4E" w:rsidRPr="00EC6C4E" w:rsidRDefault="00EC6C4E" w:rsidP="002A32A7">
      <w:pPr>
        <w:pStyle w:val="Heading4"/>
      </w:pPr>
      <w:r w:rsidRPr="00EC6C4E">
        <w:t xml:space="preserve">Since everything is possible for God, those who understand that reality </w:t>
      </w:r>
      <w:r w:rsidR="009C0E54">
        <w:t xml:space="preserve">can </w:t>
      </w:r>
      <w:r w:rsidRPr="00EC6C4E">
        <w:t>ask boldly for God to intervene. Even if it is asking God to move a mountain. Or when Jesus predicted the fall of Jerusalem, He told the disciples to “Pray that your flight not be in winter” (Mk. 13:18). That is bold to pray for God to change the timetable of His judgment.</w:t>
      </w:r>
    </w:p>
    <w:p w14:paraId="10DEFB4E" w14:textId="0DD260A2" w:rsidR="00EC6C4E" w:rsidRPr="00EC6C4E" w:rsidRDefault="00EC6C4E" w:rsidP="002A32A7">
      <w:pPr>
        <w:pStyle w:val="Heading4"/>
      </w:pPr>
      <w:r w:rsidRPr="00EC6C4E">
        <w:t xml:space="preserve">This is a bold prayer coming from Jesus who had thrice prophesied His death and resurrection to the disciples. The death of Jesus </w:t>
      </w:r>
      <w:r w:rsidRPr="009C0E54">
        <w:rPr>
          <w:b/>
          <w:bCs/>
          <w:i/>
          <w:iCs/>
        </w:rPr>
        <w:t>must</w:t>
      </w:r>
      <w:r w:rsidRPr="00EC6C4E">
        <w:t xml:space="preserve"> take place in connection with the final defeat of evil, the liberation of all those souls held captive to sin, even the ultimate vindication or Theodicy of God in the resurrection. All of that hangs on the horrors of the next few hours</w:t>
      </w:r>
      <w:r w:rsidR="009C0E54">
        <w:t xml:space="preserve"> for Jesus</w:t>
      </w:r>
      <w:r w:rsidRPr="00EC6C4E">
        <w:t>.</w:t>
      </w:r>
    </w:p>
    <w:p w14:paraId="555B9595" w14:textId="77777777" w:rsidR="00EC6C4E" w:rsidRPr="00EC6C4E" w:rsidRDefault="00EC6C4E" w:rsidP="002A32A7">
      <w:pPr>
        <w:pStyle w:val="Heading4"/>
      </w:pPr>
      <w:r w:rsidRPr="00EC6C4E">
        <w:t>But Jesus pleads for a change of plans in the prayer at Gethsemane. And there’s logic to it. Since all things are possible for God, there is a potential for a divine rescue and that’s what makes this scene in Gethsemane terrible to contemplate.</w:t>
      </w:r>
    </w:p>
    <w:p w14:paraId="35866273" w14:textId="204616FF" w:rsidR="00EC6C4E" w:rsidRPr="00EC6C4E" w:rsidRDefault="00EC6C4E" w:rsidP="002A32A7">
      <w:pPr>
        <w:pStyle w:val="Heading4"/>
      </w:pPr>
      <w:r w:rsidRPr="00EC6C4E">
        <w:t xml:space="preserve">Jesus is in anguish with the assurance of greater </w:t>
      </w:r>
      <w:r w:rsidR="002A32A7" w:rsidRPr="00EC6C4E">
        <w:t>suffering,</w:t>
      </w:r>
      <w:r w:rsidRPr="00EC6C4E">
        <w:t xml:space="preserve"> and He is asking, pleading</w:t>
      </w:r>
      <w:r w:rsidR="009C0E54">
        <w:t>,</w:t>
      </w:r>
      <w:r w:rsidRPr="00EC6C4E">
        <w:t xml:space="preserve"> for God to do something different.</w:t>
      </w:r>
    </w:p>
    <w:p w14:paraId="7F7BB023" w14:textId="17BAF639" w:rsidR="00EC6C4E" w:rsidRPr="00EC6C4E" w:rsidRDefault="00EC6C4E" w:rsidP="002A32A7">
      <w:pPr>
        <w:pStyle w:val="Heading4"/>
      </w:pPr>
      <w:r w:rsidRPr="00EC6C4E">
        <w:t xml:space="preserve">It’s never too late to pray to God about anything. And who knows whether another possibility will present itself within God’s plan. </w:t>
      </w:r>
      <w:r w:rsidR="00D325E4">
        <w:t>It is mistaken for the suffering to think</w:t>
      </w:r>
      <w:r w:rsidRPr="00EC6C4E">
        <w:t xml:space="preserve"> that there are No possibilities; </w:t>
      </w:r>
      <w:r w:rsidR="00D325E4">
        <w:t>nor should the suffering think</w:t>
      </w:r>
      <w:r w:rsidRPr="00EC6C4E">
        <w:t xml:space="preserve"> God is not near, does not hear, or does not care.</w:t>
      </w:r>
    </w:p>
    <w:p w14:paraId="4721312A" w14:textId="77777777" w:rsidR="00EC6C4E" w:rsidRPr="00EC6C4E" w:rsidRDefault="00EC6C4E" w:rsidP="002A32A7">
      <w:pPr>
        <w:pStyle w:val="Heading3"/>
      </w:pPr>
      <w:r w:rsidRPr="00EC6C4E">
        <w:t>“Not what I will, but what You will” – Surrender and Submission</w:t>
      </w:r>
    </w:p>
    <w:p w14:paraId="5F0E045D" w14:textId="77777777" w:rsidR="00A320CE" w:rsidRDefault="00EC6C4E" w:rsidP="002A32A7">
      <w:pPr>
        <w:pStyle w:val="Heading4"/>
      </w:pPr>
      <w:r w:rsidRPr="00EC6C4E">
        <w:t>Appreciate what Jesus is rejecting in these words – His own will. He denies Himself. He chooses the will of God.</w:t>
      </w:r>
    </w:p>
    <w:p w14:paraId="331E2AFA" w14:textId="30198B9E" w:rsidR="00EC6C4E" w:rsidRPr="00EC6C4E" w:rsidRDefault="00EC6C4E" w:rsidP="002A32A7">
      <w:pPr>
        <w:pStyle w:val="Heading4"/>
      </w:pPr>
      <w:r w:rsidRPr="00EC6C4E">
        <w:t>Deny self, take up the cross, follow Him. This is Jesus doing the very thing and choosing the difficult plan of God.</w:t>
      </w:r>
    </w:p>
    <w:p w14:paraId="27638E2A" w14:textId="77777777" w:rsidR="00EC6C4E" w:rsidRPr="00EC6C4E" w:rsidRDefault="00EC6C4E" w:rsidP="002A32A7">
      <w:pPr>
        <w:pStyle w:val="Heading4"/>
      </w:pPr>
      <w:r w:rsidRPr="00EC6C4E">
        <w:t>Complete trust that what God chooses will be a better choice. Surrender and Submission.</w:t>
      </w:r>
    </w:p>
    <w:p w14:paraId="3151B6D4" w14:textId="13C053F7" w:rsidR="00EC6C4E" w:rsidRPr="00EC6C4E" w:rsidRDefault="00EC6C4E" w:rsidP="002A32A7">
      <w:pPr>
        <w:pStyle w:val="Heading4"/>
      </w:pPr>
      <w:r w:rsidRPr="00EC6C4E">
        <w:t>In the gospel of Mark God is able and willing to do amazing miracles and good things. At this moment we see God’s will is different from the will of the petitioner. And that is O</w:t>
      </w:r>
      <w:r w:rsidR="002A32A7">
        <w:t>K</w:t>
      </w:r>
      <w:r w:rsidRPr="00EC6C4E">
        <w:t>.</w:t>
      </w:r>
    </w:p>
    <w:p w14:paraId="26DFA721" w14:textId="532DC3AF" w:rsidR="00EC6C4E" w:rsidRPr="00EC6C4E" w:rsidRDefault="002A32A7" w:rsidP="002A32A7">
      <w:pPr>
        <w:pStyle w:val="Heading4"/>
      </w:pPr>
      <w:r>
        <w:t>Likewise,</w:t>
      </w:r>
      <w:r w:rsidR="00D325E4">
        <w:t xml:space="preserve"> </w:t>
      </w:r>
      <w:proofErr w:type="gramStart"/>
      <w:r w:rsidR="00D325E4">
        <w:t>regarding</w:t>
      </w:r>
      <w:proofErr w:type="gramEnd"/>
      <w:r w:rsidR="00EC6C4E" w:rsidRPr="00EC6C4E">
        <w:t xml:space="preserve"> our own prayers and petitions</w:t>
      </w:r>
      <w:r w:rsidR="00D325E4">
        <w:t>:</w:t>
      </w:r>
      <w:r w:rsidR="00EC6C4E" w:rsidRPr="00EC6C4E">
        <w:t xml:space="preserve"> You’re not God and I’m not God and that’s OK.</w:t>
      </w:r>
    </w:p>
    <w:p w14:paraId="6D1B54BC" w14:textId="77777777" w:rsidR="00EC6C4E" w:rsidRPr="00EC6C4E" w:rsidRDefault="00EC6C4E" w:rsidP="002A32A7">
      <w:pPr>
        <w:pStyle w:val="Heading3"/>
      </w:pPr>
      <w:r w:rsidRPr="00EC6C4E">
        <w:t>Repetition in pleading (Mk. 14:39, 41).</w:t>
      </w:r>
    </w:p>
    <w:p w14:paraId="4C8E8F88" w14:textId="478935E6" w:rsidR="00EC6C4E" w:rsidRPr="00EC6C4E" w:rsidRDefault="00EC6C4E" w:rsidP="002A32A7">
      <w:pPr>
        <w:pStyle w:val="Heading4"/>
      </w:pPr>
      <w:r w:rsidRPr="00EC6C4E">
        <w:t>Jesus prays in this manner, probably for longer periods of time and with many other words</w:t>
      </w:r>
      <w:r w:rsidR="00D325E4">
        <w:t>,</w:t>
      </w:r>
      <w:r w:rsidRPr="00EC6C4E">
        <w:t xml:space="preserve"> but these words are the summation of His prayers in Gethsemane.</w:t>
      </w:r>
    </w:p>
    <w:p w14:paraId="14252927" w14:textId="15A8FAE5" w:rsidR="00EC6C4E" w:rsidRPr="00EC6C4E" w:rsidRDefault="00D325E4" w:rsidP="002A32A7">
      <w:pPr>
        <w:pStyle w:val="Heading4"/>
      </w:pPr>
      <w:r>
        <w:lastRenderedPageBreak/>
        <w:t>S</w:t>
      </w:r>
      <w:r w:rsidR="00EC6C4E" w:rsidRPr="00EC6C4E">
        <w:t>o</w:t>
      </w:r>
      <w:r>
        <w:t>,</w:t>
      </w:r>
      <w:r w:rsidR="00EC6C4E" w:rsidRPr="00EC6C4E">
        <w:t xml:space="preserve"> entreat God. Plead. Pray and Pray again. You are doing </w:t>
      </w:r>
      <w:proofErr w:type="gramStart"/>
      <w:r w:rsidR="00EC6C4E" w:rsidRPr="00EC6C4E">
        <w:t>no</w:t>
      </w:r>
      <w:proofErr w:type="gramEnd"/>
      <w:r w:rsidR="00EC6C4E" w:rsidRPr="00EC6C4E">
        <w:t xml:space="preserve"> wrong. You are expressing faith. The father, the good father, is hearing you. But also remember…</w:t>
      </w:r>
    </w:p>
    <w:p w14:paraId="70A8815A" w14:textId="77777777" w:rsidR="00EC6C4E" w:rsidRPr="00EC6C4E" w:rsidRDefault="00EC6C4E" w:rsidP="002A32A7">
      <w:pPr>
        <w:pStyle w:val="Heading4"/>
      </w:pPr>
      <w:r w:rsidRPr="00EC6C4E">
        <w:t xml:space="preserve">Christian, we live in a covenant relationship with a God who is able to eliminate suffering but does not always </w:t>
      </w:r>
      <w:proofErr w:type="gramStart"/>
      <w:r w:rsidRPr="00EC6C4E">
        <w:t>will to</w:t>
      </w:r>
      <w:proofErr w:type="gramEnd"/>
      <w:r w:rsidRPr="00EC6C4E">
        <w:t xml:space="preserve"> do so.</w:t>
      </w:r>
    </w:p>
    <w:p w14:paraId="0B773EC7" w14:textId="77777777" w:rsidR="00EC6C4E" w:rsidRPr="00EC6C4E" w:rsidRDefault="00EC6C4E" w:rsidP="002A32A7">
      <w:pPr>
        <w:pStyle w:val="Heading4"/>
      </w:pPr>
      <w:r w:rsidRPr="00EC6C4E">
        <w:t>This moves us to struggle through prayer with His power, His plan, His prerogative. And that’s what Jesus did too. But ultimately…</w:t>
      </w:r>
    </w:p>
    <w:p w14:paraId="78B00D1D" w14:textId="77777777" w:rsidR="00EC6C4E" w:rsidRPr="00EC6C4E" w:rsidRDefault="00EC6C4E" w:rsidP="002A32A7">
      <w:pPr>
        <w:pStyle w:val="Heading3"/>
      </w:pPr>
      <w:r w:rsidRPr="00EC6C4E">
        <w:t xml:space="preserve">Submission </w:t>
      </w:r>
      <w:proofErr w:type="gramStart"/>
      <w:r w:rsidRPr="00EC6C4E">
        <w:t>accompanies</w:t>
      </w:r>
      <w:proofErr w:type="gramEnd"/>
      <w:r w:rsidRPr="00EC6C4E">
        <w:t xml:space="preserve"> Supplication for Intervention.</w:t>
      </w:r>
    </w:p>
    <w:p w14:paraId="14F413EA" w14:textId="5B752BDF" w:rsidR="00EC6C4E" w:rsidRPr="00EC6C4E" w:rsidRDefault="00EC6C4E" w:rsidP="002A32A7">
      <w:pPr>
        <w:pStyle w:val="Heading4"/>
      </w:pPr>
      <w:r w:rsidRPr="00EC6C4E">
        <w:t>Jesus’ prayers and pleading for intervention and change and let the cup pass are coupled with submission, He denies Himself and chooses God’s will to be done.</w:t>
      </w:r>
    </w:p>
    <w:p w14:paraId="66152480" w14:textId="3A9BB1D9" w:rsidR="00A320CE" w:rsidRDefault="00EC6C4E" w:rsidP="002A32A7">
      <w:pPr>
        <w:pStyle w:val="Heading4"/>
      </w:pPr>
      <w:r w:rsidRPr="00EC6C4E">
        <w:t xml:space="preserve">And this is difficult when we suffer or watch others suffer. These are seasons or spaces where faith is </w:t>
      </w:r>
      <w:r w:rsidR="002A32A7" w:rsidRPr="00EC6C4E">
        <w:t>stretched,</w:t>
      </w:r>
      <w:r w:rsidRPr="00EC6C4E">
        <w:t xml:space="preserve"> and faith grows. Not faith to remove suffering</w:t>
      </w:r>
      <w:r w:rsidR="002A32A7" w:rsidRPr="00EC6C4E">
        <w:t>, but faith</w:t>
      </w:r>
      <w:r w:rsidRPr="00EC6C4E">
        <w:t xml:space="preserve"> to endure suffering.</w:t>
      </w:r>
    </w:p>
    <w:p w14:paraId="658C0218" w14:textId="37CA4711" w:rsidR="00EC6C4E" w:rsidRPr="00EC6C4E" w:rsidRDefault="00EC6C4E" w:rsidP="002A32A7">
      <w:pPr>
        <w:pStyle w:val="Heading4"/>
      </w:pPr>
      <w:r w:rsidRPr="00EC6C4E">
        <w:t xml:space="preserve">We believe God is our good father and so we keep praying that God will do what seems good to us… but we also trust that God will never do less than what is good. Period. And </w:t>
      </w:r>
      <w:proofErr w:type="gramStart"/>
      <w:r w:rsidRPr="00EC6C4E">
        <w:t>so</w:t>
      </w:r>
      <w:proofErr w:type="gramEnd"/>
      <w:r w:rsidRPr="00EC6C4E">
        <w:t xml:space="preserve"> we pray, If the Lord wills. We </w:t>
      </w:r>
      <w:proofErr w:type="gramStart"/>
      <w:r w:rsidRPr="00EC6C4E">
        <w:t>pray,</w:t>
      </w:r>
      <w:proofErr w:type="gramEnd"/>
      <w:r w:rsidRPr="00EC6C4E">
        <w:t xml:space="preserve"> </w:t>
      </w:r>
      <w:r w:rsidR="009F0BA7">
        <w:t>T</w:t>
      </w:r>
      <w:r w:rsidRPr="00EC6C4E">
        <w:t>hy will be done.</w:t>
      </w:r>
    </w:p>
    <w:p w14:paraId="47395252" w14:textId="75557637" w:rsidR="00EC6C4E" w:rsidRDefault="00EC6C4E" w:rsidP="002A32A7">
      <w:pPr>
        <w:pStyle w:val="Heading4"/>
      </w:pPr>
      <w:r w:rsidRPr="00EC6C4E">
        <w:t xml:space="preserve">Submission and surrender </w:t>
      </w:r>
      <w:proofErr w:type="gramStart"/>
      <w:r w:rsidRPr="00EC6C4E">
        <w:t>accompanies</w:t>
      </w:r>
      <w:proofErr w:type="gramEnd"/>
      <w:r w:rsidRPr="00EC6C4E">
        <w:t xml:space="preserve"> our supplications</w:t>
      </w:r>
      <w:r w:rsidR="009F0BA7">
        <w:t>,</w:t>
      </w:r>
      <w:r w:rsidRPr="00EC6C4E">
        <w:t xml:space="preserve"> our requests.</w:t>
      </w:r>
    </w:p>
    <w:p w14:paraId="57B4E946" w14:textId="5078E764" w:rsidR="00A320CE" w:rsidRDefault="00285183" w:rsidP="002A32A7">
      <w:pPr>
        <w:pStyle w:val="Heading2"/>
      </w:pPr>
      <w:r>
        <w:t xml:space="preserve">Elihu’s Speeches </w:t>
      </w:r>
      <w:proofErr w:type="gramStart"/>
      <w:r>
        <w:t>demonstrate</w:t>
      </w:r>
      <w:proofErr w:type="gramEnd"/>
      <w:r>
        <w:t xml:space="preserve"> Job did not suffer in the </w:t>
      </w:r>
      <w:r w:rsidR="00B925DF">
        <w:t xml:space="preserve">completely </w:t>
      </w:r>
      <w:r>
        <w:t>faithful way which Jesus modeled.</w:t>
      </w:r>
    </w:p>
    <w:p w14:paraId="1BBCC5AC" w14:textId="66539E2C" w:rsidR="00285183" w:rsidRDefault="00CF7AA7" w:rsidP="002A32A7">
      <w:pPr>
        <w:pStyle w:val="Heading3"/>
      </w:pPr>
      <w:r>
        <w:t xml:space="preserve">Job’s words while suffering betrayed a sense of pride, self-importance, and perhaps self-righteousness </w:t>
      </w:r>
      <w:proofErr w:type="gramStart"/>
      <w:r>
        <w:t>emerging</w:t>
      </w:r>
      <w:proofErr w:type="gramEnd"/>
      <w:r>
        <w:t xml:space="preserve"> from his experience of suffering unjustly.</w:t>
      </w:r>
    </w:p>
    <w:p w14:paraId="7BCFBDA1" w14:textId="3819F4A7" w:rsidR="00CF7AA7" w:rsidRDefault="00CF7AA7" w:rsidP="002A32A7">
      <w:pPr>
        <w:pStyle w:val="Heading3"/>
      </w:pPr>
      <w:r>
        <w:t xml:space="preserve">Jesus is the </w:t>
      </w:r>
      <w:r w:rsidR="00BB40C7">
        <w:t xml:space="preserve">perfect </w:t>
      </w:r>
      <w:r>
        <w:t>model for Christians to endure suffering unjustly (1 Peter 2:19-25; 3:13-1</w:t>
      </w:r>
      <w:r w:rsidR="00BB40C7">
        <w:t>8; 4:1-6, 12-19; 5:5-11).</w:t>
      </w:r>
    </w:p>
    <w:p w14:paraId="4E28DC02" w14:textId="09DE305F" w:rsidR="00BB40C7" w:rsidRDefault="00BB40C7" w:rsidP="002A32A7">
      <w:pPr>
        <w:pStyle w:val="Heading3"/>
      </w:pPr>
      <w:r>
        <w:t xml:space="preserve">Without Elihu, perhaps Job’s endurance – </w:t>
      </w:r>
      <w:r w:rsidRPr="00BB40C7">
        <w:rPr>
          <w:i/>
          <w:iCs/>
        </w:rPr>
        <w:t>How</w:t>
      </w:r>
      <w:r>
        <w:t xml:space="preserve"> he suffered unjustly – would go unnoticed, unquestioned, because Job did so many things righteously. Job’s faith in God, God’s existence, never wavered. Yet Job</w:t>
      </w:r>
      <w:r w:rsidR="00723C47">
        <w:t xml:space="preserve"> demands a trial and to make God answer him in order to </w:t>
      </w:r>
      <w:proofErr w:type="gramStart"/>
      <w:r w:rsidR="00723C47">
        <w:t>maintain</w:t>
      </w:r>
      <w:proofErr w:type="gramEnd"/>
      <w:r w:rsidR="00723C47">
        <w:t xml:space="preserve"> his confidence</w:t>
      </w:r>
      <w:r>
        <w:t xml:space="preserve"> in God’s holy and just character</w:t>
      </w:r>
      <w:r w:rsidR="00723C47">
        <w:t>.</w:t>
      </w:r>
      <w:r>
        <w:t xml:space="preserve"> Or Job thought</w:t>
      </w:r>
      <w:r w:rsidR="00723C47">
        <w:t xml:space="preserve"> he deserved that</w:t>
      </w:r>
      <w:r>
        <w:t>. Elihu’s Theodicy and the Lord’s Theophany changed Job’s attitude.</w:t>
      </w:r>
    </w:p>
    <w:p w14:paraId="2DED7058" w14:textId="123FB393" w:rsidR="00A320CE" w:rsidRDefault="00BB40C7" w:rsidP="002A32A7">
      <w:pPr>
        <w:pStyle w:val="Heading3"/>
      </w:pPr>
      <w:r>
        <w:t>Even Job needed a redeemer. Praise God</w:t>
      </w:r>
      <w:r w:rsidR="00B91BA9">
        <w:t>,</w:t>
      </w:r>
      <w:r>
        <w:t xml:space="preserve"> Jesus Christ is our Redeemer and a Teacher, Messenger, Advocate, Mediator, Example – everything we need to endure suffering unjustly.</w:t>
      </w:r>
    </w:p>
    <w:p w14:paraId="75AA7039" w14:textId="6715112A" w:rsidR="00B160E2" w:rsidRPr="002A32A7" w:rsidRDefault="00B31871" w:rsidP="002A32A7">
      <w:pPr>
        <w:pStyle w:val="Heading1"/>
        <w:rPr>
          <w:b/>
          <w:bCs w:val="0"/>
        </w:rPr>
      </w:pPr>
      <w:r w:rsidRPr="002A32A7">
        <w:rPr>
          <w:b/>
          <w:bCs w:val="0"/>
        </w:rPr>
        <w:t xml:space="preserve">Job and </w:t>
      </w:r>
      <w:r w:rsidR="00B160E2" w:rsidRPr="002A32A7">
        <w:rPr>
          <w:b/>
          <w:bCs w:val="0"/>
        </w:rPr>
        <w:t>Elihu – Implications/Questions For Further Consideration</w:t>
      </w:r>
    </w:p>
    <w:p w14:paraId="11629D74" w14:textId="2282C177" w:rsidR="00903B75" w:rsidRDefault="00903B75" w:rsidP="002A32A7">
      <w:pPr>
        <w:pStyle w:val="Heading2"/>
      </w:pPr>
      <w:r>
        <w:t xml:space="preserve">What are </w:t>
      </w:r>
      <w:r w:rsidR="00BC41E1">
        <w:t>some</w:t>
      </w:r>
      <w:r>
        <w:t xml:space="preserve"> implications</w:t>
      </w:r>
      <w:r w:rsidR="00BC41E1">
        <w:t xml:space="preserve"> of</w:t>
      </w:r>
      <w:r>
        <w:t xml:space="preserve"> the Elihu speeches </w:t>
      </w:r>
      <w:r w:rsidR="00BC41E1">
        <w:t>for</w:t>
      </w:r>
      <w:r>
        <w:t xml:space="preserve"> Lament?</w:t>
      </w:r>
    </w:p>
    <w:p w14:paraId="4275BD0B" w14:textId="0D44B6F1" w:rsidR="00903B75" w:rsidRDefault="00EE5CAF" w:rsidP="002A32A7">
      <w:pPr>
        <w:pStyle w:val="Heading3"/>
      </w:pPr>
      <w:r>
        <w:t xml:space="preserve">Examples of Lament </w:t>
      </w:r>
      <w:r w:rsidR="00D85101">
        <w:t>l</w:t>
      </w:r>
      <w:r>
        <w:t>anguage in the Book of Job</w:t>
      </w:r>
      <w:r w:rsidR="00BC41E1">
        <w:t>.</w:t>
      </w:r>
    </w:p>
    <w:p w14:paraId="675B44BA" w14:textId="2F84E644" w:rsidR="00EE5CAF" w:rsidRDefault="00EE5CAF" w:rsidP="002A32A7">
      <w:pPr>
        <w:pStyle w:val="Heading4"/>
      </w:pPr>
      <w:r>
        <w:t>“Why” lament language</w:t>
      </w:r>
      <w:r w:rsidR="00A76DA8">
        <w:t xml:space="preserve"> (Job 3:11-23; 7:19-21; 10:2, 18; 13:24)</w:t>
      </w:r>
    </w:p>
    <w:p w14:paraId="262DBA3A" w14:textId="77777777" w:rsidR="002A32A7" w:rsidRDefault="00EE5CAF" w:rsidP="002A32A7">
      <w:pPr>
        <w:pStyle w:val="Heading4"/>
      </w:pPr>
      <w:r>
        <w:t>“How long?” lament language</w:t>
      </w:r>
      <w:r w:rsidR="00A76DA8">
        <w:t xml:space="preserve"> (Job 7:19).</w:t>
      </w:r>
    </w:p>
    <w:p w14:paraId="72AD763C" w14:textId="434E0216" w:rsidR="00EE5CAF" w:rsidRDefault="00A76DA8" w:rsidP="002A32A7">
      <w:pPr>
        <w:pStyle w:val="Heading4"/>
      </w:pPr>
      <w:r>
        <w:t>Also “Don’t look at me, God” (Job 7:17)</w:t>
      </w:r>
    </w:p>
    <w:p w14:paraId="7B16FEC2" w14:textId="3C6551EF" w:rsidR="00D85101" w:rsidRDefault="00D85101" w:rsidP="00A76DA8">
      <w:pPr>
        <w:pStyle w:val="Heading3"/>
        <w:rPr>
          <w:bCs w:val="0"/>
        </w:rPr>
      </w:pPr>
      <w:r>
        <w:rPr>
          <w:bCs w:val="0"/>
        </w:rPr>
        <w:t>Lament is a godly expression of sorrow and grief to God, countless examples in the Psalms.</w:t>
      </w:r>
    </w:p>
    <w:p w14:paraId="30DE6A93" w14:textId="10DF60FE" w:rsidR="00A76DA8" w:rsidRDefault="00D85101" w:rsidP="00A76DA8">
      <w:pPr>
        <w:pStyle w:val="Heading3"/>
        <w:rPr>
          <w:bCs w:val="0"/>
        </w:rPr>
      </w:pPr>
      <w:r>
        <w:rPr>
          <w:bCs w:val="0"/>
        </w:rPr>
        <w:t>Yet, t</w:t>
      </w:r>
      <w:r w:rsidR="00A76DA8">
        <w:rPr>
          <w:bCs w:val="0"/>
        </w:rPr>
        <w:t>here are limits to godly lament.</w:t>
      </w:r>
    </w:p>
    <w:p w14:paraId="6262CE04" w14:textId="387EA7C8" w:rsidR="00A76DA8" w:rsidRPr="002A32A7" w:rsidRDefault="00A76DA8" w:rsidP="002A32A7">
      <w:pPr>
        <w:pStyle w:val="Heading4"/>
      </w:pPr>
      <w:r w:rsidRPr="002A32A7">
        <w:lastRenderedPageBreak/>
        <w:t xml:space="preserve">Lament can turn into complaint, murmuring, bitterness, rage, blasphemy. A line must be held so as not to cross over into the sin of pride manifested in </w:t>
      </w:r>
      <w:r w:rsidR="00BC41E1" w:rsidRPr="002A32A7">
        <w:t xml:space="preserve">self-righteousness, </w:t>
      </w:r>
      <w:r w:rsidRPr="002A32A7">
        <w:t>irreverence</w:t>
      </w:r>
      <w:r w:rsidR="00BC41E1" w:rsidRPr="002A32A7">
        <w:t>,</w:t>
      </w:r>
      <w:r w:rsidRPr="002A32A7">
        <w:t xml:space="preserve"> or blasphemy.</w:t>
      </w:r>
    </w:p>
    <w:p w14:paraId="090BCB7E" w14:textId="7C3FD112" w:rsidR="00A76DA8" w:rsidRPr="002A32A7" w:rsidRDefault="00A76DA8" w:rsidP="002A32A7">
      <w:pPr>
        <w:pStyle w:val="Heading4"/>
      </w:pPr>
      <w:r w:rsidRPr="002A32A7">
        <w:t xml:space="preserve">As we lament, we must consider carefully who hears us. Asaph handled this correctly (Ps. 73:15), his steps nearly slipped </w:t>
      </w:r>
      <w:proofErr w:type="gramStart"/>
      <w:r w:rsidRPr="002A32A7">
        <w:t>for envying</w:t>
      </w:r>
      <w:proofErr w:type="gramEnd"/>
      <w:r w:rsidRPr="002A32A7">
        <w:t xml:space="preserve"> the wicked and he would have erred to say so to others.</w:t>
      </w:r>
    </w:p>
    <w:p w14:paraId="3842B7D8" w14:textId="77777777" w:rsidR="00A320CE" w:rsidRDefault="00A76DA8" w:rsidP="00A76DA8">
      <w:pPr>
        <w:pStyle w:val="Heading3"/>
        <w:rPr>
          <w:bCs w:val="0"/>
        </w:rPr>
      </w:pPr>
      <w:r>
        <w:rPr>
          <w:bCs w:val="0"/>
        </w:rPr>
        <w:t xml:space="preserve">Elihu </w:t>
      </w:r>
      <w:proofErr w:type="gramStart"/>
      <w:r w:rsidR="00BC41E1">
        <w:rPr>
          <w:bCs w:val="0"/>
        </w:rPr>
        <w:t>witnessed</w:t>
      </w:r>
      <w:proofErr w:type="gramEnd"/>
      <w:r>
        <w:rPr>
          <w:bCs w:val="0"/>
        </w:rPr>
        <w:t xml:space="preserve"> Job’s lament becom</w:t>
      </w:r>
      <w:r w:rsidR="00D85101">
        <w:rPr>
          <w:bCs w:val="0"/>
        </w:rPr>
        <w:t>e</w:t>
      </w:r>
      <w:r>
        <w:rPr>
          <w:bCs w:val="0"/>
        </w:rPr>
        <w:t xml:space="preserve"> something else</w:t>
      </w:r>
      <w:r w:rsidR="00D85101">
        <w:rPr>
          <w:bCs w:val="0"/>
        </w:rPr>
        <w:t xml:space="preserve"> and was moved to speak</w:t>
      </w:r>
      <w:r>
        <w:rPr>
          <w:bCs w:val="0"/>
        </w:rPr>
        <w:t>.</w:t>
      </w:r>
    </w:p>
    <w:p w14:paraId="77976EBD" w14:textId="08FBA056" w:rsidR="00A76DA8" w:rsidRDefault="00A76DA8" w:rsidP="00DA7FE6">
      <w:pPr>
        <w:pStyle w:val="Heading4"/>
      </w:pPr>
      <w:r>
        <w:t xml:space="preserve">Elihu is a young man </w:t>
      </w:r>
      <w:proofErr w:type="gramStart"/>
      <w:r>
        <w:t>impacted</w:t>
      </w:r>
      <w:proofErr w:type="gramEnd"/>
      <w:r>
        <w:t xml:space="preserve"> by the words of a great man named Job and his 3 wise friends.</w:t>
      </w:r>
    </w:p>
    <w:p w14:paraId="6E18529F" w14:textId="1625AEA4" w:rsidR="00A76DA8" w:rsidRDefault="00A76DA8" w:rsidP="00DA7FE6">
      <w:pPr>
        <w:pStyle w:val="Heading4"/>
      </w:pPr>
      <w:r>
        <w:t>Elihu is greatly angered over what he has heard and surely is motivated to speak for the sake of others who are listening.</w:t>
      </w:r>
    </w:p>
    <w:p w14:paraId="4D9B3C42" w14:textId="70940F29" w:rsidR="00D85101" w:rsidRDefault="00D85101" w:rsidP="000F655F">
      <w:pPr>
        <w:pStyle w:val="Heading3"/>
      </w:pPr>
      <w:r>
        <w:t xml:space="preserve">Would we judge Job, that </w:t>
      </w:r>
      <w:r w:rsidRPr="000F655F">
        <w:t>he</w:t>
      </w:r>
      <w:r>
        <w:t xml:space="preserve"> had crossed boundaries of </w:t>
      </w:r>
      <w:proofErr w:type="gramStart"/>
      <w:r>
        <w:t>godly</w:t>
      </w:r>
      <w:proofErr w:type="gramEnd"/>
      <w:r>
        <w:t xml:space="preserve"> lament? Would we judge Elihu for speaking out against Job while Job suffered? Elihu is neither commended by God nor condemned by God in the final chapters. However, Job 40:2-14 pretty well aligns with the Elihu speeches.</w:t>
      </w:r>
    </w:p>
    <w:p w14:paraId="640A10B3" w14:textId="08A2AF32" w:rsidR="00903B75" w:rsidRDefault="00903B75" w:rsidP="000F655F">
      <w:pPr>
        <w:pStyle w:val="Heading2"/>
      </w:pPr>
      <w:r w:rsidRPr="00665C8F">
        <w:rPr>
          <w:i/>
          <w:iCs/>
        </w:rPr>
        <w:t>How</w:t>
      </w:r>
      <w:r>
        <w:t xml:space="preserve"> we suffer (our outlook, attitude, example) matters to the Lord and to </w:t>
      </w:r>
      <w:r w:rsidR="00D85101">
        <w:t>the next ge</w:t>
      </w:r>
      <w:r w:rsidR="00665C8F">
        <w:t>ne</w:t>
      </w:r>
      <w:r w:rsidR="00D85101">
        <w:t>ration</w:t>
      </w:r>
      <w:r>
        <w:t xml:space="preserve"> (like Elihu)</w:t>
      </w:r>
      <w:r w:rsidR="00665C8F">
        <w:t xml:space="preserve">, even </w:t>
      </w:r>
      <w:proofErr w:type="gramStart"/>
      <w:r w:rsidR="00665C8F">
        <w:t>subsequent</w:t>
      </w:r>
      <w:proofErr w:type="gramEnd"/>
      <w:r w:rsidR="00665C8F">
        <w:t xml:space="preserve"> generations (like </w:t>
      </w:r>
      <w:r w:rsidR="004844A7">
        <w:t xml:space="preserve">current </w:t>
      </w:r>
      <w:r w:rsidR="00665C8F">
        <w:t>readers of the Book of Job)</w:t>
      </w:r>
      <w:r>
        <w:t>.</w:t>
      </w:r>
      <w:r w:rsidR="006D6783">
        <w:t xml:space="preserve"> </w:t>
      </w:r>
      <w:r w:rsidR="00665C8F">
        <w:t>At times this lesson can be overshadowed by the ugly treatment Job received from his 3 wise friends. Perhaps Elihu treated him ugly also, but it was coming from a different concern.</w:t>
      </w:r>
    </w:p>
    <w:p w14:paraId="4E0B206F" w14:textId="310AB96C" w:rsidR="00D85101" w:rsidRDefault="00D85101" w:rsidP="000F655F">
      <w:pPr>
        <w:pStyle w:val="Heading3"/>
      </w:pPr>
      <w:r>
        <w:t>Job suffered to vindicate God.</w:t>
      </w:r>
    </w:p>
    <w:p w14:paraId="377F0A3D" w14:textId="6187CADD" w:rsidR="00D85101" w:rsidRDefault="00D85101" w:rsidP="000F655F">
      <w:pPr>
        <w:pStyle w:val="Heading3"/>
      </w:pPr>
      <w:r>
        <w:t>His example was watched by the spiritual hosts</w:t>
      </w:r>
      <w:r w:rsidR="0011126C">
        <w:t xml:space="preserve"> (Job 1-2)</w:t>
      </w:r>
      <w:r>
        <w:t>, as well as believers through the ages who read Scripture</w:t>
      </w:r>
      <w:r w:rsidR="00665C8F">
        <w:t xml:space="preserve"> (cf. </w:t>
      </w:r>
      <w:r w:rsidR="0011126C">
        <w:t xml:space="preserve">Ezekiel 14:14, 20; </w:t>
      </w:r>
      <w:r w:rsidR="00665C8F">
        <w:t>James 5:</w:t>
      </w:r>
      <w:r w:rsidR="0011126C">
        <w:t>11)</w:t>
      </w:r>
      <w:r>
        <w:t>.</w:t>
      </w:r>
    </w:p>
    <w:p w14:paraId="303ED164" w14:textId="6E777069" w:rsidR="00D85101" w:rsidRDefault="00665C8F" w:rsidP="000F655F">
      <w:pPr>
        <w:pStyle w:val="Heading3"/>
      </w:pPr>
      <w:r>
        <w:t xml:space="preserve">What constructive teaching can we take from Elihu’s speeches to prepare ourselves and other Christians on </w:t>
      </w:r>
      <w:r w:rsidRPr="00C076C1">
        <w:rPr>
          <w:i/>
          <w:iCs/>
        </w:rPr>
        <w:t>how</w:t>
      </w:r>
      <w:r>
        <w:t xml:space="preserve"> to suffer?</w:t>
      </w:r>
    </w:p>
    <w:p w14:paraId="7ADCDFA7" w14:textId="421DF1DD" w:rsidR="00665C8F" w:rsidRDefault="00E44D1F" w:rsidP="000F655F">
      <w:pPr>
        <w:pStyle w:val="Heading3"/>
      </w:pPr>
      <w:r>
        <w:t>What constructive teaching can we take from Elihu’s speeches which</w:t>
      </w:r>
      <w:r w:rsidR="00665C8F">
        <w:t xml:space="preserve"> prepar</w:t>
      </w:r>
      <w:r>
        <w:t>e</w:t>
      </w:r>
      <w:r w:rsidR="00665C8F">
        <w:t xml:space="preserve"> Christians </w:t>
      </w:r>
      <w:r>
        <w:t xml:space="preserve">for </w:t>
      </w:r>
      <w:r w:rsidR="00665C8F">
        <w:t>how to suffer unjustly</w:t>
      </w:r>
      <w:r>
        <w:t xml:space="preserve"> – </w:t>
      </w:r>
      <w:r w:rsidR="00665C8F">
        <w:t>suffer</w:t>
      </w:r>
      <w:r>
        <w:t>ing</w:t>
      </w:r>
      <w:r w:rsidR="00665C8F">
        <w:t xml:space="preserve"> persecution for being a Christian (cf. </w:t>
      </w:r>
      <w:r w:rsidR="0011126C">
        <w:t>Matt. 5:10-12; 2 Timothy 3:12; James 1:2-8, 12-18; 1 Peter 2:19-23; 4:12-19; etc.)?</w:t>
      </w:r>
    </w:p>
    <w:p w14:paraId="5D1E4A3F" w14:textId="25E769C8" w:rsidR="00400592" w:rsidRDefault="00400592" w:rsidP="000F655F">
      <w:pPr>
        <w:pStyle w:val="Heading2"/>
      </w:pPr>
      <w:r>
        <w:t>Considering Elihu as a preacher.</w:t>
      </w:r>
    </w:p>
    <w:p w14:paraId="034F9564" w14:textId="3A17A19E" w:rsidR="00400592" w:rsidRDefault="00400592" w:rsidP="000F655F">
      <w:pPr>
        <w:pStyle w:val="Heading3"/>
      </w:pPr>
      <w:r>
        <w:t>Was Elihu an inspired prophet? It may be an open question (Job 32:7-9, 18).</w:t>
      </w:r>
      <w:r w:rsidR="00BC41E1">
        <w:t xml:space="preserve"> John Calvin thought so. At any rate, Elihu was not Satan.</w:t>
      </w:r>
    </w:p>
    <w:p w14:paraId="41EEEFE9" w14:textId="33AD28AE" w:rsidR="00400592" w:rsidRDefault="000F655F" w:rsidP="000F655F">
      <w:pPr>
        <w:pStyle w:val="Heading3"/>
      </w:pPr>
      <w:r>
        <w:t>Certainly,</w:t>
      </w:r>
      <w:r w:rsidR="00400592">
        <w:t xml:space="preserve"> Elihu was a preacher (Job 32:20-22).</w:t>
      </w:r>
      <w:r w:rsidR="003365CF">
        <w:t xml:space="preserve"> </w:t>
      </w:r>
      <w:r w:rsidR="00E261B6">
        <w:t xml:space="preserve">No one in the Book of Job rebuked him as a false teacher. </w:t>
      </w:r>
      <w:r w:rsidR="003365CF">
        <w:t>What is your perspective/opinion of Elihu as a preacher?</w:t>
      </w:r>
    </w:p>
    <w:p w14:paraId="4EAB697D" w14:textId="0E4CCBBC" w:rsidR="003365CF" w:rsidRDefault="003365CF" w:rsidP="000F655F">
      <w:pPr>
        <w:pStyle w:val="Heading3"/>
      </w:pPr>
      <w:r>
        <w:t>How does Elihu’s example resonate with gospel preaching work today, especially when the preacher is angry?</w:t>
      </w:r>
    </w:p>
    <w:p w14:paraId="24840FB4" w14:textId="77777777" w:rsidR="00A320CE" w:rsidRDefault="003365CF" w:rsidP="000F655F">
      <w:pPr>
        <w:pStyle w:val="Heading3"/>
      </w:pPr>
      <w:r>
        <w:t>Consider the young preacher Elihu and the young minister Timothy. How do they compare and contrast?</w:t>
      </w:r>
    </w:p>
    <w:p w14:paraId="6CE2F11B" w14:textId="7293A093" w:rsidR="003365CF" w:rsidRDefault="00E261B6" w:rsidP="000F655F">
      <w:pPr>
        <w:pStyle w:val="Heading4"/>
      </w:pPr>
      <w:r>
        <w:t>Timothy was warned not to rebuke an older man (1 Tim. 5:2).</w:t>
      </w:r>
    </w:p>
    <w:p w14:paraId="1D70A957" w14:textId="35747075" w:rsidR="00E261B6" w:rsidRDefault="00E261B6" w:rsidP="000F655F">
      <w:pPr>
        <w:pStyle w:val="Heading4"/>
      </w:pPr>
      <w:r>
        <w:t>Timothy was charged to rebuke a sinning elder (1 Tim. 5:19-20).</w:t>
      </w:r>
    </w:p>
    <w:p w14:paraId="7EC70F5F" w14:textId="1A1C5158" w:rsidR="00E261B6" w:rsidRDefault="00E261B6" w:rsidP="000F655F">
      <w:pPr>
        <w:pStyle w:val="Heading4"/>
      </w:pPr>
      <w:r>
        <w:t>How does Elihu’s account/example relate to these charges to a gospel minister?</w:t>
      </w:r>
    </w:p>
    <w:p w14:paraId="4A412252" w14:textId="5C7DB1E3" w:rsidR="00903B75" w:rsidRDefault="00903B75" w:rsidP="000F655F">
      <w:pPr>
        <w:pStyle w:val="Heading2"/>
      </w:pPr>
      <w:r>
        <w:t>How do we work with “</w:t>
      </w:r>
      <w:proofErr w:type="spellStart"/>
      <w:r>
        <w:t>Elihus</w:t>
      </w:r>
      <w:proofErr w:type="spellEnd"/>
      <w:r>
        <w:t>” in the church today?</w:t>
      </w:r>
    </w:p>
    <w:p w14:paraId="05465176" w14:textId="77777777" w:rsidR="0084290E" w:rsidRDefault="0084290E" w:rsidP="000F655F">
      <w:pPr>
        <w:pStyle w:val="Heading3"/>
      </w:pPr>
      <w:r>
        <w:lastRenderedPageBreak/>
        <w:t>There are zealous youth, on fire for the Lord. How can we channel their zeal for service in the kingdom?</w:t>
      </w:r>
    </w:p>
    <w:p w14:paraId="24FC8C3F" w14:textId="6482A40E" w:rsidR="0084290E" w:rsidRDefault="0084290E" w:rsidP="000F655F">
      <w:pPr>
        <w:pStyle w:val="Heading3"/>
      </w:pPr>
      <w:r>
        <w:t>What is our process for evaluating feedback – even negative feedback – we receive from you</w:t>
      </w:r>
      <w:r w:rsidR="00C416D6">
        <w:t>th in our local congregation</w:t>
      </w:r>
      <w:r>
        <w:t xml:space="preserve"> or</w:t>
      </w:r>
      <w:r w:rsidR="00BC41E1">
        <w:t xml:space="preserve"> a</w:t>
      </w:r>
      <w:r>
        <w:t xml:space="preserve"> younger preacher? What do we do if they are correct?</w:t>
      </w:r>
    </w:p>
    <w:p w14:paraId="3CBC2174" w14:textId="77777777" w:rsidR="00A320CE" w:rsidRDefault="0084290E" w:rsidP="000F655F">
      <w:pPr>
        <w:pStyle w:val="Heading3"/>
      </w:pPr>
      <w:r>
        <w:t xml:space="preserve">How do we train young people to be angry about proper things </w:t>
      </w:r>
      <w:r w:rsidR="00C416D6">
        <w:t>(</w:t>
      </w:r>
      <w:r>
        <w:t>which should anger them</w:t>
      </w:r>
      <w:r w:rsidR="00C416D6">
        <w:t>)</w:t>
      </w:r>
      <w:r>
        <w:t>, yet handle the</w:t>
      </w:r>
      <w:r w:rsidR="00C416D6">
        <w:t>ir</w:t>
      </w:r>
      <w:r>
        <w:t xml:space="preserve"> anger appropriately?</w:t>
      </w:r>
    </w:p>
    <w:p w14:paraId="707854A4" w14:textId="795B403B" w:rsidR="0085654D" w:rsidRPr="003663D8" w:rsidRDefault="0085654D" w:rsidP="003663D8">
      <w:pPr>
        <w:outlineLvl w:val="0"/>
        <w:rPr>
          <w:b/>
        </w:rPr>
      </w:pPr>
      <w:r w:rsidRPr="003663D8">
        <w:rPr>
          <w:b/>
        </w:rPr>
        <w:t>Conclusion:</w:t>
      </w:r>
    </w:p>
    <w:p w14:paraId="22A16246" w14:textId="77777777" w:rsidR="00A320CE" w:rsidRDefault="00654B48" w:rsidP="000F655F">
      <w:pPr>
        <w:pStyle w:val="Heading1"/>
        <w:numPr>
          <w:ilvl w:val="0"/>
          <w:numId w:val="44"/>
        </w:numPr>
      </w:pPr>
      <w:r>
        <w:t xml:space="preserve">While Elihu is not listed as one of Job’s three wise friends, he was Job’s true friend amidst suffering. As a refuter, mediator, and messenger, Elihu does what the friends </w:t>
      </w:r>
      <w:proofErr w:type="gramStart"/>
      <w:r>
        <w:t>failed to</w:t>
      </w:r>
      <w:proofErr w:type="gramEnd"/>
      <w:r>
        <w:t xml:space="preserve"> do. He challenges and rebukes Job for his blasphemous </w:t>
      </w:r>
      <w:r w:rsidR="00B63E6A">
        <w:t>accusations against God. He refutes and corrects Job’s false thinking about God, especially the idea God is being an enemy toward him.</w:t>
      </w:r>
    </w:p>
    <w:p w14:paraId="5354080B" w14:textId="185C2919" w:rsidR="00C44013" w:rsidRDefault="0065298F" w:rsidP="003663D8">
      <w:pPr>
        <w:pStyle w:val="Heading1"/>
      </w:pPr>
      <w:r>
        <w:t xml:space="preserve">Even so, </w:t>
      </w:r>
      <w:r w:rsidR="00B63E6A">
        <w:t>Elihu answers Job more by explaining and defending God than by attacking Job. Elihu never assumed that Job was a sinner lying about his sins, rather he expanded the possible purposes of suffering and suggested even some good may result.</w:t>
      </w:r>
      <w:r>
        <w:t xml:space="preserve"> Elihu’s speeches are a theodicy.</w:t>
      </w:r>
    </w:p>
    <w:p w14:paraId="5DF3DB71" w14:textId="53A532D3" w:rsidR="0085654D" w:rsidRDefault="00B63E6A" w:rsidP="0065298F">
      <w:pPr>
        <w:pStyle w:val="Heading1"/>
      </w:pPr>
      <w:r>
        <w:t xml:space="preserve">Elihu is not a fool, windbag, or the devil. </w:t>
      </w:r>
      <w:r w:rsidR="00B544D6">
        <w:t>Instead of seeing his speeches as an interruption, they are a necessary transition from the blatant judicial plea of Job to the overwhelming response of the theophany. The truth offered by this human intermediary comes as a divine accommodation to Job’s humanity, a preliminary confrontation before the full force of God’s theophany is thrust upon him. Without the speeches, the direct response of the Almighty might have been too much for the mortal Job to bear. Elihu is a messenger of knowledge but his words must be supplemented by a more direct revelation.</w:t>
      </w:r>
    </w:p>
    <w:p w14:paraId="53A14A14" w14:textId="1C01F353" w:rsidR="00382B24" w:rsidRDefault="00382B24" w:rsidP="0065298F">
      <w:pPr>
        <w:pStyle w:val="Heading1"/>
      </w:pPr>
      <w:r>
        <w:t>In seasons of</w:t>
      </w:r>
      <w:r w:rsidR="0065298F">
        <w:t xml:space="preserve"> suffer</w:t>
      </w:r>
      <w:r>
        <w:t>ing,</w:t>
      </w:r>
      <w:r w:rsidR="0065298F">
        <w:t xml:space="preserve"> may we appreciate those “</w:t>
      </w:r>
      <w:proofErr w:type="spellStart"/>
      <w:r w:rsidR="0065298F">
        <w:t>Elihus</w:t>
      </w:r>
      <w:proofErr w:type="spellEnd"/>
      <w:r w:rsidR="0065298F">
        <w:t>” in our lives who are listening</w:t>
      </w:r>
      <w:r>
        <w:t xml:space="preserve">, </w:t>
      </w:r>
      <w:r w:rsidR="0065298F">
        <w:t>weighing our words</w:t>
      </w:r>
      <w:r>
        <w:t>, speaking up for God, and holding us accountable to our convictions in times of trial or temptation. True wisdom may not always be spoken by the “wise friends” in our lives, but it always begins with the fear of the Lord</w:t>
      </w:r>
      <w:r w:rsidR="00E02031">
        <w:t>,</w:t>
      </w:r>
      <w:r>
        <w:t xml:space="preserve"> regardless of </w:t>
      </w:r>
      <w:r w:rsidR="00E02031">
        <w:t>who is speaking</w:t>
      </w:r>
      <w:r>
        <w:t>.</w:t>
      </w:r>
    </w:p>
    <w:p w14:paraId="17731525" w14:textId="77777777" w:rsidR="00A320CE" w:rsidRDefault="00A320CE" w:rsidP="00382B24">
      <w:pPr>
        <w:pStyle w:val="Heading1"/>
        <w:numPr>
          <w:ilvl w:val="0"/>
          <w:numId w:val="0"/>
        </w:numPr>
        <w:ind w:left="720"/>
      </w:pPr>
    </w:p>
    <w:p w14:paraId="6F366CCB" w14:textId="22973CA6" w:rsidR="007F60C6" w:rsidRPr="005E6677" w:rsidRDefault="00B546C3">
      <w:pPr>
        <w:rPr>
          <w:sz w:val="20"/>
          <w:szCs w:val="20"/>
        </w:rPr>
      </w:pPr>
      <w:r>
        <w:rPr>
          <w:sz w:val="20"/>
          <w:szCs w:val="20"/>
        </w:rPr>
        <w:t>Andrew Roberts</w:t>
      </w:r>
      <w:r w:rsidR="007F60C6" w:rsidRPr="005E6677">
        <w:rPr>
          <w:sz w:val="20"/>
          <w:szCs w:val="20"/>
        </w:rPr>
        <w:br/>
      </w:r>
      <w:r>
        <w:rPr>
          <w:sz w:val="20"/>
          <w:szCs w:val="20"/>
        </w:rPr>
        <w:t xml:space="preserve">18954 </w:t>
      </w:r>
      <w:proofErr w:type="spellStart"/>
      <w:r>
        <w:rPr>
          <w:sz w:val="20"/>
          <w:szCs w:val="20"/>
        </w:rPr>
        <w:t>Narimore</w:t>
      </w:r>
      <w:proofErr w:type="spellEnd"/>
      <w:r>
        <w:rPr>
          <w:sz w:val="20"/>
          <w:szCs w:val="20"/>
        </w:rPr>
        <w:t xml:space="preserve"> Dr.</w:t>
      </w:r>
      <w:r w:rsidR="000F655F">
        <w:rPr>
          <w:sz w:val="20"/>
          <w:szCs w:val="20"/>
        </w:rPr>
        <w:br/>
      </w:r>
      <w:r>
        <w:rPr>
          <w:sz w:val="20"/>
          <w:szCs w:val="20"/>
        </w:rPr>
        <w:t>Land O Lakes, FL 34638</w:t>
      </w:r>
      <w:r w:rsidR="007F60C6" w:rsidRPr="005E6677">
        <w:rPr>
          <w:sz w:val="20"/>
          <w:szCs w:val="20"/>
        </w:rPr>
        <w:br/>
      </w:r>
      <w:r>
        <w:rPr>
          <w:sz w:val="20"/>
          <w:szCs w:val="20"/>
        </w:rPr>
        <w:t>randrewroberts@hotmail.com</w:t>
      </w:r>
    </w:p>
    <w:p w14:paraId="15F8936C" w14:textId="77777777" w:rsidR="0085654D" w:rsidRPr="005E6677" w:rsidRDefault="0085654D" w:rsidP="00765763">
      <w:pPr>
        <w:spacing w:after="120"/>
        <w:jc w:val="center"/>
        <w:rPr>
          <w:b/>
          <w:bCs/>
          <w:szCs w:val="22"/>
        </w:rPr>
      </w:pPr>
      <w:r w:rsidRPr="005E6677">
        <w:rPr>
          <w:b/>
          <w:bCs/>
          <w:szCs w:val="22"/>
        </w:rPr>
        <w:t>Selected Bibliography</w:t>
      </w:r>
    </w:p>
    <w:p w14:paraId="58A5F64A" w14:textId="46DBEDE5" w:rsidR="00CF4EA3" w:rsidRDefault="00CF4EA3" w:rsidP="000F655F">
      <w:pPr>
        <w:pStyle w:val="BibliographyEntry"/>
      </w:pPr>
      <w:r>
        <w:t xml:space="preserve">Alter, Robert. </w:t>
      </w:r>
      <w:r w:rsidRPr="00CF4EA3">
        <w:rPr>
          <w:i/>
          <w:iCs/>
        </w:rPr>
        <w:t>The Hebrew Bible</w:t>
      </w:r>
      <w:r>
        <w:t xml:space="preserve">. Vol.3, </w:t>
      </w:r>
      <w:r w:rsidRPr="00CF4EA3">
        <w:rPr>
          <w:i/>
          <w:iCs/>
        </w:rPr>
        <w:t>The Writings</w:t>
      </w:r>
      <w:r>
        <w:t>. New York, NY: W.W. Norton, 2019.</w:t>
      </w:r>
    </w:p>
    <w:p w14:paraId="79442C22" w14:textId="0B9A4212" w:rsidR="00CD70C5" w:rsidRDefault="00CD70C5" w:rsidP="00A451F0">
      <w:pPr>
        <w:pStyle w:val="BibliographyEntry"/>
      </w:pPr>
      <w:r>
        <w:t xml:space="preserve">Andersen, Ragnar. “The Elihu Speeches: Their Place and Sense in the Book of Job.” </w:t>
      </w:r>
      <w:r w:rsidRPr="00CD70C5">
        <w:rPr>
          <w:i/>
          <w:iCs/>
        </w:rPr>
        <w:t>Tyndale Bulletin</w:t>
      </w:r>
      <w:r>
        <w:t xml:space="preserve"> 66.1 (2015): 75-94.</w:t>
      </w:r>
    </w:p>
    <w:p w14:paraId="49929420" w14:textId="17E8CA4F" w:rsidR="00A768E4" w:rsidRDefault="00A768E4" w:rsidP="00A451F0">
      <w:pPr>
        <w:pStyle w:val="BibliographyEntry"/>
      </w:pPr>
      <w:r>
        <w:t xml:space="preserve">Archer, Gleason L. </w:t>
      </w:r>
      <w:r w:rsidRPr="00A768E4">
        <w:rPr>
          <w:i/>
          <w:iCs/>
        </w:rPr>
        <w:t>A Survey of Old Testament Introduction</w:t>
      </w:r>
      <w:r>
        <w:t>. Chicago, IL: Moody Publishers, 2007.</w:t>
      </w:r>
    </w:p>
    <w:p w14:paraId="6E131239" w14:textId="1D70EB7A" w:rsidR="00734FAB" w:rsidRDefault="00734FAB" w:rsidP="00A451F0">
      <w:pPr>
        <w:pStyle w:val="BibliographyEntry"/>
      </w:pPr>
      <w:r>
        <w:t xml:space="preserve">Bakon, Shimon. “The Enigma of Elihu.” </w:t>
      </w:r>
      <w:r w:rsidRPr="00734FAB">
        <w:rPr>
          <w:i/>
          <w:iCs/>
        </w:rPr>
        <w:t>Dor le Dor</w:t>
      </w:r>
      <w:r>
        <w:t xml:space="preserve"> 12 no.4 (Summer 1984): 217-228.</w:t>
      </w:r>
    </w:p>
    <w:p w14:paraId="33E32E8D" w14:textId="01C87197" w:rsidR="00CD70C5" w:rsidRDefault="00CD70C5" w:rsidP="00A451F0">
      <w:pPr>
        <w:pStyle w:val="BibliographyEntry"/>
      </w:pPr>
      <w:r>
        <w:t xml:space="preserve">Carstensen, Roger N. “The Persistence </w:t>
      </w:r>
      <w:r w:rsidR="00AF5AC2">
        <w:t xml:space="preserve">of the ‘Elihu’ Tradition in Later Jewish Writings.” </w:t>
      </w:r>
      <w:r w:rsidR="00AF5AC2" w:rsidRPr="00AF5AC2">
        <w:rPr>
          <w:i/>
          <w:iCs/>
        </w:rPr>
        <w:t>Lexington Theological Quarterly</w:t>
      </w:r>
      <w:r w:rsidR="00AF5AC2">
        <w:t xml:space="preserve"> 2.2 (April 1967): 37-46.</w:t>
      </w:r>
    </w:p>
    <w:p w14:paraId="6C995720" w14:textId="236089C8" w:rsidR="00A768E4" w:rsidRDefault="00A768E4" w:rsidP="00A451F0">
      <w:pPr>
        <w:pStyle w:val="BibliographyEntry"/>
      </w:pPr>
      <w:r>
        <w:t xml:space="preserve">Coogan, Michael D. and Cynthia R. Chapman. </w:t>
      </w:r>
      <w:r w:rsidRPr="00A768E4">
        <w:rPr>
          <w:i/>
          <w:iCs/>
        </w:rPr>
        <w:t>The Old Testament: A Historical and Literary Introduction to the Hebrew Scriptures, Fourth Edition</w:t>
      </w:r>
      <w:r>
        <w:t>. Oxford: Oxford University Press, 2018.</w:t>
      </w:r>
    </w:p>
    <w:p w14:paraId="54E1E044" w14:textId="056B421A" w:rsidR="001D54A8" w:rsidRDefault="001D54A8" w:rsidP="00A451F0">
      <w:pPr>
        <w:pStyle w:val="BibliographyEntry"/>
      </w:pPr>
      <w:r>
        <w:t>Crozier, Edwin L. “The Speeches of Elihu and God.” Unpublished class handout, [Dowlen Road Church of Christ], n.d.</w:t>
      </w:r>
    </w:p>
    <w:p w14:paraId="7ED903EB" w14:textId="4739CAD4" w:rsidR="009A422E" w:rsidRDefault="009A422E" w:rsidP="00A451F0">
      <w:pPr>
        <w:pStyle w:val="BibliographyEntry"/>
      </w:pPr>
      <w:r>
        <w:lastRenderedPageBreak/>
        <w:t xml:space="preserve">Curtis, John Briggs. “Why Were the Elihu Speeches Added to the Book of Job?” </w:t>
      </w:r>
      <w:r w:rsidRPr="009A422E">
        <w:rPr>
          <w:i/>
          <w:iCs/>
        </w:rPr>
        <w:t>Proceedings</w:t>
      </w:r>
      <w:r w:rsidR="00276489">
        <w:rPr>
          <w:i/>
          <w:iCs/>
        </w:rPr>
        <w:t xml:space="preserve"> of the Eastern Great Lakes and Midwest Biblical Societies</w:t>
      </w:r>
      <w:r>
        <w:t xml:space="preserve"> 8 (January 1988): 93-99.</w:t>
      </w:r>
    </w:p>
    <w:p w14:paraId="543F1C1F" w14:textId="2FF1C69B" w:rsidR="00261CDE" w:rsidRDefault="00261CDE" w:rsidP="00A451F0">
      <w:pPr>
        <w:pStyle w:val="BibliographyEntry"/>
      </w:pPr>
      <w:r>
        <w:t xml:space="preserve">Dillard, Raymond B. and Tremper Longman III. </w:t>
      </w:r>
      <w:r w:rsidRPr="00261CDE">
        <w:rPr>
          <w:i/>
          <w:iCs/>
        </w:rPr>
        <w:t>An Introduction To The Old Testament</w:t>
      </w:r>
      <w:r>
        <w:t>. Grand Rapids, MI: Zondervan, 1994.</w:t>
      </w:r>
    </w:p>
    <w:p w14:paraId="4AC07755" w14:textId="486F716B" w:rsidR="00A07A81" w:rsidRDefault="00A07A81" w:rsidP="00A451F0">
      <w:pPr>
        <w:pStyle w:val="BibliographyEntry"/>
      </w:pPr>
      <w:r w:rsidRPr="00A07A81">
        <w:t xml:space="preserve">Fausset, A. R. “Elihu.” </w:t>
      </w:r>
      <w:r w:rsidRPr="00A07A81">
        <w:rPr>
          <w:i/>
          <w:iCs/>
        </w:rPr>
        <w:t>Fausset’s Bible Dictionary</w:t>
      </w:r>
      <w:r w:rsidRPr="00A07A81">
        <w:t>. Electronic Database. Copyright 2006 by Biblesoft, Inc.</w:t>
      </w:r>
    </w:p>
    <w:p w14:paraId="46D65E22" w14:textId="7A7D612F" w:rsidR="00DD51AE" w:rsidRDefault="00DD51AE" w:rsidP="00A451F0">
      <w:pPr>
        <w:pStyle w:val="BibliographyEntry"/>
      </w:pPr>
      <w:r>
        <w:t xml:space="preserve">Florence, Anna Carter. “Elihu: Job’s Unexpected Prophet: Job 32:1-22; 37:1, 10-24.” </w:t>
      </w:r>
      <w:r w:rsidRPr="00DD51AE">
        <w:rPr>
          <w:i/>
          <w:iCs/>
        </w:rPr>
        <w:t>Journal for Preachers</w:t>
      </w:r>
      <w:r>
        <w:t xml:space="preserve"> (January, 2000): 30-33.</w:t>
      </w:r>
    </w:p>
    <w:p w14:paraId="01DBDC6D" w14:textId="4373A6E4" w:rsidR="00AF5AC2" w:rsidRDefault="00AF5AC2" w:rsidP="00A451F0">
      <w:pPr>
        <w:pStyle w:val="BibliographyEntry"/>
      </w:pPr>
      <w:r>
        <w:t xml:space="preserve">Freedman, David Noel. “The Elihu Speeches in the Book of Job: A Hypothetical Episode in the Literary History of the Work.” </w:t>
      </w:r>
      <w:r w:rsidRPr="006D0870">
        <w:rPr>
          <w:i/>
          <w:iCs/>
        </w:rPr>
        <w:t>Harvard Theological Review</w:t>
      </w:r>
      <w:r>
        <w:t xml:space="preserve"> 61 (January 1968): 51-59.</w:t>
      </w:r>
    </w:p>
    <w:p w14:paraId="6B23E01A" w14:textId="7F0FB25B" w:rsidR="00FD41AD" w:rsidRDefault="00FD41AD" w:rsidP="00A451F0">
      <w:pPr>
        <w:pStyle w:val="BibliographyEntry"/>
      </w:pPr>
      <w:r>
        <w:t xml:space="preserve">Grenz, Stanley J., David </w:t>
      </w:r>
      <w:proofErr w:type="spellStart"/>
      <w:r>
        <w:t>Guretzki</w:t>
      </w:r>
      <w:proofErr w:type="spellEnd"/>
      <w:r>
        <w:t xml:space="preserve">, and Cherith Fee Nordling. </w:t>
      </w:r>
      <w:r w:rsidRPr="00FD41AD">
        <w:rPr>
          <w:i/>
          <w:iCs/>
        </w:rPr>
        <w:t xml:space="preserve">Pocket Dictionary of Theological Terms. </w:t>
      </w:r>
      <w:r w:rsidRPr="00FD41AD">
        <w:t>Downers Grove</w:t>
      </w:r>
      <w:r>
        <w:t>, IL: Intervarsity Press, 1999.</w:t>
      </w:r>
    </w:p>
    <w:p w14:paraId="67AF062E" w14:textId="315E186D" w:rsidR="00A768E4" w:rsidRDefault="00A768E4" w:rsidP="00A451F0">
      <w:pPr>
        <w:pStyle w:val="BibliographyEntry"/>
      </w:pPr>
      <w:r>
        <w:t xml:space="preserve">Habel, Norman C. </w:t>
      </w:r>
      <w:r w:rsidRPr="00A768E4">
        <w:rPr>
          <w:i/>
          <w:iCs/>
        </w:rPr>
        <w:t>The Book of Job</w:t>
      </w:r>
      <w:r>
        <w:t>. The Old Testament Library. Philadelphia, PA: Westminster Press, 1985.</w:t>
      </w:r>
    </w:p>
    <w:p w14:paraId="67E13765" w14:textId="3877D18E" w:rsidR="006E5EF0" w:rsidRDefault="006E5EF0" w:rsidP="00A451F0">
      <w:pPr>
        <w:pStyle w:val="BibliographyEntry"/>
      </w:pPr>
      <w:r>
        <w:t xml:space="preserve">Haily, Homer. </w:t>
      </w:r>
      <w:r w:rsidRPr="006E5EF0">
        <w:rPr>
          <w:i/>
          <w:iCs/>
        </w:rPr>
        <w:t>Now Mine Eye Seeth Thee: A Commentary on Job</w:t>
      </w:r>
      <w:r>
        <w:t>. Louisville, KY: Religious Supply, 1994.</w:t>
      </w:r>
    </w:p>
    <w:p w14:paraId="55D4FBB7" w14:textId="753C8E3D" w:rsidR="00A46C54" w:rsidRDefault="00A46C54" w:rsidP="00A451F0">
      <w:pPr>
        <w:pStyle w:val="BibliographyEntry"/>
      </w:pPr>
      <w:r>
        <w:t>Harrison, Everett F., Geoffrey W. Bromiley, and Carl F.H. Henry</w:t>
      </w:r>
      <w:r w:rsidR="00215474">
        <w:t>, eds.,</w:t>
      </w:r>
      <w:r>
        <w:t xml:space="preserve"> </w:t>
      </w:r>
      <w:r w:rsidRPr="00A46C54">
        <w:rPr>
          <w:i/>
          <w:iCs/>
        </w:rPr>
        <w:t>Baker’s Dictionary of Theology</w:t>
      </w:r>
      <w:r>
        <w:t>. Grand Rapids, MI: Baker, 1979.</w:t>
      </w:r>
    </w:p>
    <w:p w14:paraId="7322EA48" w14:textId="580AC110" w:rsidR="006E5EF0" w:rsidRDefault="006E5EF0" w:rsidP="00A451F0">
      <w:pPr>
        <w:pStyle w:val="BibliographyEntry"/>
      </w:pPr>
      <w:r>
        <w:t xml:space="preserve">Hooks, Stephen M. </w:t>
      </w:r>
      <w:r w:rsidRPr="006E5EF0">
        <w:rPr>
          <w:i/>
          <w:iCs/>
        </w:rPr>
        <w:t>Job</w:t>
      </w:r>
      <w:r>
        <w:t>. The College Press NIV Commentary. Joplin, MO: College Press, 2006.</w:t>
      </w:r>
    </w:p>
    <w:p w14:paraId="33135C4F" w14:textId="1C75A254" w:rsidR="00B546C3" w:rsidRDefault="00B546C3" w:rsidP="00A451F0">
      <w:pPr>
        <w:pStyle w:val="BibliographyEntry"/>
      </w:pPr>
      <w:r w:rsidRPr="00B546C3">
        <w:t xml:space="preserve">Jackson, David R. </w:t>
      </w:r>
      <w:r w:rsidRPr="00B546C3">
        <w:rPr>
          <w:i/>
          <w:iCs/>
        </w:rPr>
        <w:t>Crying Out for Vindication: The Gospel According to Job</w:t>
      </w:r>
      <w:r w:rsidRPr="00B546C3">
        <w:t>. The Gospel According to the Old Testament. Phillipsburg, NJ: P&amp;R Publishing, 2007.</w:t>
      </w:r>
    </w:p>
    <w:p w14:paraId="641B9BA2" w14:textId="53592FD6" w:rsidR="00B31871" w:rsidRDefault="00B31871" w:rsidP="00A451F0">
      <w:pPr>
        <w:pStyle w:val="BibliographyEntry"/>
      </w:pPr>
      <w:r>
        <w:t xml:space="preserve">Mott, L.A. </w:t>
      </w:r>
      <w:r w:rsidRPr="00B31871">
        <w:rPr>
          <w:i/>
          <w:iCs/>
        </w:rPr>
        <w:t>Thinking Through Job</w:t>
      </w:r>
      <w:r>
        <w:t>. Chillicothe, OH: DeWard Publishing, 2011.</w:t>
      </w:r>
    </w:p>
    <w:p w14:paraId="42EFA4BA" w14:textId="466E1C51" w:rsidR="006E5EF0" w:rsidRDefault="006E5EF0" w:rsidP="00A451F0">
      <w:pPr>
        <w:pStyle w:val="BibliographyEntry"/>
      </w:pPr>
      <w:r>
        <w:t xml:space="preserve">Rowley, H.H. </w:t>
      </w:r>
      <w:r w:rsidRPr="00A768E4">
        <w:rPr>
          <w:i/>
          <w:iCs/>
        </w:rPr>
        <w:t>The Book of Job</w:t>
      </w:r>
      <w:r>
        <w:t>. The New Century Bible Commentary. Grand Rapids, MI: Eerdmans, 1983.</w:t>
      </w:r>
    </w:p>
    <w:p w14:paraId="7C3C4A75" w14:textId="2F9D5C6E" w:rsidR="0085654D" w:rsidRDefault="00B546C3" w:rsidP="00A451F0">
      <w:pPr>
        <w:pStyle w:val="BibliographyEntry"/>
      </w:pPr>
      <w:r>
        <w:t xml:space="preserve">Scott, Shane. </w:t>
      </w:r>
      <w:r w:rsidRPr="00B546C3">
        <w:rPr>
          <w:i/>
          <w:iCs/>
        </w:rPr>
        <w:t>A Study of the Book of Job</w:t>
      </w:r>
      <w:r>
        <w:t>. Temple Terrace, FL: Florida College Press, 2025.</w:t>
      </w:r>
    </w:p>
    <w:p w14:paraId="252BF7A0" w14:textId="14BD0CF3" w:rsidR="007B7610" w:rsidRDefault="007B7610" w:rsidP="00A451F0">
      <w:pPr>
        <w:pStyle w:val="BibliographyEntry"/>
      </w:pPr>
      <w:r>
        <w:t xml:space="preserve">Seow, Choon-Leong. “Elihu’s Revelation.” </w:t>
      </w:r>
      <w:r w:rsidRPr="007B7610">
        <w:rPr>
          <w:i/>
          <w:iCs/>
        </w:rPr>
        <w:t>Theology Today</w:t>
      </w:r>
      <w:r>
        <w:t xml:space="preserve"> 68.3 (2011): 253-271.</w:t>
      </w:r>
    </w:p>
    <w:p w14:paraId="53F849F8" w14:textId="1A1BC888" w:rsidR="006E51DD" w:rsidRDefault="006E51DD" w:rsidP="00A451F0">
      <w:pPr>
        <w:pStyle w:val="BibliographyEntry"/>
      </w:pPr>
      <w:r>
        <w:t xml:space="preserve">Shields, Martin A. “Was Elihu Right?” </w:t>
      </w:r>
      <w:r w:rsidRPr="006E51DD">
        <w:rPr>
          <w:i/>
          <w:iCs/>
        </w:rPr>
        <w:t>Journal for the Evangelical Study of the Old Testament</w:t>
      </w:r>
      <w:r>
        <w:t xml:space="preserve"> 3.2 (2014):155-170.</w:t>
      </w:r>
    </w:p>
    <w:p w14:paraId="371214F4" w14:textId="7091BF68" w:rsidR="00734FAB" w:rsidRDefault="00734FAB" w:rsidP="00A451F0">
      <w:pPr>
        <w:pStyle w:val="BibliographyEntry"/>
      </w:pPr>
      <w:r>
        <w:t xml:space="preserve">Tate, Marvin E. “The Speeches of Elihu.” </w:t>
      </w:r>
      <w:r w:rsidRPr="00734FAB">
        <w:rPr>
          <w:i/>
          <w:iCs/>
        </w:rPr>
        <w:t>Review and Expositor</w:t>
      </w:r>
      <w:r>
        <w:t xml:space="preserve"> 68.4 (Fall 1971): 487-495.</w:t>
      </w:r>
    </w:p>
    <w:p w14:paraId="50007AFF" w14:textId="23307CEE" w:rsidR="009A422E" w:rsidRDefault="009A422E" w:rsidP="00A451F0">
      <w:pPr>
        <w:pStyle w:val="BibliographyEntry"/>
      </w:pPr>
      <w:r>
        <w:t xml:space="preserve">Wilson, Lindsay. “The Role of the Elihu Speeches in the Book of Job.” </w:t>
      </w:r>
      <w:r w:rsidRPr="009A422E">
        <w:rPr>
          <w:i/>
          <w:iCs/>
        </w:rPr>
        <w:t>The Reformed Theological Review</w:t>
      </w:r>
      <w:r>
        <w:t xml:space="preserve"> (August 1996): 81-94.</w:t>
      </w:r>
    </w:p>
    <w:p w14:paraId="00C1DC9B" w14:textId="5829B8A3" w:rsidR="00E650DA" w:rsidRDefault="00E650DA" w:rsidP="00A451F0">
      <w:pPr>
        <w:pStyle w:val="BibliographyEntry"/>
      </w:pPr>
      <w:r w:rsidRPr="00E650DA">
        <w:t xml:space="preserve">Harris, R. Laird, Gleason L. Archer Jr., and Bruce K. Waltke. </w:t>
      </w:r>
      <w:r w:rsidRPr="00E650DA">
        <w:rPr>
          <w:i/>
          <w:iCs/>
        </w:rPr>
        <w:t>Theological Wordbook of the Old Testament</w:t>
      </w:r>
      <w:r w:rsidRPr="00E650DA">
        <w:t xml:space="preserve">. </w:t>
      </w:r>
      <w:r w:rsidR="00DA05E8">
        <w:t xml:space="preserve">Vol. 1. 2nd printing. </w:t>
      </w:r>
      <w:r w:rsidRPr="00E650DA">
        <w:t>Chicago: Moody Press, 198</w:t>
      </w:r>
      <w:r w:rsidR="00DA05E8">
        <w:t>1</w:t>
      </w:r>
      <w:r w:rsidRPr="00E650DA">
        <w:t>.</w:t>
      </w:r>
    </w:p>
    <w:p w14:paraId="7EB14B58" w14:textId="070D24F4" w:rsidR="009C0826" w:rsidRDefault="009C0826" w:rsidP="00A451F0">
      <w:pPr>
        <w:pStyle w:val="BibliographyEntry"/>
      </w:pPr>
      <w:r>
        <w:t xml:space="preserve">Waters, Larry J. “The Authenticity of the Elihu Speeches in Job 32-37.” </w:t>
      </w:r>
      <w:r w:rsidRPr="009C0826">
        <w:rPr>
          <w:i/>
          <w:iCs/>
        </w:rPr>
        <w:t>Bibliotheca Sacra</w:t>
      </w:r>
      <w:r>
        <w:t xml:space="preserve"> 156 (January-March 1999): 28-41.</w:t>
      </w:r>
    </w:p>
    <w:p w14:paraId="784A8C79" w14:textId="3C1EA51E" w:rsidR="00CD70C5" w:rsidRDefault="00CD70C5" w:rsidP="00A451F0">
      <w:pPr>
        <w:pStyle w:val="BibliographyEntry"/>
      </w:pPr>
      <w:r>
        <w:t xml:space="preserve">Waters, Larry J. “Elihu’s Theology and His View of Suffering.” </w:t>
      </w:r>
      <w:r w:rsidRPr="00CD70C5">
        <w:rPr>
          <w:i/>
          <w:iCs/>
        </w:rPr>
        <w:t>Bibliotheca Sacra</w:t>
      </w:r>
      <w:r>
        <w:t xml:space="preserve"> 156 (April-June 1999): 143-159.</w:t>
      </w:r>
    </w:p>
    <w:p w14:paraId="487ABC9B" w14:textId="69332C8C" w:rsidR="00CD70C5" w:rsidRDefault="00CD70C5" w:rsidP="00A451F0">
      <w:pPr>
        <w:pStyle w:val="BibliographyEntry"/>
      </w:pPr>
      <w:r>
        <w:t xml:space="preserve">Waters, Larry J. “Elihu’s Categories of Suffering From Job 32-37.” </w:t>
      </w:r>
      <w:r w:rsidRPr="00CD70C5">
        <w:rPr>
          <w:i/>
          <w:iCs/>
        </w:rPr>
        <w:t>Bibliotheca Sacra</w:t>
      </w:r>
      <w:r>
        <w:t xml:space="preserve"> 166 (October-December 2009): 405-420.</w:t>
      </w:r>
    </w:p>
    <w:p w14:paraId="457F6A71" w14:textId="4A46A45C" w:rsidR="00112EF6" w:rsidRDefault="00112EF6" w:rsidP="00A451F0">
      <w:pPr>
        <w:pStyle w:val="BibliographyEntry"/>
      </w:pPr>
      <w:r>
        <w:t xml:space="preserve">Wolfers, David. “Is Job After All Jewish?” </w:t>
      </w:r>
      <w:r w:rsidRPr="00112EF6">
        <w:rPr>
          <w:i/>
          <w:iCs/>
        </w:rPr>
        <w:t>Dor le Dor</w:t>
      </w:r>
      <w:r>
        <w:t xml:space="preserve"> 14.1 (Fall 1985): 39-44.</w:t>
      </w:r>
    </w:p>
    <w:p w14:paraId="0D9D11E7" w14:textId="3FE14A77" w:rsidR="00112EF6" w:rsidRDefault="00112EF6" w:rsidP="00A451F0">
      <w:pPr>
        <w:pStyle w:val="BibliographyEntry"/>
      </w:pPr>
      <w:r>
        <w:t xml:space="preserve">Wolfers, David. “Elihu: The Provenance and Content of His Speeches.” </w:t>
      </w:r>
      <w:r w:rsidRPr="00112EF6">
        <w:rPr>
          <w:i/>
          <w:iCs/>
        </w:rPr>
        <w:t>Dor le Dor</w:t>
      </w:r>
      <w:r>
        <w:t xml:space="preserve"> 16.2 (Winter 1987-1988): 90-98.</w:t>
      </w:r>
    </w:p>
    <w:p w14:paraId="7388B1DB" w14:textId="15F81D48" w:rsidR="00B546C3" w:rsidRDefault="00B546C3" w:rsidP="00A451F0">
      <w:pPr>
        <w:pStyle w:val="BibliographyEntry"/>
      </w:pPr>
      <w:r>
        <w:t>Zuck, Roy</w:t>
      </w:r>
      <w:r w:rsidR="006E5EF0">
        <w:t xml:space="preserve"> B</w:t>
      </w:r>
      <w:r>
        <w:t xml:space="preserve">. </w:t>
      </w:r>
      <w:r w:rsidRPr="00B546C3">
        <w:rPr>
          <w:i/>
          <w:iCs/>
        </w:rPr>
        <w:t>Job</w:t>
      </w:r>
      <w:r>
        <w:t>. Everyman’s Bible Commentary. Chicago, IL: Moody Publishers, 1978.</w:t>
      </w:r>
    </w:p>
    <w:p w14:paraId="029B0230" w14:textId="43A14234" w:rsidR="006E5EF0" w:rsidRPr="00A451F0" w:rsidRDefault="006E5EF0" w:rsidP="00A451F0">
      <w:pPr>
        <w:pStyle w:val="BibliographyEntry"/>
      </w:pPr>
      <w:r>
        <w:t xml:space="preserve">Zuck, Roy B., ed. </w:t>
      </w:r>
      <w:r w:rsidRPr="006E5EF0">
        <w:rPr>
          <w:i/>
          <w:iCs/>
        </w:rPr>
        <w:t>Sitting with Job: Selected Studies on the Book of Job</w:t>
      </w:r>
      <w:r>
        <w:t>. Grand Rapids, MI: Baker, 1992.</w:t>
      </w:r>
    </w:p>
    <w:sectPr w:rsidR="006E5EF0" w:rsidRPr="00A451F0" w:rsidSect="00C977F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3425" w14:textId="77777777" w:rsidR="00AD1A18" w:rsidRDefault="00AD1A18">
      <w:r>
        <w:separator/>
      </w:r>
    </w:p>
    <w:p w14:paraId="05EB5DE4" w14:textId="77777777" w:rsidR="00AD1A18" w:rsidRDefault="00AD1A18"/>
    <w:p w14:paraId="317D9D44" w14:textId="77777777" w:rsidR="00AD1A18" w:rsidRDefault="00AD1A18"/>
  </w:endnote>
  <w:endnote w:type="continuationSeparator" w:id="0">
    <w:p w14:paraId="165811C5" w14:textId="77777777" w:rsidR="00AD1A18" w:rsidRDefault="00AD1A18">
      <w:r>
        <w:continuationSeparator/>
      </w:r>
    </w:p>
    <w:p w14:paraId="4BAE74F4" w14:textId="77777777" w:rsidR="00AD1A18" w:rsidRDefault="00AD1A18"/>
    <w:p w14:paraId="7EC98BEE" w14:textId="77777777" w:rsidR="00AD1A18" w:rsidRDefault="00AD1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AFF" w14:textId="77777777" w:rsidR="00A320CE" w:rsidRDefault="00A3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60D" w14:textId="5CE90C1C" w:rsidR="001232C7" w:rsidRDefault="001232C7" w:rsidP="00F9410C">
    <w:pPr>
      <w:pStyle w:val="Footer"/>
    </w:pPr>
    <w:r>
      <w:tab/>
      <w:t>The 20</w:t>
    </w:r>
    <w:r w:rsidR="00C44013">
      <w:t>2</w:t>
    </w:r>
    <w:r w:rsidR="00990EA8">
      <w:t>5</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191D" w14:textId="0B880601" w:rsidR="00633F06" w:rsidRPr="00F9410C" w:rsidRDefault="00633F06" w:rsidP="00F9410C">
    <w:pPr>
      <w:pStyle w:val="Footer"/>
    </w:pPr>
    <w:r w:rsidRPr="00F9410C">
      <w:tab/>
      <w:t>The 20</w:t>
    </w:r>
    <w:r w:rsidR="00C44013" w:rsidRPr="00F9410C">
      <w:t>2</w:t>
    </w:r>
    <w:r w:rsidR="00990EA8">
      <w:t>5</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4F35" w14:textId="77777777" w:rsidR="00AD1A18" w:rsidRDefault="00AD1A18">
      <w:r>
        <w:separator/>
      </w:r>
    </w:p>
    <w:p w14:paraId="4B61861C" w14:textId="77777777" w:rsidR="00AD1A18" w:rsidRDefault="00AD1A18"/>
    <w:p w14:paraId="7762C28D" w14:textId="77777777" w:rsidR="00AD1A18" w:rsidRDefault="00AD1A18"/>
  </w:footnote>
  <w:footnote w:type="continuationSeparator" w:id="0">
    <w:p w14:paraId="6844F7C3" w14:textId="77777777" w:rsidR="00AD1A18" w:rsidRDefault="00AD1A18">
      <w:r>
        <w:continuationSeparator/>
      </w:r>
    </w:p>
    <w:p w14:paraId="38E1ECC6" w14:textId="77777777" w:rsidR="00AD1A18" w:rsidRDefault="00AD1A18"/>
    <w:p w14:paraId="4E454836" w14:textId="77777777" w:rsidR="00AD1A18" w:rsidRDefault="00AD1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B2E" w14:textId="77777777" w:rsidR="00A320CE" w:rsidRDefault="00A32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5409" w14:textId="2C6A44D3" w:rsidR="00CD284E" w:rsidRDefault="003376B2" w:rsidP="00A320CE">
    <w:pPr>
      <w:pBdr>
        <w:bottom w:val="thinThickSmallGap" w:sz="24" w:space="6" w:color="auto"/>
      </w:pBdr>
      <w:tabs>
        <w:tab w:val="center" w:pos="4644"/>
        <w:tab w:val="right" w:pos="9360"/>
      </w:tabs>
    </w:pPr>
    <w:r>
      <w:rPr>
        <w:b/>
        <w:bCs/>
        <w:sz w:val="20"/>
      </w:rPr>
      <w:tab/>
    </w:r>
    <w:r w:rsidR="00990EA8">
      <w:rPr>
        <w:b/>
        <w:bCs/>
        <w:sz w:val="20"/>
      </w:rPr>
      <w:t>Job and Elihu</w:t>
    </w:r>
    <w:r>
      <w:rPr>
        <w:b/>
        <w:bCs/>
        <w:sz w:val="20"/>
      </w:rPr>
      <w:tab/>
    </w:r>
    <w:r w:rsidRPr="00C46C31">
      <w:rPr>
        <w:rStyle w:val="PageNumber"/>
      </w:rPr>
      <w:fldChar w:fldCharType="begin"/>
    </w:r>
    <w:r w:rsidRPr="00C46C31">
      <w:rPr>
        <w:rStyle w:val="PageNumber"/>
      </w:rPr>
      <w:instrText xml:space="preserve"> PAGE </w:instrText>
    </w:r>
    <w:r w:rsidRPr="00C46C31">
      <w:rPr>
        <w:rStyle w:val="PageNumber"/>
      </w:rPr>
      <w:fldChar w:fldCharType="separate"/>
    </w:r>
    <w:r>
      <w:rPr>
        <w:rStyle w:val="PageNumber"/>
      </w:rPr>
      <w:t>1</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F120" w14:textId="77777777" w:rsidR="00A320CE" w:rsidRDefault="00A320CE" w:rsidP="000F6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B26"/>
    <w:multiLevelType w:val="multilevel"/>
    <w:tmpl w:val="73FCE6E0"/>
    <w:name w:val="SC92"/>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lowerLetter"/>
      <w:lvlText w:val="%5."/>
      <w:lvlJc w:val="right"/>
      <w:pPr>
        <w:tabs>
          <w:tab w:val="num" w:pos="2592"/>
        </w:tabs>
        <w:ind w:left="2592" w:hanging="144"/>
      </w:pPr>
      <w:rPr>
        <w:rFonts w:ascii="Times New Roman" w:eastAsia="Times New Roman" w:hAnsi="Times New Roman" w:cs="Times New Roman" w:hint="default"/>
        <w:b w:val="0"/>
        <w:i w:val="0"/>
        <w:sz w:val="22"/>
      </w:rPr>
    </w:lvl>
    <w:lvl w:ilvl="5">
      <w:start w:val="1"/>
      <w:numFmt w:val="lowerLetter"/>
      <w:pStyle w:val="Heading6"/>
      <w:lvlText w:val="%6)"/>
      <w:lvlJc w:val="right"/>
      <w:pPr>
        <w:tabs>
          <w:tab w:val="num" w:pos="3024"/>
        </w:tabs>
        <w:ind w:left="3024" w:hanging="144"/>
      </w:pPr>
      <w:rPr>
        <w:rFonts w:ascii="Times New Roman" w:eastAsia="Times New Roman" w:hAnsi="Times New Roman" w:cs="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 w15:restartNumberingAfterBreak="0">
    <w:nsid w:val="1D255D0A"/>
    <w:multiLevelType w:val="multilevel"/>
    <w:tmpl w:val="2FDEC5B0"/>
    <w:name w:val="SC9"/>
    <w:styleLink w:val="SITSOutline"/>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lowerLetter"/>
      <w:lvlText w:val="%5."/>
      <w:lvlJc w:val="right"/>
      <w:pPr>
        <w:tabs>
          <w:tab w:val="num" w:pos="2592"/>
        </w:tabs>
        <w:ind w:left="2592" w:hanging="144"/>
      </w:pPr>
      <w:rPr>
        <w:rFonts w:ascii="Times New Roman" w:eastAsia="Times New Roman" w:hAnsi="Times New Roman" w:cs="Times New Roman"/>
        <w:b w:val="0"/>
        <w:i w:val="0"/>
        <w:sz w:val="22"/>
      </w:rPr>
    </w:lvl>
    <w:lvl w:ilvl="5">
      <w:start w:val="1"/>
      <w:numFmt w:val="lowerLetter"/>
      <w:lvlText w:val="%6."/>
      <w:lvlJc w:val="right"/>
      <w:pPr>
        <w:tabs>
          <w:tab w:val="num" w:pos="3024"/>
        </w:tabs>
        <w:ind w:left="3024" w:hanging="144"/>
      </w:pPr>
      <w:rPr>
        <w:rFonts w:ascii="Times New Roman" w:eastAsia="Times New Roman" w:hAnsi="Times New Roman" w:cs="Times New Roman"/>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 w15:restartNumberingAfterBreak="0">
    <w:nsid w:val="24337098"/>
    <w:multiLevelType w:val="multilevel"/>
    <w:tmpl w:val="CC1A8F1C"/>
    <w:lvl w:ilvl="0">
      <w:start w:val="1"/>
      <w:numFmt w:val="decimal"/>
      <w:pStyle w:val="Heading5"/>
      <w:lvlText w:val="%1)"/>
      <w:lvlJc w:val="left"/>
      <w:pPr>
        <w:ind w:left="2880" w:hanging="720"/>
      </w:pPr>
      <w:rPr>
        <w:rFonts w:ascii="Times New Roman" w:hAnsi="Times New Roman" w:cs="Times New Roman" w:hint="default"/>
        <w:sz w:val="22"/>
      </w:rPr>
    </w:lvl>
    <w:lvl w:ilvl="1">
      <w:start w:val="1"/>
      <w:numFmt w:val="lowerLetter"/>
      <w:lvlText w:val="%2."/>
      <w:lvlJc w:val="left"/>
      <w:pPr>
        <w:ind w:left="3240" w:hanging="360"/>
      </w:pPr>
      <w:rPr>
        <w:rFonts w:ascii="Times New Roman" w:hAnsi="Times New Roman" w:hint="default"/>
        <w:sz w:val="22"/>
      </w:rPr>
    </w:lvl>
    <w:lvl w:ilvl="2">
      <w:start w:val="1"/>
      <w:numFmt w:val="lowerRoman"/>
      <w:lvlText w:val="%3."/>
      <w:lvlJc w:val="right"/>
      <w:pPr>
        <w:ind w:left="3960" w:hanging="180"/>
      </w:pPr>
      <w:rPr>
        <w:rFonts w:ascii="Times New Roman" w:hAnsi="Times New Roman" w:hint="default"/>
        <w:sz w:val="22"/>
      </w:rPr>
    </w:lvl>
    <w:lvl w:ilvl="3">
      <w:start w:val="1"/>
      <w:numFmt w:val="decimal"/>
      <w:lvlText w:val="%4."/>
      <w:lvlJc w:val="left"/>
      <w:pPr>
        <w:ind w:left="4680" w:hanging="360"/>
      </w:pPr>
      <w:rPr>
        <w:rFonts w:ascii="Times New Roman" w:hAnsi="Times New Roman" w:hint="default"/>
        <w:sz w:val="22"/>
      </w:rPr>
    </w:lvl>
    <w:lvl w:ilvl="4">
      <w:start w:val="1"/>
      <w:numFmt w:val="lowerLetter"/>
      <w:lvlText w:val="%5."/>
      <w:lvlJc w:val="left"/>
      <w:pPr>
        <w:ind w:left="5400" w:hanging="360"/>
      </w:pPr>
      <w:rPr>
        <w:rFonts w:ascii="Times New Roman" w:hAnsi="Times New Roman" w:hint="default"/>
        <w:sz w:val="22"/>
      </w:rPr>
    </w:lvl>
    <w:lvl w:ilvl="5">
      <w:start w:val="1"/>
      <w:numFmt w:val="lowerRoman"/>
      <w:lvlText w:val="%6."/>
      <w:lvlJc w:val="right"/>
      <w:pPr>
        <w:ind w:left="6120" w:hanging="180"/>
      </w:pPr>
      <w:rPr>
        <w:rFonts w:ascii="Times New Roman" w:hAnsi="Times New Roman" w:hint="default"/>
        <w:sz w:val="22"/>
      </w:rPr>
    </w:lvl>
    <w:lvl w:ilvl="6">
      <w:start w:val="1"/>
      <w:numFmt w:val="decimal"/>
      <w:lvlText w:val="%7."/>
      <w:lvlJc w:val="left"/>
      <w:pPr>
        <w:ind w:left="6840" w:hanging="360"/>
      </w:pPr>
      <w:rPr>
        <w:rFonts w:ascii="Times New Roman" w:hAnsi="Times New Roman" w:hint="default"/>
        <w:sz w:val="22"/>
      </w:rPr>
    </w:lvl>
    <w:lvl w:ilvl="7">
      <w:start w:val="1"/>
      <w:numFmt w:val="lowerLetter"/>
      <w:lvlText w:val="%8."/>
      <w:lvlJc w:val="left"/>
      <w:pPr>
        <w:ind w:left="7560" w:hanging="360"/>
      </w:pPr>
      <w:rPr>
        <w:rFonts w:ascii="Times New Roman" w:hAnsi="Times New Roman" w:hint="default"/>
        <w:sz w:val="22"/>
      </w:rPr>
    </w:lvl>
    <w:lvl w:ilvl="8">
      <w:start w:val="1"/>
      <w:numFmt w:val="lowerRoman"/>
      <w:lvlText w:val="%9."/>
      <w:lvlJc w:val="right"/>
      <w:pPr>
        <w:ind w:left="8280" w:hanging="180"/>
      </w:pPr>
      <w:rPr>
        <w:rFonts w:ascii="Times New Roman" w:hAnsi="Times New Roman" w:hint="default"/>
        <w:sz w:val="22"/>
      </w:rPr>
    </w:lvl>
  </w:abstractNum>
  <w:abstractNum w:abstractNumId="3" w15:restartNumberingAfterBreak="0">
    <w:nsid w:val="378D4F9D"/>
    <w:multiLevelType w:val="multilevel"/>
    <w:tmpl w:val="FD52DF8C"/>
    <w:lvl w:ilvl="0">
      <w:start w:val="1"/>
      <w:numFmt w:val="decimal"/>
      <w:lvlText w:val="%1)"/>
      <w:lvlJc w:val="left"/>
      <w:pPr>
        <w:ind w:left="2880" w:hanging="720"/>
      </w:pPr>
      <w:rPr>
        <w:rFonts w:ascii="Times New Roman" w:eastAsia="Times New Roman" w:hAnsi="Times New Roman" w:cs="Times New Roman"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4" w15:restartNumberingAfterBreak="0">
    <w:nsid w:val="460D2D11"/>
    <w:multiLevelType w:val="multilevel"/>
    <w:tmpl w:val="D690104E"/>
    <w:styleLink w:val="Style2"/>
    <w:lvl w:ilvl="0">
      <w:start w:val="1"/>
      <w:numFmt w:val="decimal"/>
      <w:lvlText w:val="%1)"/>
      <w:lvlJc w:val="left"/>
      <w:pPr>
        <w:ind w:left="2880" w:hanging="720"/>
      </w:pPr>
      <w:rPr>
        <w:rFonts w:ascii="Times New Roman" w:eastAsia="Times New Roman" w:hAnsi="Times New Roman" w:cs="Times New Roman"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5" w15:restartNumberingAfterBreak="0">
    <w:nsid w:val="7B9D7D36"/>
    <w:multiLevelType w:val="multilevel"/>
    <w:tmpl w:val="D690104E"/>
    <w:numStyleLink w:val="Style2"/>
  </w:abstractNum>
  <w:num w:numId="1" w16cid:durableId="1742751895">
    <w:abstractNumId w:val="1"/>
  </w:num>
  <w:num w:numId="2" w16cid:durableId="206450464">
    <w:abstractNumId w:val="0"/>
  </w:num>
  <w:num w:numId="3" w16cid:durableId="402525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7649601">
    <w:abstractNumId w:val="3"/>
  </w:num>
  <w:num w:numId="5" w16cid:durableId="1200511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926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328572">
    <w:abstractNumId w:val="4"/>
  </w:num>
  <w:num w:numId="8" w16cid:durableId="641078169">
    <w:abstractNumId w:val="5"/>
  </w:num>
  <w:num w:numId="9" w16cid:durableId="1563979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44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709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9567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099665">
    <w:abstractNumId w:val="0"/>
    <w:lvlOverride w:ilvl="0">
      <w:startOverride w:val="1"/>
    </w:lvlOverride>
    <w:lvlOverride w:ilvl="1">
      <w:startOverride w:val="5"/>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767393">
    <w:abstractNumId w:val="0"/>
    <w:lvlOverride w:ilvl="0">
      <w:startOverride w:val="1"/>
    </w:lvlOverride>
    <w:lvlOverride w:ilvl="1">
      <w:startOverride w:val="5"/>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8094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181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05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498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131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4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8811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727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4996708">
    <w:abstractNumId w:val="2"/>
  </w:num>
  <w:num w:numId="24" w16cid:durableId="1265769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9742830">
    <w:abstractNumId w:val="0"/>
    <w:lvlOverride w:ilvl="0">
      <w:startOverride w:val="1"/>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1938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272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0911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3576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7302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6734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4840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2529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064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6742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5739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9008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424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3885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47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5307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3490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3667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0648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60"/>
    <w:rsid w:val="00013F89"/>
    <w:rsid w:val="000158A8"/>
    <w:rsid w:val="000204B7"/>
    <w:rsid w:val="00026D96"/>
    <w:rsid w:val="00036189"/>
    <w:rsid w:val="00037E47"/>
    <w:rsid w:val="0004012C"/>
    <w:rsid w:val="00041CF0"/>
    <w:rsid w:val="00044FB8"/>
    <w:rsid w:val="00062DAC"/>
    <w:rsid w:val="00067031"/>
    <w:rsid w:val="00077BF8"/>
    <w:rsid w:val="00090B93"/>
    <w:rsid w:val="0009177B"/>
    <w:rsid w:val="0009244F"/>
    <w:rsid w:val="000A1A57"/>
    <w:rsid w:val="000B4394"/>
    <w:rsid w:val="000D55A3"/>
    <w:rsid w:val="000D5985"/>
    <w:rsid w:val="000D76B7"/>
    <w:rsid w:val="000E27DE"/>
    <w:rsid w:val="000E2B3F"/>
    <w:rsid w:val="000F57BB"/>
    <w:rsid w:val="000F655F"/>
    <w:rsid w:val="0010523F"/>
    <w:rsid w:val="0011126C"/>
    <w:rsid w:val="00112EF6"/>
    <w:rsid w:val="00112F1D"/>
    <w:rsid w:val="001232C7"/>
    <w:rsid w:val="0012488D"/>
    <w:rsid w:val="001372C2"/>
    <w:rsid w:val="00142852"/>
    <w:rsid w:val="00143EE5"/>
    <w:rsid w:val="00145EBE"/>
    <w:rsid w:val="00147051"/>
    <w:rsid w:val="001606A4"/>
    <w:rsid w:val="001612EA"/>
    <w:rsid w:val="00162B47"/>
    <w:rsid w:val="001648EF"/>
    <w:rsid w:val="001649F6"/>
    <w:rsid w:val="0016713F"/>
    <w:rsid w:val="001679D3"/>
    <w:rsid w:val="00170526"/>
    <w:rsid w:val="00171260"/>
    <w:rsid w:val="0017168F"/>
    <w:rsid w:val="001721A4"/>
    <w:rsid w:val="00181D7E"/>
    <w:rsid w:val="00194354"/>
    <w:rsid w:val="001A7496"/>
    <w:rsid w:val="001B2F51"/>
    <w:rsid w:val="001B2F8B"/>
    <w:rsid w:val="001B55D0"/>
    <w:rsid w:val="001D54A8"/>
    <w:rsid w:val="001E3D60"/>
    <w:rsid w:val="001F085D"/>
    <w:rsid w:val="001F2C16"/>
    <w:rsid w:val="002012DF"/>
    <w:rsid w:val="002050E7"/>
    <w:rsid w:val="00210A94"/>
    <w:rsid w:val="00210BA9"/>
    <w:rsid w:val="00214042"/>
    <w:rsid w:val="00215474"/>
    <w:rsid w:val="00231A30"/>
    <w:rsid w:val="00233220"/>
    <w:rsid w:val="00246671"/>
    <w:rsid w:val="0025058F"/>
    <w:rsid w:val="00261CDE"/>
    <w:rsid w:val="00270CD6"/>
    <w:rsid w:val="0027446D"/>
    <w:rsid w:val="00276489"/>
    <w:rsid w:val="00285183"/>
    <w:rsid w:val="00286C7C"/>
    <w:rsid w:val="00287321"/>
    <w:rsid w:val="0029191C"/>
    <w:rsid w:val="00292B93"/>
    <w:rsid w:val="00293D69"/>
    <w:rsid w:val="0029570B"/>
    <w:rsid w:val="002A32A7"/>
    <w:rsid w:val="002B047D"/>
    <w:rsid w:val="002B2E4A"/>
    <w:rsid w:val="002C09B8"/>
    <w:rsid w:val="002C6FB0"/>
    <w:rsid w:val="002D5AED"/>
    <w:rsid w:val="002E017D"/>
    <w:rsid w:val="002E24C0"/>
    <w:rsid w:val="002E7FEA"/>
    <w:rsid w:val="002F3C3E"/>
    <w:rsid w:val="002F5525"/>
    <w:rsid w:val="002F6A1A"/>
    <w:rsid w:val="00315625"/>
    <w:rsid w:val="003176B3"/>
    <w:rsid w:val="00323FA4"/>
    <w:rsid w:val="00326B65"/>
    <w:rsid w:val="003365CF"/>
    <w:rsid w:val="003376B2"/>
    <w:rsid w:val="00341037"/>
    <w:rsid w:val="00364C25"/>
    <w:rsid w:val="003663D8"/>
    <w:rsid w:val="003820FE"/>
    <w:rsid w:val="00382B24"/>
    <w:rsid w:val="003863DA"/>
    <w:rsid w:val="003A3AB4"/>
    <w:rsid w:val="003B3351"/>
    <w:rsid w:val="003C7996"/>
    <w:rsid w:val="003E2143"/>
    <w:rsid w:val="003F1CB3"/>
    <w:rsid w:val="0040009C"/>
    <w:rsid w:val="00400592"/>
    <w:rsid w:val="004029C0"/>
    <w:rsid w:val="00404B03"/>
    <w:rsid w:val="00416FDE"/>
    <w:rsid w:val="004254AC"/>
    <w:rsid w:val="00430680"/>
    <w:rsid w:val="00430A54"/>
    <w:rsid w:val="004362F1"/>
    <w:rsid w:val="004476B3"/>
    <w:rsid w:val="004533AF"/>
    <w:rsid w:val="00454B61"/>
    <w:rsid w:val="00454ED7"/>
    <w:rsid w:val="00462E4D"/>
    <w:rsid w:val="004658B1"/>
    <w:rsid w:val="00466C9A"/>
    <w:rsid w:val="00477DDC"/>
    <w:rsid w:val="004844A7"/>
    <w:rsid w:val="00487A06"/>
    <w:rsid w:val="00491A0E"/>
    <w:rsid w:val="00496D6C"/>
    <w:rsid w:val="00497AFE"/>
    <w:rsid w:val="004A474B"/>
    <w:rsid w:val="004A78C4"/>
    <w:rsid w:val="004B1AFD"/>
    <w:rsid w:val="004C0BE6"/>
    <w:rsid w:val="004C58A1"/>
    <w:rsid w:val="004C6E29"/>
    <w:rsid w:val="004D2E6A"/>
    <w:rsid w:val="004E2290"/>
    <w:rsid w:val="004E70C9"/>
    <w:rsid w:val="004F2C98"/>
    <w:rsid w:val="004F40E7"/>
    <w:rsid w:val="004F5E21"/>
    <w:rsid w:val="004F70A5"/>
    <w:rsid w:val="00517040"/>
    <w:rsid w:val="00517D9D"/>
    <w:rsid w:val="005224D1"/>
    <w:rsid w:val="00524049"/>
    <w:rsid w:val="00524A99"/>
    <w:rsid w:val="005254F9"/>
    <w:rsid w:val="00530F90"/>
    <w:rsid w:val="00533416"/>
    <w:rsid w:val="0053670E"/>
    <w:rsid w:val="00536D47"/>
    <w:rsid w:val="00537FFC"/>
    <w:rsid w:val="00545732"/>
    <w:rsid w:val="00551A7A"/>
    <w:rsid w:val="00553265"/>
    <w:rsid w:val="00561FF2"/>
    <w:rsid w:val="00564FF2"/>
    <w:rsid w:val="00581BA9"/>
    <w:rsid w:val="00582D55"/>
    <w:rsid w:val="005A174D"/>
    <w:rsid w:val="005A28C9"/>
    <w:rsid w:val="005A3172"/>
    <w:rsid w:val="005B7C57"/>
    <w:rsid w:val="005D554C"/>
    <w:rsid w:val="005D759E"/>
    <w:rsid w:val="005E5640"/>
    <w:rsid w:val="005E6677"/>
    <w:rsid w:val="00604C5B"/>
    <w:rsid w:val="006056AC"/>
    <w:rsid w:val="00610F07"/>
    <w:rsid w:val="00616E9B"/>
    <w:rsid w:val="00624F18"/>
    <w:rsid w:val="00626199"/>
    <w:rsid w:val="00630A17"/>
    <w:rsid w:val="00633F06"/>
    <w:rsid w:val="00634771"/>
    <w:rsid w:val="006471B7"/>
    <w:rsid w:val="0065298F"/>
    <w:rsid w:val="00654B48"/>
    <w:rsid w:val="00655EE5"/>
    <w:rsid w:val="00665C8F"/>
    <w:rsid w:val="0066649A"/>
    <w:rsid w:val="00673937"/>
    <w:rsid w:val="00676279"/>
    <w:rsid w:val="00680188"/>
    <w:rsid w:val="00683E5C"/>
    <w:rsid w:val="0069403F"/>
    <w:rsid w:val="006A3774"/>
    <w:rsid w:val="006A3D55"/>
    <w:rsid w:val="006A5877"/>
    <w:rsid w:val="006A598A"/>
    <w:rsid w:val="006A765B"/>
    <w:rsid w:val="006B5677"/>
    <w:rsid w:val="006C7960"/>
    <w:rsid w:val="006D0870"/>
    <w:rsid w:val="006D2430"/>
    <w:rsid w:val="006D6783"/>
    <w:rsid w:val="006E3CB5"/>
    <w:rsid w:val="006E3CF2"/>
    <w:rsid w:val="006E48D0"/>
    <w:rsid w:val="006E51DD"/>
    <w:rsid w:val="006E5EF0"/>
    <w:rsid w:val="006F0219"/>
    <w:rsid w:val="006F0F95"/>
    <w:rsid w:val="00700CF0"/>
    <w:rsid w:val="00702F01"/>
    <w:rsid w:val="00710895"/>
    <w:rsid w:val="0071302D"/>
    <w:rsid w:val="00714C2B"/>
    <w:rsid w:val="00723C47"/>
    <w:rsid w:val="00734FAB"/>
    <w:rsid w:val="007350BB"/>
    <w:rsid w:val="007527E5"/>
    <w:rsid w:val="007614EE"/>
    <w:rsid w:val="00764434"/>
    <w:rsid w:val="00765763"/>
    <w:rsid w:val="00770511"/>
    <w:rsid w:val="00777E61"/>
    <w:rsid w:val="00781DE6"/>
    <w:rsid w:val="007953F6"/>
    <w:rsid w:val="007A1E42"/>
    <w:rsid w:val="007A3E41"/>
    <w:rsid w:val="007B7610"/>
    <w:rsid w:val="007C1D5C"/>
    <w:rsid w:val="007C2025"/>
    <w:rsid w:val="007D48F9"/>
    <w:rsid w:val="007D5BCB"/>
    <w:rsid w:val="007E1C82"/>
    <w:rsid w:val="007E4948"/>
    <w:rsid w:val="007E65F6"/>
    <w:rsid w:val="007E7DFC"/>
    <w:rsid w:val="007F60C6"/>
    <w:rsid w:val="00802A34"/>
    <w:rsid w:val="00804CD7"/>
    <w:rsid w:val="00806C17"/>
    <w:rsid w:val="008136D2"/>
    <w:rsid w:val="00815846"/>
    <w:rsid w:val="00821498"/>
    <w:rsid w:val="00836C1B"/>
    <w:rsid w:val="0084290E"/>
    <w:rsid w:val="00845F94"/>
    <w:rsid w:val="00847623"/>
    <w:rsid w:val="00850980"/>
    <w:rsid w:val="008520DA"/>
    <w:rsid w:val="0085654D"/>
    <w:rsid w:val="00857CFF"/>
    <w:rsid w:val="0086287D"/>
    <w:rsid w:val="00870FD0"/>
    <w:rsid w:val="008725A9"/>
    <w:rsid w:val="00881DD5"/>
    <w:rsid w:val="0088332D"/>
    <w:rsid w:val="00884ECA"/>
    <w:rsid w:val="00886719"/>
    <w:rsid w:val="008934E3"/>
    <w:rsid w:val="008969B1"/>
    <w:rsid w:val="008A026F"/>
    <w:rsid w:val="008A0305"/>
    <w:rsid w:val="008B04F5"/>
    <w:rsid w:val="008B0AA1"/>
    <w:rsid w:val="008B2FFA"/>
    <w:rsid w:val="008B48D0"/>
    <w:rsid w:val="008C376B"/>
    <w:rsid w:val="008C520A"/>
    <w:rsid w:val="008C6EA6"/>
    <w:rsid w:val="008D03F1"/>
    <w:rsid w:val="008D2137"/>
    <w:rsid w:val="008D567E"/>
    <w:rsid w:val="008E7EB5"/>
    <w:rsid w:val="008F1C08"/>
    <w:rsid w:val="00903B75"/>
    <w:rsid w:val="00905B69"/>
    <w:rsid w:val="00906F69"/>
    <w:rsid w:val="00921AD0"/>
    <w:rsid w:val="00941353"/>
    <w:rsid w:val="009454A0"/>
    <w:rsid w:val="00954BB1"/>
    <w:rsid w:val="00955CD4"/>
    <w:rsid w:val="00964A4E"/>
    <w:rsid w:val="00967508"/>
    <w:rsid w:val="00971F01"/>
    <w:rsid w:val="00982AE4"/>
    <w:rsid w:val="00990EA8"/>
    <w:rsid w:val="00992171"/>
    <w:rsid w:val="00992BDD"/>
    <w:rsid w:val="009A422E"/>
    <w:rsid w:val="009B255B"/>
    <w:rsid w:val="009C0826"/>
    <w:rsid w:val="009C0E54"/>
    <w:rsid w:val="009C27A4"/>
    <w:rsid w:val="009C5570"/>
    <w:rsid w:val="009D08C1"/>
    <w:rsid w:val="009D2CA1"/>
    <w:rsid w:val="009D4572"/>
    <w:rsid w:val="009E49A1"/>
    <w:rsid w:val="009F0BA7"/>
    <w:rsid w:val="00A07A81"/>
    <w:rsid w:val="00A16BC4"/>
    <w:rsid w:val="00A23670"/>
    <w:rsid w:val="00A320CE"/>
    <w:rsid w:val="00A37403"/>
    <w:rsid w:val="00A451F0"/>
    <w:rsid w:val="00A46C54"/>
    <w:rsid w:val="00A565FC"/>
    <w:rsid w:val="00A6612A"/>
    <w:rsid w:val="00A768E4"/>
    <w:rsid w:val="00A76DA8"/>
    <w:rsid w:val="00A804BB"/>
    <w:rsid w:val="00A86C4A"/>
    <w:rsid w:val="00A93614"/>
    <w:rsid w:val="00A96331"/>
    <w:rsid w:val="00A965BF"/>
    <w:rsid w:val="00AA0764"/>
    <w:rsid w:val="00AA097C"/>
    <w:rsid w:val="00AB5A8A"/>
    <w:rsid w:val="00AC3E6C"/>
    <w:rsid w:val="00AD1A18"/>
    <w:rsid w:val="00AD2329"/>
    <w:rsid w:val="00AD38AE"/>
    <w:rsid w:val="00AE4B6E"/>
    <w:rsid w:val="00AF4DB7"/>
    <w:rsid w:val="00AF5AC2"/>
    <w:rsid w:val="00B012B2"/>
    <w:rsid w:val="00B11491"/>
    <w:rsid w:val="00B149E6"/>
    <w:rsid w:val="00B15850"/>
    <w:rsid w:val="00B160E2"/>
    <w:rsid w:val="00B20224"/>
    <w:rsid w:val="00B242BA"/>
    <w:rsid w:val="00B27114"/>
    <w:rsid w:val="00B31871"/>
    <w:rsid w:val="00B379BB"/>
    <w:rsid w:val="00B421F5"/>
    <w:rsid w:val="00B427C6"/>
    <w:rsid w:val="00B46CFC"/>
    <w:rsid w:val="00B5217D"/>
    <w:rsid w:val="00B524C1"/>
    <w:rsid w:val="00B544D6"/>
    <w:rsid w:val="00B546C3"/>
    <w:rsid w:val="00B60F6E"/>
    <w:rsid w:val="00B63E6A"/>
    <w:rsid w:val="00B64EE5"/>
    <w:rsid w:val="00B67378"/>
    <w:rsid w:val="00B70FDE"/>
    <w:rsid w:val="00B81FE3"/>
    <w:rsid w:val="00B91BA9"/>
    <w:rsid w:val="00B925DF"/>
    <w:rsid w:val="00B97051"/>
    <w:rsid w:val="00BA2547"/>
    <w:rsid w:val="00BA755A"/>
    <w:rsid w:val="00BB40C7"/>
    <w:rsid w:val="00BC41E1"/>
    <w:rsid w:val="00BC4BCD"/>
    <w:rsid w:val="00BE55FF"/>
    <w:rsid w:val="00BF75C2"/>
    <w:rsid w:val="00C0455B"/>
    <w:rsid w:val="00C06DAE"/>
    <w:rsid w:val="00C076C1"/>
    <w:rsid w:val="00C27A22"/>
    <w:rsid w:val="00C35D69"/>
    <w:rsid w:val="00C36376"/>
    <w:rsid w:val="00C36EEA"/>
    <w:rsid w:val="00C416D6"/>
    <w:rsid w:val="00C44013"/>
    <w:rsid w:val="00C46AF9"/>
    <w:rsid w:val="00C46C31"/>
    <w:rsid w:val="00C50478"/>
    <w:rsid w:val="00C5346C"/>
    <w:rsid w:val="00C67241"/>
    <w:rsid w:val="00C707DE"/>
    <w:rsid w:val="00C754B7"/>
    <w:rsid w:val="00C8150E"/>
    <w:rsid w:val="00C82C84"/>
    <w:rsid w:val="00C836A9"/>
    <w:rsid w:val="00C9148B"/>
    <w:rsid w:val="00C96B58"/>
    <w:rsid w:val="00C977FF"/>
    <w:rsid w:val="00CA2E69"/>
    <w:rsid w:val="00CA6F9D"/>
    <w:rsid w:val="00CB0E37"/>
    <w:rsid w:val="00CB1450"/>
    <w:rsid w:val="00CB29ED"/>
    <w:rsid w:val="00CD284E"/>
    <w:rsid w:val="00CD4CC8"/>
    <w:rsid w:val="00CD50E4"/>
    <w:rsid w:val="00CD70C5"/>
    <w:rsid w:val="00CE490E"/>
    <w:rsid w:val="00CE5DB8"/>
    <w:rsid w:val="00CE5ED4"/>
    <w:rsid w:val="00CE7A1D"/>
    <w:rsid w:val="00CF2B7D"/>
    <w:rsid w:val="00CF4EA3"/>
    <w:rsid w:val="00CF7AA7"/>
    <w:rsid w:val="00D02A23"/>
    <w:rsid w:val="00D064DD"/>
    <w:rsid w:val="00D10D01"/>
    <w:rsid w:val="00D154F1"/>
    <w:rsid w:val="00D15F20"/>
    <w:rsid w:val="00D16035"/>
    <w:rsid w:val="00D26EF0"/>
    <w:rsid w:val="00D325E4"/>
    <w:rsid w:val="00D40316"/>
    <w:rsid w:val="00D50C79"/>
    <w:rsid w:val="00D550CE"/>
    <w:rsid w:val="00D56D97"/>
    <w:rsid w:val="00D60095"/>
    <w:rsid w:val="00D60335"/>
    <w:rsid w:val="00D634C1"/>
    <w:rsid w:val="00D666F1"/>
    <w:rsid w:val="00D85101"/>
    <w:rsid w:val="00D91767"/>
    <w:rsid w:val="00D9336A"/>
    <w:rsid w:val="00D9539E"/>
    <w:rsid w:val="00DA05E8"/>
    <w:rsid w:val="00DA7FE6"/>
    <w:rsid w:val="00DB4854"/>
    <w:rsid w:val="00DB648A"/>
    <w:rsid w:val="00DB723D"/>
    <w:rsid w:val="00DC479E"/>
    <w:rsid w:val="00DC6974"/>
    <w:rsid w:val="00DD51AE"/>
    <w:rsid w:val="00DE61FD"/>
    <w:rsid w:val="00E02031"/>
    <w:rsid w:val="00E050D6"/>
    <w:rsid w:val="00E15B0B"/>
    <w:rsid w:val="00E22419"/>
    <w:rsid w:val="00E2326F"/>
    <w:rsid w:val="00E261B6"/>
    <w:rsid w:val="00E27A2C"/>
    <w:rsid w:val="00E33FF4"/>
    <w:rsid w:val="00E34CF6"/>
    <w:rsid w:val="00E37F2C"/>
    <w:rsid w:val="00E4390C"/>
    <w:rsid w:val="00E44D1F"/>
    <w:rsid w:val="00E46B68"/>
    <w:rsid w:val="00E46C90"/>
    <w:rsid w:val="00E50345"/>
    <w:rsid w:val="00E64937"/>
    <w:rsid w:val="00E650DA"/>
    <w:rsid w:val="00E81AF9"/>
    <w:rsid w:val="00EA1331"/>
    <w:rsid w:val="00EA290A"/>
    <w:rsid w:val="00EB5F6B"/>
    <w:rsid w:val="00EC6AD2"/>
    <w:rsid w:val="00EC6C4E"/>
    <w:rsid w:val="00EC779E"/>
    <w:rsid w:val="00ED157D"/>
    <w:rsid w:val="00ED6F48"/>
    <w:rsid w:val="00EE5CAF"/>
    <w:rsid w:val="00F00653"/>
    <w:rsid w:val="00F26153"/>
    <w:rsid w:val="00F33453"/>
    <w:rsid w:val="00F3367B"/>
    <w:rsid w:val="00F3599A"/>
    <w:rsid w:val="00F438B1"/>
    <w:rsid w:val="00F4578C"/>
    <w:rsid w:val="00F47DC4"/>
    <w:rsid w:val="00F55255"/>
    <w:rsid w:val="00F5669B"/>
    <w:rsid w:val="00F57153"/>
    <w:rsid w:val="00F61E40"/>
    <w:rsid w:val="00F646E6"/>
    <w:rsid w:val="00F76835"/>
    <w:rsid w:val="00F84801"/>
    <w:rsid w:val="00F9410C"/>
    <w:rsid w:val="00FA6F4E"/>
    <w:rsid w:val="00FD41AD"/>
    <w:rsid w:val="00FD75B7"/>
    <w:rsid w:val="00FE7486"/>
    <w:rsid w:val="00FF0373"/>
    <w:rsid w:val="00FF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3788"/>
  <w15:chartTrackingRefBased/>
  <w15:docId w15:val="{DA40BFB8-D620-4F11-9605-D15FAD4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4"/>
    <w:pPr>
      <w:spacing w:after="180"/>
    </w:pPr>
    <w:rPr>
      <w:sz w:val="22"/>
      <w:szCs w:val="24"/>
    </w:rPr>
  </w:style>
  <w:style w:type="paragraph" w:styleId="Heading1">
    <w:name w:val="heading 1"/>
    <w:basedOn w:val="Normal"/>
    <w:link w:val="Heading1Char"/>
    <w:qFormat/>
    <w:rsid w:val="003663D8"/>
    <w:pPr>
      <w:keepNext/>
      <w:numPr>
        <w:numId w:val="2"/>
      </w:numPr>
      <w:spacing w:after="120"/>
      <w:outlineLvl w:val="0"/>
    </w:pPr>
    <w:rPr>
      <w:bCs/>
    </w:rPr>
  </w:style>
  <w:style w:type="paragraph" w:styleId="Heading2">
    <w:name w:val="heading 2"/>
    <w:basedOn w:val="Normal"/>
    <w:link w:val="Heading2Char"/>
    <w:qFormat/>
    <w:rsid w:val="003663D8"/>
    <w:pPr>
      <w:numPr>
        <w:ilvl w:val="1"/>
        <w:numId w:val="2"/>
      </w:numPr>
      <w:spacing w:after="120"/>
      <w:outlineLvl w:val="1"/>
    </w:pPr>
    <w:rPr>
      <w:bCs/>
    </w:rPr>
  </w:style>
  <w:style w:type="paragraph" w:styleId="Heading3">
    <w:name w:val="heading 3"/>
    <w:basedOn w:val="Normal"/>
    <w:link w:val="Heading3Char"/>
    <w:qFormat/>
    <w:rsid w:val="003663D8"/>
    <w:pPr>
      <w:numPr>
        <w:ilvl w:val="2"/>
        <w:numId w:val="2"/>
      </w:numPr>
      <w:spacing w:after="120"/>
      <w:outlineLvl w:val="2"/>
    </w:pPr>
    <w:rPr>
      <w:bCs/>
    </w:rPr>
  </w:style>
  <w:style w:type="paragraph" w:styleId="Heading4">
    <w:name w:val="heading 4"/>
    <w:basedOn w:val="Normal"/>
    <w:link w:val="Heading4Char"/>
    <w:unhideWhenUsed/>
    <w:qFormat/>
    <w:rsid w:val="00DA7FE6"/>
    <w:pPr>
      <w:numPr>
        <w:ilvl w:val="3"/>
        <w:numId w:val="2"/>
      </w:numPr>
      <w:spacing w:after="120"/>
      <w:outlineLvl w:val="3"/>
    </w:pPr>
  </w:style>
  <w:style w:type="paragraph" w:styleId="Heading5">
    <w:name w:val="heading 5"/>
    <w:basedOn w:val="Heading4"/>
    <w:link w:val="Heading5Char"/>
    <w:unhideWhenUsed/>
    <w:qFormat/>
    <w:rsid w:val="00430680"/>
    <w:pPr>
      <w:numPr>
        <w:ilvl w:val="0"/>
        <w:numId w:val="23"/>
      </w:numPr>
      <w:outlineLvl w:val="4"/>
    </w:pPr>
  </w:style>
  <w:style w:type="paragraph" w:styleId="Heading6">
    <w:name w:val="heading 6"/>
    <w:basedOn w:val="Normal"/>
    <w:link w:val="Heading6Char"/>
    <w:unhideWhenUsed/>
    <w:qFormat/>
    <w:rsid w:val="00F57153"/>
    <w:pPr>
      <w:numPr>
        <w:ilvl w:val="5"/>
        <w:numId w:val="2"/>
      </w:numPr>
      <w:spacing w:after="120"/>
      <w:outlineLvl w:val="5"/>
    </w:pPr>
  </w:style>
  <w:style w:type="paragraph" w:styleId="Heading7">
    <w:name w:val="heading 7"/>
    <w:basedOn w:val="Normal"/>
    <w:link w:val="Heading7Char"/>
    <w:unhideWhenUsed/>
    <w:qFormat/>
    <w:rsid w:val="003663D8"/>
    <w:pPr>
      <w:numPr>
        <w:ilvl w:val="6"/>
        <w:numId w:val="2"/>
      </w:numPr>
      <w:spacing w:after="120"/>
      <w:outlineLvl w:val="6"/>
    </w:pPr>
  </w:style>
  <w:style w:type="paragraph" w:styleId="Heading8">
    <w:name w:val="heading 8"/>
    <w:basedOn w:val="Normal"/>
    <w:link w:val="Heading8Char"/>
    <w:unhideWhenUsed/>
    <w:qFormat/>
    <w:rsid w:val="003663D8"/>
    <w:pPr>
      <w:numPr>
        <w:ilvl w:val="7"/>
        <w:numId w:val="2"/>
      </w:numPr>
      <w:spacing w:after="120"/>
      <w:outlineLvl w:val="7"/>
    </w:pPr>
  </w:style>
  <w:style w:type="paragraph" w:styleId="Heading9">
    <w:name w:val="heading 9"/>
    <w:basedOn w:val="Normal"/>
    <w:link w:val="Heading9Char"/>
    <w:unhideWhenUsed/>
    <w:qFormat/>
    <w:rsid w:val="003663D8"/>
    <w:pPr>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3D60"/>
    <w:pPr>
      <w:spacing w:after="0"/>
      <w:jc w:val="center"/>
      <w:outlineLvl w:val="0"/>
    </w:pPr>
    <w:rPr>
      <w:b/>
      <w:bCs/>
      <w:sz w:val="32"/>
      <w:szCs w:val="32"/>
    </w:rPr>
  </w:style>
  <w:style w:type="character" w:customStyle="1" w:styleId="TitleChar">
    <w:name w:val="Title Char"/>
    <w:basedOn w:val="DefaultParagraphFont"/>
    <w:link w:val="Title"/>
    <w:rsid w:val="001E3D60"/>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DA7FE6"/>
    <w:rPr>
      <w:sz w:val="22"/>
      <w:szCs w:val="24"/>
    </w:rPr>
  </w:style>
  <w:style w:type="character" w:customStyle="1" w:styleId="Heading5Char">
    <w:name w:val="Heading 5 Char"/>
    <w:basedOn w:val="DefaultParagraphFont"/>
    <w:link w:val="Heading5"/>
    <w:rsid w:val="00430680"/>
    <w:rPr>
      <w:sz w:val="22"/>
      <w:szCs w:val="24"/>
    </w:rPr>
  </w:style>
  <w:style w:type="character" w:customStyle="1" w:styleId="Heading6Char">
    <w:name w:val="Heading 6 Char"/>
    <w:basedOn w:val="DefaultParagraphFont"/>
    <w:link w:val="Heading6"/>
    <w:rsid w:val="00F57153"/>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1"/>
      </w:numPr>
    </w:pPr>
  </w:style>
  <w:style w:type="paragraph" w:styleId="ListParagraph">
    <w:name w:val="List Paragraph"/>
    <w:basedOn w:val="Normal"/>
    <w:uiPriority w:val="34"/>
    <w:qFormat/>
    <w:rsid w:val="000158A8"/>
    <w:pPr>
      <w:spacing w:after="160" w:line="259" w:lineRule="auto"/>
      <w:ind w:left="720"/>
      <w:contextualSpacing/>
    </w:pPr>
    <w:rPr>
      <w:rFonts w:asciiTheme="minorHAnsi" w:eastAsiaTheme="minorHAnsi" w:hAnsiTheme="minorHAnsi" w:cstheme="minorBidi"/>
      <w:kern w:val="2"/>
      <w:szCs w:val="22"/>
      <w14:ligatures w14:val="standardContextual"/>
    </w:rPr>
  </w:style>
  <w:style w:type="numbering" w:customStyle="1" w:styleId="Style2">
    <w:name w:val="Style2"/>
    <w:uiPriority w:val="99"/>
    <w:rsid w:val="00F571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8</TotalTime>
  <Pages>32</Pages>
  <Words>13004</Words>
  <Characters>74126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86957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4</cp:revision>
  <cp:lastPrinted>2022-05-20T15:21:00Z</cp:lastPrinted>
  <dcterms:created xsi:type="dcterms:W3CDTF">2025-03-01T17:52:00Z</dcterms:created>
  <dcterms:modified xsi:type="dcterms:W3CDTF">2025-03-04T15:12:00Z</dcterms:modified>
</cp:coreProperties>
</file>